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1" w:rsidRPr="00A13755" w:rsidRDefault="00F65120" w:rsidP="00EC184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13755">
        <w:rPr>
          <w:rFonts w:ascii="Times New Roman" w:hAnsi="Times New Roman" w:cs="Times New Roman"/>
          <w:b w:val="0"/>
          <w:sz w:val="28"/>
          <w:szCs w:val="28"/>
        </w:rPr>
        <w:t>СОВЕТ НАРОДНЫХ ДЕПУТАТОВ</w:t>
      </w:r>
    </w:p>
    <w:p w:rsidR="00FD5BA1" w:rsidRPr="00A13755" w:rsidRDefault="00224CFE" w:rsidP="00EC184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13755">
        <w:rPr>
          <w:rFonts w:ascii="Times New Roman" w:hAnsi="Times New Roman" w:cs="Times New Roman"/>
          <w:b w:val="0"/>
          <w:sz w:val="28"/>
          <w:szCs w:val="28"/>
        </w:rPr>
        <w:t>Михайловского</w:t>
      </w:r>
      <w:r w:rsidR="00F65120" w:rsidRPr="00A1375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FD5BA1" w:rsidRPr="00A13755" w:rsidRDefault="00F65120" w:rsidP="00EC184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13755">
        <w:rPr>
          <w:rFonts w:ascii="Times New Roman" w:hAnsi="Times New Roman" w:cs="Times New Roman"/>
          <w:b w:val="0"/>
          <w:sz w:val="28"/>
          <w:szCs w:val="28"/>
        </w:rPr>
        <w:t>ПАНИНСКОГО МУНИЦИПАЛЬНОГО РАЙОНА</w:t>
      </w:r>
    </w:p>
    <w:p w:rsidR="00FD5BA1" w:rsidRPr="00A13755" w:rsidRDefault="00F65120" w:rsidP="00EC184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13755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FD5BA1" w:rsidRPr="00A13755" w:rsidRDefault="00FD5BA1" w:rsidP="00EC184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D5BA1" w:rsidRPr="00A13755" w:rsidRDefault="00F65120" w:rsidP="00EC184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A13755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D5BA1" w:rsidRPr="00A13755" w:rsidRDefault="00FD5BA1" w:rsidP="00EC1845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5BA1" w:rsidRPr="00A13755" w:rsidRDefault="002F0754" w:rsidP="00EC1845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8A40D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EE5">
        <w:rPr>
          <w:rFonts w:ascii="Times New Roman" w:hAnsi="Times New Roman" w:cs="Times New Roman"/>
          <w:b w:val="0"/>
          <w:sz w:val="28"/>
          <w:szCs w:val="28"/>
        </w:rPr>
        <w:t xml:space="preserve">20.02.2025 года </w:t>
      </w:r>
      <w:r w:rsidR="008A40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44E8" w:rsidRPr="00A137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5120" w:rsidRPr="00A1375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B5EE5">
        <w:rPr>
          <w:rFonts w:ascii="Times New Roman" w:hAnsi="Times New Roman" w:cs="Times New Roman"/>
          <w:b w:val="0"/>
          <w:sz w:val="28"/>
          <w:szCs w:val="28"/>
        </w:rPr>
        <w:t>199</w:t>
      </w:r>
    </w:p>
    <w:p w:rsidR="00FD5BA1" w:rsidRPr="00A13755" w:rsidRDefault="00F65120" w:rsidP="00EC1845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3755"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r w:rsidR="00224CFE" w:rsidRPr="00A13755">
        <w:rPr>
          <w:rFonts w:ascii="Times New Roman" w:hAnsi="Times New Roman" w:cs="Times New Roman"/>
          <w:b w:val="0"/>
          <w:sz w:val="28"/>
          <w:szCs w:val="28"/>
        </w:rPr>
        <w:t>Михайловский</w:t>
      </w:r>
    </w:p>
    <w:p w:rsidR="00FD5BA1" w:rsidRPr="00A13755" w:rsidRDefault="00FD5BA1" w:rsidP="009E5AA5">
      <w:pPr>
        <w:pStyle w:val="1"/>
        <w:ind w:firstLine="709"/>
        <w:rPr>
          <w:rFonts w:ascii="Times New Roman" w:hAnsi="Times New Roman" w:cs="Times New Roman"/>
          <w:kern w:val="28"/>
          <w:sz w:val="28"/>
          <w:szCs w:val="28"/>
        </w:rPr>
      </w:pPr>
    </w:p>
    <w:p w:rsidR="004217A9" w:rsidRPr="00A13755" w:rsidRDefault="002F0754" w:rsidP="009E5AA5">
      <w:pPr>
        <w:tabs>
          <w:tab w:val="left" w:pos="-6521"/>
        </w:tabs>
        <w:ind w:firstLine="709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eastAsia="Times New Roman CYR" w:hAnsi="Times New Roman"/>
          <w:b/>
          <w:kern w:val="28"/>
          <w:sz w:val="28"/>
          <w:szCs w:val="28"/>
        </w:rPr>
        <w:t>О р</w:t>
      </w:r>
      <w:r w:rsidR="00CC1E6E" w:rsidRPr="00A13755">
        <w:rPr>
          <w:rFonts w:ascii="Times New Roman" w:eastAsia="Times New Roman CYR" w:hAnsi="Times New Roman"/>
          <w:b/>
          <w:kern w:val="28"/>
          <w:sz w:val="28"/>
          <w:szCs w:val="28"/>
        </w:rPr>
        <w:t xml:space="preserve">егламенте Совета народных депутатов </w:t>
      </w:r>
      <w:r w:rsidR="006944E8" w:rsidRPr="00A13755">
        <w:rPr>
          <w:rFonts w:ascii="Times New Roman" w:eastAsia="Times New Roman CYR" w:hAnsi="Times New Roman"/>
          <w:b/>
          <w:kern w:val="28"/>
          <w:sz w:val="28"/>
          <w:szCs w:val="28"/>
        </w:rPr>
        <w:t>Михайловского</w:t>
      </w:r>
      <w:r w:rsidR="00EC1845" w:rsidRPr="00A13755">
        <w:rPr>
          <w:rFonts w:ascii="Times New Roman" w:eastAsia="Times New Roman CYR" w:hAnsi="Times New Roman"/>
          <w:b/>
          <w:kern w:val="28"/>
          <w:sz w:val="28"/>
          <w:szCs w:val="28"/>
        </w:rPr>
        <w:t xml:space="preserve"> </w:t>
      </w:r>
      <w:r w:rsidR="00CC1E6E" w:rsidRPr="00A13755">
        <w:rPr>
          <w:rFonts w:ascii="Times New Roman" w:eastAsia="Times New Roman CYR" w:hAnsi="Times New Roman"/>
          <w:b/>
          <w:kern w:val="28"/>
          <w:sz w:val="28"/>
          <w:szCs w:val="28"/>
        </w:rPr>
        <w:t xml:space="preserve">сельского поселения </w:t>
      </w:r>
      <w:r w:rsidR="00CC1E6E" w:rsidRPr="00A13755">
        <w:rPr>
          <w:rFonts w:ascii="Times New Roman" w:hAnsi="Times New Roman"/>
          <w:b/>
          <w:kern w:val="28"/>
          <w:sz w:val="28"/>
          <w:szCs w:val="28"/>
        </w:rPr>
        <w:t>Панинского</w:t>
      </w:r>
      <w:r w:rsidR="004217A9" w:rsidRPr="00A13755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CC1E6E" w:rsidRPr="00A13755">
        <w:rPr>
          <w:rFonts w:ascii="Times New Roman" w:hAnsi="Times New Roman"/>
          <w:b/>
          <w:kern w:val="28"/>
          <w:sz w:val="28"/>
          <w:szCs w:val="28"/>
        </w:rPr>
        <w:t>муниципального района</w:t>
      </w:r>
      <w:r w:rsidR="004217A9" w:rsidRPr="00A13755">
        <w:rPr>
          <w:rFonts w:ascii="Times New Roman" w:hAnsi="Times New Roman"/>
          <w:b/>
          <w:kern w:val="28"/>
          <w:sz w:val="28"/>
          <w:szCs w:val="28"/>
        </w:rPr>
        <w:t xml:space="preserve"> </w:t>
      </w:r>
    </w:p>
    <w:p w:rsidR="00CC1E6E" w:rsidRPr="00A13755" w:rsidRDefault="00CC1E6E" w:rsidP="009E5AA5">
      <w:pPr>
        <w:tabs>
          <w:tab w:val="left" w:pos="-6521"/>
        </w:tabs>
        <w:ind w:firstLine="709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A13755">
        <w:rPr>
          <w:rFonts w:ascii="Times New Roman" w:hAnsi="Times New Roman"/>
          <w:b/>
          <w:kern w:val="28"/>
          <w:sz w:val="28"/>
          <w:szCs w:val="28"/>
        </w:rPr>
        <w:t>Воронежской области</w:t>
      </w:r>
    </w:p>
    <w:p w:rsidR="00FD5BA1" w:rsidRPr="00EC1845" w:rsidRDefault="00FD5BA1" w:rsidP="00EC1845">
      <w:pPr>
        <w:pStyle w:val="a3"/>
        <w:ind w:firstLine="709"/>
        <w:rPr>
          <w:rFonts w:ascii="Arial" w:hAnsi="Arial" w:cs="Arial"/>
          <w:szCs w:val="24"/>
        </w:rPr>
      </w:pPr>
    </w:p>
    <w:p w:rsidR="00CC1E6E" w:rsidRPr="00A13755" w:rsidRDefault="00CC1E6E" w:rsidP="00EC1845">
      <w:pPr>
        <w:pStyle w:val="a3"/>
        <w:ind w:firstLine="709"/>
        <w:rPr>
          <w:sz w:val="28"/>
          <w:szCs w:val="28"/>
        </w:rPr>
      </w:pPr>
      <w:r w:rsidRPr="00A1375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13755" w:rsidRPr="00A13755">
        <w:rPr>
          <w:rFonts w:eastAsia="Times New Roman CYR"/>
          <w:sz w:val="28"/>
          <w:szCs w:val="28"/>
        </w:rPr>
        <w:t>Михайловского</w:t>
      </w:r>
      <w:r w:rsidR="00A13755" w:rsidRPr="00A13755">
        <w:rPr>
          <w:sz w:val="28"/>
          <w:szCs w:val="28"/>
        </w:rPr>
        <w:t xml:space="preserve"> </w:t>
      </w:r>
      <w:r w:rsidRPr="00A13755">
        <w:rPr>
          <w:sz w:val="28"/>
          <w:szCs w:val="28"/>
        </w:rPr>
        <w:t xml:space="preserve">сельского поселения Панинского муниципального района Воронежской области, Совет народных депутатов </w:t>
      </w:r>
      <w:r w:rsidR="006944E8" w:rsidRPr="00A13755">
        <w:rPr>
          <w:rFonts w:eastAsia="Times New Roman CYR"/>
          <w:sz w:val="28"/>
          <w:szCs w:val="28"/>
        </w:rPr>
        <w:t>Михайловского</w:t>
      </w:r>
      <w:r w:rsidRPr="00A13755">
        <w:rPr>
          <w:rFonts w:eastAsia="Times New Roman CYR"/>
          <w:sz w:val="28"/>
          <w:szCs w:val="28"/>
        </w:rPr>
        <w:t xml:space="preserve"> сельского поселения</w:t>
      </w:r>
      <w:r w:rsidRPr="00A13755">
        <w:rPr>
          <w:sz w:val="28"/>
          <w:szCs w:val="28"/>
        </w:rPr>
        <w:t xml:space="preserve"> </w:t>
      </w:r>
      <w:r w:rsidRPr="00A13755">
        <w:rPr>
          <w:sz w:val="28"/>
          <w:szCs w:val="28"/>
          <w:lang w:bidi="en-US"/>
        </w:rPr>
        <w:t>Панинского</w:t>
      </w:r>
      <w:r w:rsidRPr="00A13755">
        <w:rPr>
          <w:sz w:val="28"/>
          <w:szCs w:val="28"/>
        </w:rPr>
        <w:t xml:space="preserve"> муниципального района Воронежской области</w:t>
      </w:r>
    </w:p>
    <w:p w:rsidR="00FD5BA1" w:rsidRPr="00A13755" w:rsidRDefault="00F65120" w:rsidP="00EC1845">
      <w:pPr>
        <w:pStyle w:val="a3"/>
        <w:ind w:firstLine="709"/>
        <w:rPr>
          <w:spacing w:val="20"/>
          <w:sz w:val="28"/>
          <w:szCs w:val="28"/>
        </w:rPr>
      </w:pPr>
      <w:r w:rsidRPr="00A13755">
        <w:rPr>
          <w:spacing w:val="20"/>
          <w:sz w:val="28"/>
          <w:szCs w:val="28"/>
        </w:rPr>
        <w:t>решил:</w:t>
      </w:r>
    </w:p>
    <w:p w:rsidR="00CC1E6E" w:rsidRPr="00A13755" w:rsidRDefault="00EC1845" w:rsidP="00EC1845">
      <w:pPr>
        <w:tabs>
          <w:tab w:val="left" w:pos="-6521"/>
        </w:tabs>
        <w:ind w:firstLine="709"/>
        <w:rPr>
          <w:rFonts w:ascii="Times New Roman" w:hAnsi="Times New Roman"/>
          <w:sz w:val="28"/>
          <w:szCs w:val="28"/>
        </w:rPr>
      </w:pPr>
      <w:r w:rsidRPr="00A13755">
        <w:rPr>
          <w:rFonts w:ascii="Times New Roman" w:hAnsi="Times New Roman"/>
          <w:sz w:val="28"/>
          <w:szCs w:val="28"/>
        </w:rPr>
        <w:t xml:space="preserve"> </w:t>
      </w:r>
      <w:r w:rsidR="00CC1E6E" w:rsidRPr="00A13755">
        <w:rPr>
          <w:rFonts w:ascii="Times New Roman" w:hAnsi="Times New Roman"/>
          <w:sz w:val="28"/>
          <w:szCs w:val="28"/>
        </w:rPr>
        <w:t>1. Утвердить прилагаемый</w:t>
      </w:r>
      <w:r w:rsidRPr="00A13755">
        <w:rPr>
          <w:rFonts w:ascii="Times New Roman" w:hAnsi="Times New Roman"/>
          <w:sz w:val="28"/>
          <w:szCs w:val="28"/>
        </w:rPr>
        <w:t xml:space="preserve"> </w:t>
      </w:r>
      <w:r w:rsidR="00CC1E6E" w:rsidRPr="00A13755">
        <w:rPr>
          <w:rFonts w:ascii="Times New Roman" w:eastAsia="Times New Roman CYR" w:hAnsi="Times New Roman"/>
          <w:sz w:val="28"/>
          <w:szCs w:val="28"/>
        </w:rPr>
        <w:t>Регламент</w:t>
      </w:r>
      <w:r w:rsidRPr="00A13755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CC1E6E" w:rsidRPr="00A13755">
        <w:rPr>
          <w:rFonts w:ascii="Times New Roman" w:eastAsia="Times New Roman CYR" w:hAnsi="Times New Roman"/>
          <w:sz w:val="28"/>
          <w:szCs w:val="28"/>
        </w:rPr>
        <w:t xml:space="preserve">Совета народных депутатов </w:t>
      </w:r>
      <w:r w:rsidR="006944E8" w:rsidRPr="00A13755">
        <w:rPr>
          <w:rFonts w:ascii="Times New Roman" w:eastAsia="Times New Roman CYR" w:hAnsi="Times New Roman"/>
          <w:sz w:val="28"/>
          <w:szCs w:val="28"/>
        </w:rPr>
        <w:t>М</w:t>
      </w:r>
      <w:r w:rsidR="006944E8" w:rsidRPr="00A13755">
        <w:rPr>
          <w:rFonts w:ascii="Times New Roman" w:eastAsia="Times New Roman CYR" w:hAnsi="Times New Roman"/>
          <w:sz w:val="28"/>
          <w:szCs w:val="28"/>
        </w:rPr>
        <w:t>и</w:t>
      </w:r>
      <w:r w:rsidR="006944E8" w:rsidRPr="00A13755">
        <w:rPr>
          <w:rFonts w:ascii="Times New Roman" w:eastAsia="Times New Roman CYR" w:hAnsi="Times New Roman"/>
          <w:sz w:val="28"/>
          <w:szCs w:val="28"/>
        </w:rPr>
        <w:t>хайловского</w:t>
      </w:r>
      <w:r w:rsidRPr="00A13755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CC1E6E" w:rsidRPr="00A13755">
        <w:rPr>
          <w:rFonts w:ascii="Times New Roman" w:eastAsia="Times New Roman CYR" w:hAnsi="Times New Roman"/>
          <w:sz w:val="28"/>
          <w:szCs w:val="28"/>
        </w:rPr>
        <w:t xml:space="preserve">сельского поселения </w:t>
      </w:r>
      <w:r w:rsidR="00CC1E6E" w:rsidRPr="00A13755">
        <w:rPr>
          <w:rFonts w:ascii="Times New Roman" w:hAnsi="Times New Roman"/>
          <w:sz w:val="28"/>
          <w:szCs w:val="28"/>
        </w:rPr>
        <w:t>Панинского муниципального</w:t>
      </w:r>
      <w:r w:rsidRPr="00A13755">
        <w:rPr>
          <w:rFonts w:ascii="Times New Roman" w:hAnsi="Times New Roman"/>
          <w:sz w:val="28"/>
          <w:szCs w:val="28"/>
        </w:rPr>
        <w:t xml:space="preserve"> </w:t>
      </w:r>
      <w:r w:rsidR="00CC1E6E" w:rsidRPr="00A13755">
        <w:rPr>
          <w:rFonts w:ascii="Times New Roman" w:hAnsi="Times New Roman"/>
          <w:sz w:val="28"/>
          <w:szCs w:val="28"/>
        </w:rPr>
        <w:t>района Вор</w:t>
      </w:r>
      <w:r w:rsidR="00CC1E6E" w:rsidRPr="00A13755">
        <w:rPr>
          <w:rFonts w:ascii="Times New Roman" w:hAnsi="Times New Roman"/>
          <w:sz w:val="28"/>
          <w:szCs w:val="28"/>
        </w:rPr>
        <w:t>о</w:t>
      </w:r>
      <w:r w:rsidR="00CC1E6E" w:rsidRPr="00A13755">
        <w:rPr>
          <w:rFonts w:ascii="Times New Roman" w:hAnsi="Times New Roman"/>
          <w:sz w:val="28"/>
          <w:szCs w:val="28"/>
        </w:rPr>
        <w:t>нежской области.</w:t>
      </w:r>
    </w:p>
    <w:p w:rsidR="00CC1E6E" w:rsidRPr="00A13755" w:rsidRDefault="00CC1E6E" w:rsidP="00EC1845">
      <w:pPr>
        <w:tabs>
          <w:tab w:val="left" w:pos="-6521"/>
        </w:tabs>
        <w:ind w:firstLine="709"/>
        <w:rPr>
          <w:rFonts w:ascii="Times New Roman" w:hAnsi="Times New Roman"/>
          <w:sz w:val="28"/>
          <w:szCs w:val="28"/>
        </w:rPr>
      </w:pPr>
      <w:r w:rsidRPr="00A13755">
        <w:rPr>
          <w:rFonts w:ascii="Times New Roman" w:hAnsi="Times New Roman"/>
          <w:sz w:val="28"/>
          <w:szCs w:val="28"/>
        </w:rPr>
        <w:t xml:space="preserve">2. Признать утратившим силу решение </w:t>
      </w:r>
      <w:r w:rsidRPr="00A13755">
        <w:rPr>
          <w:rFonts w:ascii="Times New Roman" w:eastAsia="Times New Roman CYR" w:hAnsi="Times New Roman"/>
          <w:sz w:val="28"/>
          <w:szCs w:val="28"/>
        </w:rPr>
        <w:t xml:space="preserve">Совета народных депутатов </w:t>
      </w:r>
      <w:r w:rsidR="006944E8" w:rsidRPr="00A13755">
        <w:rPr>
          <w:rFonts w:ascii="Times New Roman" w:eastAsia="Times New Roman CYR" w:hAnsi="Times New Roman"/>
          <w:sz w:val="28"/>
          <w:szCs w:val="28"/>
        </w:rPr>
        <w:t>М</w:t>
      </w:r>
      <w:r w:rsidR="006944E8" w:rsidRPr="00A13755">
        <w:rPr>
          <w:rFonts w:ascii="Times New Roman" w:eastAsia="Times New Roman CYR" w:hAnsi="Times New Roman"/>
          <w:sz w:val="28"/>
          <w:szCs w:val="28"/>
        </w:rPr>
        <w:t>и</w:t>
      </w:r>
      <w:r w:rsidR="006944E8" w:rsidRPr="00A13755">
        <w:rPr>
          <w:rFonts w:ascii="Times New Roman" w:eastAsia="Times New Roman CYR" w:hAnsi="Times New Roman"/>
          <w:sz w:val="28"/>
          <w:szCs w:val="28"/>
        </w:rPr>
        <w:t xml:space="preserve">хайловского </w:t>
      </w:r>
      <w:r w:rsidRPr="00A13755">
        <w:rPr>
          <w:rFonts w:ascii="Times New Roman" w:eastAsia="Times New Roman CYR" w:hAnsi="Times New Roman"/>
          <w:sz w:val="28"/>
          <w:szCs w:val="28"/>
        </w:rPr>
        <w:t xml:space="preserve"> сельского поселения от 09.10.2015 № 08 «</w:t>
      </w:r>
      <w:r w:rsidRPr="00A13755">
        <w:rPr>
          <w:rFonts w:ascii="Times New Roman" w:hAnsi="Times New Roman"/>
          <w:sz w:val="28"/>
          <w:szCs w:val="28"/>
        </w:rPr>
        <w:t xml:space="preserve">О Регламенте Совета народных депутатов </w:t>
      </w:r>
      <w:r w:rsidR="006944E8" w:rsidRPr="00A13755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Pr="00A13755">
        <w:rPr>
          <w:rFonts w:ascii="Times New Roman" w:hAnsi="Times New Roman"/>
          <w:sz w:val="28"/>
          <w:szCs w:val="28"/>
        </w:rPr>
        <w:t xml:space="preserve"> сельского поселения Панинского муниц</w:t>
      </w:r>
      <w:r w:rsidRPr="00A13755">
        <w:rPr>
          <w:rFonts w:ascii="Times New Roman" w:hAnsi="Times New Roman"/>
          <w:sz w:val="28"/>
          <w:szCs w:val="28"/>
        </w:rPr>
        <w:t>и</w:t>
      </w:r>
      <w:r w:rsidRPr="00A13755">
        <w:rPr>
          <w:rFonts w:ascii="Times New Roman" w:hAnsi="Times New Roman"/>
          <w:sz w:val="28"/>
          <w:szCs w:val="28"/>
        </w:rPr>
        <w:t>пального района Воронежской области».</w:t>
      </w:r>
      <w:r w:rsidR="00EC1845" w:rsidRPr="00A13755">
        <w:rPr>
          <w:rFonts w:ascii="Times New Roman" w:hAnsi="Times New Roman"/>
          <w:sz w:val="28"/>
          <w:szCs w:val="28"/>
        </w:rPr>
        <w:t xml:space="preserve"> </w:t>
      </w:r>
    </w:p>
    <w:p w:rsidR="00CC1E6E" w:rsidRPr="00A13755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A13755">
        <w:rPr>
          <w:rFonts w:ascii="Times New Roman" w:hAnsi="Times New Roman"/>
          <w:sz w:val="28"/>
          <w:szCs w:val="28"/>
        </w:rPr>
        <w:t>3. Опубликовать настоящее решение</w:t>
      </w:r>
      <w:r w:rsidR="00EC1845" w:rsidRPr="00A13755">
        <w:rPr>
          <w:rFonts w:ascii="Times New Roman" w:hAnsi="Times New Roman"/>
          <w:sz w:val="28"/>
          <w:szCs w:val="28"/>
        </w:rPr>
        <w:t xml:space="preserve"> </w:t>
      </w:r>
      <w:r w:rsidRPr="00A13755">
        <w:rPr>
          <w:rFonts w:ascii="Times New Roman" w:hAnsi="Times New Roman"/>
          <w:sz w:val="28"/>
          <w:szCs w:val="28"/>
        </w:rPr>
        <w:t>в официальном периодическом п</w:t>
      </w:r>
      <w:r w:rsidRPr="00A13755">
        <w:rPr>
          <w:rFonts w:ascii="Times New Roman" w:hAnsi="Times New Roman"/>
          <w:sz w:val="28"/>
          <w:szCs w:val="28"/>
        </w:rPr>
        <w:t>е</w:t>
      </w:r>
      <w:r w:rsidRPr="00A13755">
        <w:rPr>
          <w:rFonts w:ascii="Times New Roman" w:hAnsi="Times New Roman"/>
          <w:sz w:val="28"/>
          <w:szCs w:val="28"/>
        </w:rPr>
        <w:t>чатном издании</w:t>
      </w:r>
      <w:r w:rsidR="00EC1845" w:rsidRPr="00A13755">
        <w:rPr>
          <w:rFonts w:ascii="Times New Roman" w:hAnsi="Times New Roman"/>
          <w:sz w:val="28"/>
          <w:szCs w:val="28"/>
        </w:rPr>
        <w:t xml:space="preserve"> </w:t>
      </w:r>
      <w:r w:rsidR="006944E8" w:rsidRPr="00A13755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Pr="00A13755">
        <w:rPr>
          <w:rFonts w:ascii="Times New Roman" w:eastAsia="Times New Roman CYR" w:hAnsi="Times New Roman"/>
          <w:sz w:val="28"/>
          <w:szCs w:val="28"/>
        </w:rPr>
        <w:t xml:space="preserve"> сельского поселения </w:t>
      </w:r>
      <w:r w:rsidRPr="00A13755">
        <w:rPr>
          <w:rFonts w:ascii="Times New Roman" w:hAnsi="Times New Roman"/>
          <w:sz w:val="28"/>
          <w:szCs w:val="28"/>
        </w:rPr>
        <w:t>Панинского муниципал</w:t>
      </w:r>
      <w:r w:rsidRPr="00A13755">
        <w:rPr>
          <w:rFonts w:ascii="Times New Roman" w:hAnsi="Times New Roman"/>
          <w:sz w:val="28"/>
          <w:szCs w:val="28"/>
        </w:rPr>
        <w:t>ь</w:t>
      </w:r>
      <w:r w:rsidRPr="00A13755">
        <w:rPr>
          <w:rFonts w:ascii="Times New Roman" w:hAnsi="Times New Roman"/>
          <w:sz w:val="28"/>
          <w:szCs w:val="28"/>
        </w:rPr>
        <w:t>ного района Воронежской области «</w:t>
      </w:r>
      <w:r w:rsidR="006944E8" w:rsidRPr="00A13755">
        <w:rPr>
          <w:rFonts w:ascii="Times New Roman" w:eastAsia="Times New Roman CYR" w:hAnsi="Times New Roman"/>
          <w:sz w:val="28"/>
          <w:szCs w:val="28"/>
        </w:rPr>
        <w:t>Михайловский</w:t>
      </w:r>
      <w:r w:rsidRPr="00A13755">
        <w:rPr>
          <w:rFonts w:ascii="Times New Roman" w:hAnsi="Times New Roman"/>
          <w:sz w:val="28"/>
          <w:szCs w:val="28"/>
        </w:rPr>
        <w:t xml:space="preserve"> муниципальный вестник», разместить на официальном сайте поселения и в сети Интернет.</w:t>
      </w:r>
    </w:p>
    <w:p w:rsidR="00CC1E6E" w:rsidRPr="00A13755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A13755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</w:t>
      </w:r>
      <w:r w:rsidRPr="00A13755">
        <w:rPr>
          <w:rFonts w:ascii="Times New Roman" w:hAnsi="Times New Roman"/>
          <w:sz w:val="28"/>
          <w:szCs w:val="28"/>
        </w:rPr>
        <w:t>а</w:t>
      </w:r>
      <w:r w:rsidRPr="00A13755">
        <w:rPr>
          <w:rFonts w:ascii="Times New Roman" w:hAnsi="Times New Roman"/>
          <w:sz w:val="28"/>
          <w:szCs w:val="28"/>
        </w:rPr>
        <w:t>ния.</w:t>
      </w:r>
    </w:p>
    <w:p w:rsidR="00CC1E6E" w:rsidRPr="00A13755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</w:p>
    <w:p w:rsidR="00CC1E6E" w:rsidRPr="00A13755" w:rsidRDefault="00CC1E6E" w:rsidP="00EC1845">
      <w:pPr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D5BA1" w:rsidRPr="00A13755" w:rsidRDefault="00FD5BA1" w:rsidP="00EC1845">
      <w:pPr>
        <w:pStyle w:val="a3"/>
        <w:tabs>
          <w:tab w:val="left" w:pos="0"/>
        </w:tabs>
        <w:ind w:firstLine="709"/>
        <w:rPr>
          <w:sz w:val="28"/>
          <w:szCs w:val="28"/>
        </w:rPr>
      </w:pPr>
    </w:p>
    <w:p w:rsidR="00A13755" w:rsidRDefault="00A13755" w:rsidP="00A1375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5BA1" w:rsidRPr="00A13755" w:rsidRDefault="00224CFE" w:rsidP="00A13755">
      <w:pPr>
        <w:pStyle w:val="a3"/>
        <w:ind w:firstLine="0"/>
        <w:rPr>
          <w:sz w:val="28"/>
          <w:szCs w:val="28"/>
        </w:rPr>
      </w:pPr>
      <w:r w:rsidRPr="00A13755">
        <w:rPr>
          <w:sz w:val="28"/>
          <w:szCs w:val="28"/>
        </w:rPr>
        <w:t>Заместитель председателя</w:t>
      </w:r>
      <w:r w:rsidR="00CC1E6E" w:rsidRPr="00A13755">
        <w:rPr>
          <w:sz w:val="28"/>
          <w:szCs w:val="28"/>
        </w:rPr>
        <w:t xml:space="preserve"> Совета народных депутатов</w:t>
      </w:r>
    </w:p>
    <w:p w:rsidR="00FD5BA1" w:rsidRPr="00A13755" w:rsidRDefault="006944E8" w:rsidP="00EC1845">
      <w:pPr>
        <w:pStyle w:val="a3"/>
        <w:ind w:firstLine="709"/>
        <w:rPr>
          <w:sz w:val="28"/>
          <w:szCs w:val="28"/>
        </w:rPr>
      </w:pPr>
      <w:r w:rsidRPr="00A13755">
        <w:rPr>
          <w:rFonts w:eastAsia="Times New Roman CYR"/>
          <w:sz w:val="28"/>
          <w:szCs w:val="28"/>
        </w:rPr>
        <w:t>Михайловского</w:t>
      </w:r>
      <w:r w:rsidR="00F65120" w:rsidRPr="00A13755">
        <w:rPr>
          <w:sz w:val="28"/>
          <w:szCs w:val="28"/>
        </w:rPr>
        <w:t xml:space="preserve"> сельского поселения</w:t>
      </w:r>
      <w:r w:rsidR="00EC1845" w:rsidRPr="00A13755">
        <w:rPr>
          <w:sz w:val="28"/>
          <w:szCs w:val="28"/>
        </w:rPr>
        <w:t xml:space="preserve"> </w:t>
      </w:r>
      <w:r w:rsidR="00224CFE" w:rsidRPr="00A13755">
        <w:rPr>
          <w:sz w:val="28"/>
          <w:szCs w:val="28"/>
        </w:rPr>
        <w:t xml:space="preserve">                           </w:t>
      </w:r>
      <w:r w:rsidR="00A13755">
        <w:rPr>
          <w:sz w:val="28"/>
          <w:szCs w:val="28"/>
        </w:rPr>
        <w:t xml:space="preserve">     </w:t>
      </w:r>
      <w:r w:rsidR="00224CFE" w:rsidRPr="00A13755">
        <w:rPr>
          <w:sz w:val="28"/>
          <w:szCs w:val="28"/>
        </w:rPr>
        <w:t>Л.В.Кондаурова</w:t>
      </w:r>
    </w:p>
    <w:p w:rsidR="00EC1845" w:rsidRDefault="00EC1845">
      <w:pPr>
        <w:rPr>
          <w:rFonts w:cs="Arial"/>
        </w:rPr>
      </w:pPr>
      <w:r w:rsidRPr="00A13755">
        <w:rPr>
          <w:rFonts w:ascii="Times New Roman" w:hAnsi="Times New Roman"/>
          <w:sz w:val="28"/>
          <w:szCs w:val="28"/>
        </w:rPr>
        <w:br w:type="page"/>
      </w:r>
    </w:p>
    <w:p w:rsidR="00CC1E6E" w:rsidRPr="00A13755" w:rsidRDefault="00CC1E6E" w:rsidP="00EC1845">
      <w:pPr>
        <w:ind w:firstLine="4253"/>
        <w:rPr>
          <w:rFonts w:ascii="Times New Roman" w:hAnsi="Times New Roman"/>
          <w:sz w:val="20"/>
          <w:szCs w:val="20"/>
        </w:rPr>
      </w:pPr>
      <w:r w:rsidRPr="00A13755">
        <w:rPr>
          <w:rFonts w:ascii="Times New Roman" w:hAnsi="Times New Roman"/>
          <w:sz w:val="20"/>
          <w:szCs w:val="20"/>
        </w:rPr>
        <w:t>Приложение</w:t>
      </w:r>
    </w:p>
    <w:p w:rsidR="00EC1845" w:rsidRPr="00A13755" w:rsidRDefault="00CC1E6E" w:rsidP="00EC1845">
      <w:pPr>
        <w:pStyle w:val="ConsPlusTitle"/>
        <w:widowControl/>
        <w:tabs>
          <w:tab w:val="left" w:pos="5529"/>
        </w:tabs>
        <w:ind w:firstLine="4253"/>
        <w:jc w:val="both"/>
        <w:rPr>
          <w:b w:val="0"/>
          <w:sz w:val="20"/>
          <w:szCs w:val="20"/>
        </w:rPr>
      </w:pPr>
      <w:r w:rsidRPr="00A13755">
        <w:rPr>
          <w:b w:val="0"/>
          <w:sz w:val="20"/>
          <w:szCs w:val="20"/>
        </w:rPr>
        <w:t xml:space="preserve">к решению Совета народных </w:t>
      </w:r>
    </w:p>
    <w:p w:rsidR="00EC1845" w:rsidRPr="00A13755" w:rsidRDefault="00CC1E6E" w:rsidP="00EC1845">
      <w:pPr>
        <w:pStyle w:val="ConsPlusTitle"/>
        <w:widowControl/>
        <w:tabs>
          <w:tab w:val="left" w:pos="5529"/>
        </w:tabs>
        <w:ind w:firstLine="4253"/>
        <w:jc w:val="both"/>
        <w:rPr>
          <w:b w:val="0"/>
          <w:sz w:val="20"/>
          <w:szCs w:val="20"/>
        </w:rPr>
      </w:pPr>
      <w:r w:rsidRPr="00A13755">
        <w:rPr>
          <w:b w:val="0"/>
          <w:sz w:val="20"/>
          <w:szCs w:val="20"/>
        </w:rPr>
        <w:t xml:space="preserve">депутатов </w:t>
      </w:r>
      <w:r w:rsidR="006944E8" w:rsidRPr="00A13755">
        <w:rPr>
          <w:rFonts w:eastAsia="Times New Roman CYR"/>
          <w:sz w:val="20"/>
          <w:szCs w:val="20"/>
        </w:rPr>
        <w:t>Михайловского</w:t>
      </w:r>
      <w:r w:rsidRPr="00A13755">
        <w:rPr>
          <w:b w:val="0"/>
          <w:sz w:val="20"/>
          <w:szCs w:val="20"/>
        </w:rPr>
        <w:t xml:space="preserve"> сельского </w:t>
      </w:r>
    </w:p>
    <w:p w:rsidR="00EC1845" w:rsidRPr="00A13755" w:rsidRDefault="00CC1E6E" w:rsidP="00EC1845">
      <w:pPr>
        <w:pStyle w:val="ConsPlusTitle"/>
        <w:widowControl/>
        <w:tabs>
          <w:tab w:val="left" w:pos="5529"/>
        </w:tabs>
        <w:ind w:firstLine="4253"/>
        <w:jc w:val="both"/>
        <w:rPr>
          <w:b w:val="0"/>
          <w:sz w:val="20"/>
          <w:szCs w:val="20"/>
        </w:rPr>
      </w:pPr>
      <w:r w:rsidRPr="00A13755">
        <w:rPr>
          <w:b w:val="0"/>
          <w:sz w:val="20"/>
          <w:szCs w:val="20"/>
        </w:rPr>
        <w:t>поселения Панинского муниципального</w:t>
      </w:r>
    </w:p>
    <w:p w:rsidR="00EC1845" w:rsidRPr="00A13755" w:rsidRDefault="00CC1E6E" w:rsidP="00EC1845">
      <w:pPr>
        <w:pStyle w:val="ConsPlusTitle"/>
        <w:widowControl/>
        <w:tabs>
          <w:tab w:val="left" w:pos="5529"/>
        </w:tabs>
        <w:ind w:firstLine="4253"/>
        <w:jc w:val="both"/>
        <w:rPr>
          <w:b w:val="0"/>
          <w:sz w:val="20"/>
          <w:szCs w:val="20"/>
        </w:rPr>
      </w:pPr>
      <w:r w:rsidRPr="00A13755">
        <w:rPr>
          <w:b w:val="0"/>
          <w:sz w:val="20"/>
          <w:szCs w:val="20"/>
        </w:rPr>
        <w:t xml:space="preserve"> района Воронежской области от </w:t>
      </w:r>
    </w:p>
    <w:p w:rsidR="00EC1845" w:rsidRPr="00A13755" w:rsidRDefault="002F0754" w:rsidP="00EC1845">
      <w:pPr>
        <w:pStyle w:val="ConsPlusTitle"/>
        <w:widowControl/>
        <w:tabs>
          <w:tab w:val="left" w:pos="5529"/>
        </w:tabs>
        <w:ind w:firstLine="4253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20.02.2025</w:t>
      </w:r>
      <w:r w:rsidR="00EC1845" w:rsidRPr="00A13755">
        <w:rPr>
          <w:b w:val="0"/>
          <w:sz w:val="20"/>
          <w:szCs w:val="20"/>
        </w:rPr>
        <w:t xml:space="preserve"> </w:t>
      </w:r>
      <w:r w:rsidR="00CC1E6E" w:rsidRPr="00A13755">
        <w:rPr>
          <w:b w:val="0"/>
          <w:sz w:val="20"/>
          <w:szCs w:val="20"/>
        </w:rPr>
        <w:t>№ 1</w:t>
      </w:r>
      <w:r>
        <w:rPr>
          <w:b w:val="0"/>
          <w:sz w:val="20"/>
          <w:szCs w:val="20"/>
        </w:rPr>
        <w:t>99</w:t>
      </w:r>
      <w:r w:rsidR="00CC1E6E" w:rsidRPr="00A13755">
        <w:rPr>
          <w:b w:val="0"/>
          <w:sz w:val="20"/>
          <w:szCs w:val="20"/>
        </w:rPr>
        <w:t xml:space="preserve"> «О Регламенте</w:t>
      </w:r>
    </w:p>
    <w:p w:rsidR="00EC1845" w:rsidRPr="00A13755" w:rsidRDefault="00CC1E6E" w:rsidP="00EC1845">
      <w:pPr>
        <w:pStyle w:val="ConsPlusTitle"/>
        <w:widowControl/>
        <w:tabs>
          <w:tab w:val="left" w:pos="5529"/>
        </w:tabs>
        <w:ind w:firstLine="4253"/>
        <w:jc w:val="both"/>
        <w:rPr>
          <w:b w:val="0"/>
          <w:sz w:val="20"/>
          <w:szCs w:val="20"/>
        </w:rPr>
      </w:pPr>
      <w:r w:rsidRPr="00A13755">
        <w:rPr>
          <w:b w:val="0"/>
          <w:sz w:val="20"/>
          <w:szCs w:val="20"/>
        </w:rPr>
        <w:t xml:space="preserve"> Совета народных депутатов </w:t>
      </w:r>
    </w:p>
    <w:p w:rsidR="00EC1845" w:rsidRPr="00A13755" w:rsidRDefault="006944E8" w:rsidP="00EC1845">
      <w:pPr>
        <w:pStyle w:val="ConsPlusTitle"/>
        <w:widowControl/>
        <w:tabs>
          <w:tab w:val="left" w:pos="5529"/>
        </w:tabs>
        <w:ind w:firstLine="4253"/>
        <w:jc w:val="both"/>
        <w:rPr>
          <w:b w:val="0"/>
          <w:sz w:val="20"/>
          <w:szCs w:val="20"/>
        </w:rPr>
      </w:pPr>
      <w:r w:rsidRPr="00A13755">
        <w:rPr>
          <w:rFonts w:eastAsia="Times New Roman CYR"/>
          <w:sz w:val="20"/>
          <w:szCs w:val="20"/>
        </w:rPr>
        <w:t>Михайловского</w:t>
      </w:r>
      <w:r w:rsidRPr="00A13755">
        <w:rPr>
          <w:b w:val="0"/>
          <w:sz w:val="20"/>
          <w:szCs w:val="20"/>
        </w:rPr>
        <w:t xml:space="preserve"> </w:t>
      </w:r>
      <w:r w:rsidR="00CC1E6E" w:rsidRPr="00A13755">
        <w:rPr>
          <w:b w:val="0"/>
          <w:sz w:val="20"/>
          <w:szCs w:val="20"/>
        </w:rPr>
        <w:t>сельского поселения</w:t>
      </w:r>
    </w:p>
    <w:p w:rsidR="00EC1845" w:rsidRPr="00A13755" w:rsidRDefault="00CC1E6E" w:rsidP="00EC1845">
      <w:pPr>
        <w:pStyle w:val="ConsPlusTitle"/>
        <w:widowControl/>
        <w:tabs>
          <w:tab w:val="left" w:pos="5529"/>
        </w:tabs>
        <w:ind w:firstLine="4253"/>
        <w:jc w:val="both"/>
        <w:rPr>
          <w:b w:val="0"/>
          <w:sz w:val="20"/>
          <w:szCs w:val="20"/>
        </w:rPr>
      </w:pPr>
      <w:r w:rsidRPr="00A13755">
        <w:rPr>
          <w:b w:val="0"/>
          <w:sz w:val="20"/>
          <w:szCs w:val="20"/>
        </w:rPr>
        <w:t xml:space="preserve"> Панинского муниципального района </w:t>
      </w:r>
    </w:p>
    <w:p w:rsidR="00CC1E6E" w:rsidRPr="00A13755" w:rsidRDefault="00CC1E6E" w:rsidP="00EC1845">
      <w:pPr>
        <w:pStyle w:val="ConsPlusTitle"/>
        <w:widowControl/>
        <w:tabs>
          <w:tab w:val="left" w:pos="5529"/>
        </w:tabs>
        <w:ind w:firstLine="4253"/>
        <w:jc w:val="both"/>
        <w:rPr>
          <w:b w:val="0"/>
          <w:sz w:val="20"/>
          <w:szCs w:val="20"/>
        </w:rPr>
      </w:pPr>
      <w:r w:rsidRPr="00A13755">
        <w:rPr>
          <w:b w:val="0"/>
          <w:sz w:val="20"/>
          <w:szCs w:val="20"/>
        </w:rPr>
        <w:t>Воронежской области»</w:t>
      </w:r>
    </w:p>
    <w:p w:rsidR="00CC1E6E" w:rsidRPr="00EC1845" w:rsidRDefault="00CC1E6E" w:rsidP="00EC1845">
      <w:pPr>
        <w:pStyle w:val="afd"/>
        <w:ind w:firstLine="4253"/>
        <w:jc w:val="both"/>
        <w:rPr>
          <w:rFonts w:ascii="Arial" w:hAnsi="Arial" w:cs="Arial"/>
        </w:rPr>
      </w:pPr>
    </w:p>
    <w:p w:rsidR="00CC1E6E" w:rsidRPr="00EC1845" w:rsidRDefault="00CC1E6E" w:rsidP="00EC1845">
      <w:pPr>
        <w:pStyle w:val="afd"/>
        <w:ind w:firstLine="709"/>
        <w:jc w:val="both"/>
        <w:rPr>
          <w:rFonts w:ascii="Arial" w:hAnsi="Arial" w:cs="Arial"/>
        </w:rPr>
      </w:pPr>
    </w:p>
    <w:p w:rsidR="00CC1E6E" w:rsidRPr="00EC1845" w:rsidRDefault="00CC1E6E" w:rsidP="00EC1845">
      <w:pPr>
        <w:pStyle w:val="afd"/>
        <w:ind w:firstLine="709"/>
        <w:jc w:val="both"/>
        <w:rPr>
          <w:rFonts w:ascii="Arial" w:hAnsi="Arial" w:cs="Arial"/>
        </w:rPr>
      </w:pPr>
    </w:p>
    <w:p w:rsidR="00224CFE" w:rsidRPr="009A2690" w:rsidRDefault="00224CFE" w:rsidP="002F0754">
      <w:pPr>
        <w:pStyle w:val="afd"/>
        <w:ind w:firstLine="709"/>
        <w:jc w:val="center"/>
        <w:rPr>
          <w:sz w:val="28"/>
          <w:szCs w:val="28"/>
        </w:rPr>
      </w:pPr>
      <w:r w:rsidRPr="009A2690">
        <w:rPr>
          <w:sz w:val="28"/>
          <w:szCs w:val="28"/>
        </w:rPr>
        <w:t>РЕГЛАМЕНТ</w:t>
      </w:r>
    </w:p>
    <w:p w:rsidR="008A40DC" w:rsidRDefault="008A40DC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Совета народных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Пани</w:t>
      </w:r>
      <w:r w:rsidRPr="009A2690">
        <w:rPr>
          <w:sz w:val="28"/>
          <w:szCs w:val="28"/>
        </w:rPr>
        <w:t>н</w:t>
      </w:r>
      <w:r w:rsidRPr="009A2690">
        <w:rPr>
          <w:sz w:val="28"/>
          <w:szCs w:val="28"/>
        </w:rPr>
        <w:t>ского муниципального района Воронежской области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Регламент</w:t>
      </w:r>
      <w:r w:rsidR="00224CFE" w:rsidRPr="009A2690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 Совета народных</w:t>
      </w:r>
      <w:r w:rsidR="00612641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 Панинского муниципального района Воронежской области</w:t>
      </w:r>
      <w:r w:rsidR="008A40DC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 (далее – Ре</w:t>
      </w:r>
      <w:r w:rsidRPr="009A2690">
        <w:rPr>
          <w:sz w:val="28"/>
          <w:szCs w:val="28"/>
        </w:rPr>
        <w:t>г</w:t>
      </w:r>
      <w:r w:rsidRPr="009A2690">
        <w:rPr>
          <w:sz w:val="28"/>
          <w:szCs w:val="28"/>
        </w:rPr>
        <w:t>ламент)</w:t>
      </w:r>
      <w:r w:rsidR="00224CFE" w:rsidRPr="009A2690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 устанавливает периодичность, порядок созыва и проведения заседаний Совета народных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Панинского муниципального района Воронежской области (далее – Совет народных деп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="006944E8" w:rsidRPr="009A2690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сельского поселения) и иных организационных форм его деятельности, планирования работы, подготовки и принятия правовых актов, организации работы аппарата Совета народных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 xml:space="preserve">ского поселения и других вопросов деятельности Совета народных депутатов </w:t>
      </w:r>
      <w:r w:rsidR="00612641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mallCaps/>
          <w:sz w:val="28"/>
          <w:szCs w:val="28"/>
        </w:rPr>
      </w:pPr>
      <w:r w:rsidRPr="009A2690">
        <w:rPr>
          <w:sz w:val="28"/>
          <w:szCs w:val="28"/>
        </w:rPr>
        <w:t>Глава 1. Общие положения</w:t>
      </w:r>
      <w:r w:rsidR="008A40DC">
        <w:rPr>
          <w:sz w:val="28"/>
          <w:szCs w:val="28"/>
        </w:rPr>
        <w:t>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1. Совет народных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Совет народных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явл</w:t>
      </w:r>
      <w:r w:rsidRPr="009A2690">
        <w:rPr>
          <w:sz w:val="28"/>
          <w:szCs w:val="28"/>
        </w:rPr>
        <w:t>я</w:t>
      </w:r>
      <w:r w:rsidRPr="009A2690">
        <w:rPr>
          <w:sz w:val="28"/>
          <w:szCs w:val="28"/>
        </w:rPr>
        <w:t xml:space="preserve">ется представительным органом </w:t>
      </w:r>
      <w:r w:rsidRPr="009A2690">
        <w:rPr>
          <w:bCs/>
          <w:sz w:val="28"/>
          <w:szCs w:val="28"/>
        </w:rPr>
        <w:t xml:space="preserve">муниципального образования </w:t>
      </w:r>
      <w:r w:rsidR="00224CFE" w:rsidRPr="009A2690">
        <w:rPr>
          <w:bCs/>
          <w:sz w:val="28"/>
          <w:szCs w:val="28"/>
        </w:rPr>
        <w:t xml:space="preserve"> </w:t>
      </w:r>
      <w:r w:rsidRPr="009A2690">
        <w:rPr>
          <w:bCs/>
          <w:sz w:val="28"/>
          <w:szCs w:val="28"/>
        </w:rPr>
        <w:t>«</w:t>
      </w:r>
      <w:r w:rsidR="006944E8" w:rsidRPr="009A2690">
        <w:rPr>
          <w:rFonts w:eastAsia="Times New Roman CYR"/>
          <w:sz w:val="28"/>
          <w:szCs w:val="28"/>
        </w:rPr>
        <w:t xml:space="preserve">Михайловское </w:t>
      </w:r>
      <w:r w:rsidRPr="009A2690">
        <w:rPr>
          <w:bCs/>
          <w:sz w:val="28"/>
          <w:szCs w:val="28"/>
        </w:rPr>
        <w:t>сельское поселение Панинского муниципального района Воронежской обла</w:t>
      </w:r>
      <w:r w:rsidRPr="009A2690">
        <w:rPr>
          <w:bCs/>
          <w:sz w:val="28"/>
          <w:szCs w:val="28"/>
        </w:rPr>
        <w:t>с</w:t>
      </w:r>
      <w:r w:rsidRPr="009A2690">
        <w:rPr>
          <w:bCs/>
          <w:sz w:val="28"/>
          <w:szCs w:val="28"/>
        </w:rPr>
        <w:t>ти»</w:t>
      </w:r>
      <w:r w:rsidRPr="009A2690">
        <w:rPr>
          <w:sz w:val="28"/>
          <w:szCs w:val="28"/>
        </w:rPr>
        <w:t>, наделенным собственными</w:t>
      </w:r>
      <w:r w:rsidR="00612641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 полномочиями</w:t>
      </w:r>
      <w:r w:rsidR="008A40DC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 по решению вопросов местн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го значения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</w:t>
      </w:r>
      <w:r w:rsidRPr="009A2690">
        <w:rPr>
          <w:bCs/>
          <w:sz w:val="28"/>
          <w:szCs w:val="28"/>
        </w:rPr>
        <w:t xml:space="preserve"> поселения Панинского муниципального района Воронежской области </w:t>
      </w:r>
      <w:r w:rsidRPr="009A2690">
        <w:rPr>
          <w:sz w:val="28"/>
          <w:szCs w:val="28"/>
        </w:rPr>
        <w:t xml:space="preserve">(далее – </w:t>
      </w:r>
      <w:r w:rsidR="00224CFE" w:rsidRPr="009A2690">
        <w:rPr>
          <w:sz w:val="28"/>
          <w:szCs w:val="28"/>
        </w:rPr>
        <w:t xml:space="preserve">Михайловское </w:t>
      </w:r>
      <w:r w:rsidRPr="009A2690">
        <w:rPr>
          <w:sz w:val="28"/>
          <w:szCs w:val="28"/>
        </w:rPr>
        <w:t xml:space="preserve"> сельское поселение).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Совет народных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сост</w:t>
      </w:r>
      <w:r w:rsidRPr="009A2690">
        <w:rPr>
          <w:sz w:val="28"/>
          <w:szCs w:val="28"/>
        </w:rPr>
        <w:t>о</w:t>
      </w:r>
      <w:r w:rsidR="002A565C" w:rsidRPr="009A2690">
        <w:rPr>
          <w:sz w:val="28"/>
          <w:szCs w:val="28"/>
        </w:rPr>
        <w:t>ит из 10</w:t>
      </w:r>
      <w:r w:rsidRPr="009A2690">
        <w:rPr>
          <w:sz w:val="28"/>
          <w:szCs w:val="28"/>
        </w:rPr>
        <w:t xml:space="preserve"> (</w:t>
      </w:r>
      <w:r w:rsidR="002A565C" w:rsidRPr="009A2690">
        <w:rPr>
          <w:sz w:val="28"/>
          <w:szCs w:val="28"/>
        </w:rPr>
        <w:t>десяти</w:t>
      </w:r>
      <w:r w:rsidRPr="009A2690">
        <w:rPr>
          <w:sz w:val="28"/>
          <w:szCs w:val="28"/>
        </w:rPr>
        <w:t>) депутатов, избираемых на муниципальных выборах на основе всеобщего равного и прямого избирательного права при тайном голосовании сроком на 5 лет.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 xml:space="preserve">3. Совет народных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осущ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ствляет свои полномочия в случае избрания не менее двух третей от устано</w:t>
      </w:r>
      <w:r w:rsidRPr="009A2690">
        <w:rPr>
          <w:sz w:val="28"/>
          <w:szCs w:val="28"/>
        </w:rPr>
        <w:t>в</w:t>
      </w:r>
      <w:r w:rsidRPr="009A2690">
        <w:rPr>
          <w:sz w:val="28"/>
          <w:szCs w:val="28"/>
        </w:rPr>
        <w:t>ленной численности депутатов.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4. Совет народных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="008A40DC">
        <w:rPr>
          <w:sz w:val="28"/>
          <w:szCs w:val="28"/>
        </w:rPr>
        <w:t xml:space="preserve"> сельского поселения </w:t>
      </w:r>
      <w:r w:rsidRPr="009A2690">
        <w:rPr>
          <w:sz w:val="28"/>
          <w:szCs w:val="28"/>
        </w:rPr>
        <w:t xml:space="preserve"> обл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дает правами юридического лица.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2. Основные принципы деятельности Совета народных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="006944E8" w:rsidRPr="009A2690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Деятельность Совета народных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основывается на принципах законности, свободного обсуждения и коллективного решения вопросов, отнесенных к его компетенции, гласности и подконтрольности населению.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Совет народных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</w:t>
      </w:r>
      <w:r w:rsidR="00612641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>сельского поселения ос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>ществляет свои полномочия в соответствии с Конституцией Российской Фед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рации, федеральными конституционными законами, </w:t>
      </w:r>
      <w:r w:rsidR="008A40DC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>федеральными законами, Указами и Распоряжениями Президента Российской Федерации, постановл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ниями и распоряжениями Правительства Российской Федерации, иными но</w:t>
      </w:r>
      <w:r w:rsidRPr="009A2690">
        <w:rPr>
          <w:sz w:val="28"/>
          <w:szCs w:val="28"/>
        </w:rPr>
        <w:t>р</w:t>
      </w:r>
      <w:r w:rsidRPr="009A2690">
        <w:rPr>
          <w:sz w:val="28"/>
          <w:szCs w:val="28"/>
        </w:rPr>
        <w:t>мативными правовыми актами федеральных органов государственной власти, Уставом Воронежской области, Законами Воронежской области и иными но</w:t>
      </w:r>
      <w:r w:rsidRPr="009A2690">
        <w:rPr>
          <w:sz w:val="28"/>
          <w:szCs w:val="28"/>
        </w:rPr>
        <w:t>р</w:t>
      </w:r>
      <w:r w:rsidRPr="009A2690">
        <w:rPr>
          <w:sz w:val="28"/>
          <w:szCs w:val="28"/>
        </w:rPr>
        <w:t xml:space="preserve">мативными правовыми актами Воронежской области, Уставом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Панинского муниципального района Воронежской обла</w:t>
      </w:r>
      <w:r w:rsidRPr="009A2690">
        <w:rPr>
          <w:sz w:val="28"/>
          <w:szCs w:val="28"/>
        </w:rPr>
        <w:t>с</w:t>
      </w:r>
      <w:r w:rsidRPr="009A2690">
        <w:rPr>
          <w:sz w:val="28"/>
          <w:szCs w:val="28"/>
        </w:rPr>
        <w:t xml:space="preserve">ти (далее – Устав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="006944E8" w:rsidRPr="009A2690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>сельского поселения), решениями, принят</w:t>
      </w:r>
      <w:r w:rsidRPr="009A2690">
        <w:rPr>
          <w:sz w:val="28"/>
          <w:szCs w:val="28"/>
        </w:rPr>
        <w:t>ы</w:t>
      </w:r>
      <w:r w:rsidRPr="009A2690">
        <w:rPr>
          <w:sz w:val="28"/>
          <w:szCs w:val="28"/>
        </w:rPr>
        <w:t>ми на местном референдуме, настоящим Регламентом и иными муниципальн</w:t>
      </w:r>
      <w:r w:rsidRPr="009A2690">
        <w:rPr>
          <w:sz w:val="28"/>
          <w:szCs w:val="28"/>
        </w:rPr>
        <w:t>ы</w:t>
      </w:r>
      <w:r w:rsidRPr="009A2690">
        <w:rPr>
          <w:sz w:val="28"/>
          <w:szCs w:val="28"/>
        </w:rPr>
        <w:t>ми нормативными правовыми актами.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3. Обеспечение деятельности Совета народных депутатов </w:t>
      </w:r>
      <w:r w:rsidR="006944E8" w:rsidRPr="009A2690">
        <w:rPr>
          <w:rFonts w:eastAsia="Times New Roman CYR"/>
          <w:sz w:val="28"/>
          <w:szCs w:val="28"/>
        </w:rPr>
        <w:t>Миха</w:t>
      </w:r>
      <w:r w:rsidR="006944E8" w:rsidRPr="009A2690">
        <w:rPr>
          <w:rFonts w:eastAsia="Times New Roman CYR"/>
          <w:sz w:val="28"/>
          <w:szCs w:val="28"/>
        </w:rPr>
        <w:t>й</w:t>
      </w:r>
      <w:r w:rsidR="006944E8" w:rsidRPr="009A2690">
        <w:rPr>
          <w:rFonts w:eastAsia="Times New Roman CYR"/>
          <w:sz w:val="28"/>
          <w:szCs w:val="28"/>
        </w:rPr>
        <w:t>ловского</w:t>
      </w:r>
      <w:r w:rsidRPr="009A2690">
        <w:rPr>
          <w:sz w:val="28"/>
          <w:szCs w:val="28"/>
        </w:rPr>
        <w:t xml:space="preserve"> 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Расходы на обеспечение деятельности Совета народных депутатов </w:t>
      </w:r>
      <w:r w:rsidR="006944E8" w:rsidRPr="009A2690">
        <w:rPr>
          <w:rFonts w:eastAsia="Times New Roman CYR"/>
          <w:sz w:val="28"/>
          <w:szCs w:val="28"/>
        </w:rPr>
        <w:t>М</w:t>
      </w:r>
      <w:r w:rsidR="006944E8" w:rsidRPr="009A2690">
        <w:rPr>
          <w:rFonts w:eastAsia="Times New Roman CYR"/>
          <w:sz w:val="28"/>
          <w:szCs w:val="28"/>
        </w:rPr>
        <w:t>и</w:t>
      </w:r>
      <w:r w:rsidR="006944E8" w:rsidRPr="009A2690">
        <w:rPr>
          <w:rFonts w:eastAsia="Times New Roman CYR"/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 предусматриваются в бюджете </w:t>
      </w:r>
      <w:r w:rsidR="006944E8" w:rsidRPr="009A2690">
        <w:rPr>
          <w:rFonts w:eastAsia="Times New Roman CYR"/>
          <w:sz w:val="28"/>
          <w:szCs w:val="28"/>
        </w:rPr>
        <w:t>Михайловск</w:t>
      </w:r>
      <w:r w:rsidR="006944E8" w:rsidRPr="009A2690">
        <w:rPr>
          <w:rFonts w:eastAsia="Times New Roman CYR"/>
          <w:sz w:val="28"/>
          <w:szCs w:val="28"/>
        </w:rPr>
        <w:t>о</w:t>
      </w:r>
      <w:r w:rsidR="006944E8" w:rsidRPr="009A2690">
        <w:rPr>
          <w:rFonts w:eastAsia="Times New Roman CYR"/>
          <w:sz w:val="28"/>
          <w:szCs w:val="28"/>
        </w:rPr>
        <w:t>го</w:t>
      </w:r>
      <w:r w:rsidRPr="009A2690">
        <w:rPr>
          <w:sz w:val="28"/>
          <w:szCs w:val="28"/>
        </w:rPr>
        <w:t xml:space="preserve"> сельского поселения отдельной строкой в соответствии с классификацией расходов бюджетов Российской Федерации.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Управление и (или) распоряжение Советом народных депутатов </w:t>
      </w:r>
      <w:r w:rsidR="006944E8" w:rsidRPr="009A2690">
        <w:rPr>
          <w:rFonts w:eastAsia="Times New Roman CYR"/>
          <w:sz w:val="28"/>
          <w:szCs w:val="28"/>
        </w:rPr>
        <w:t>М</w:t>
      </w:r>
      <w:r w:rsidR="006944E8" w:rsidRPr="009A2690">
        <w:rPr>
          <w:rFonts w:eastAsia="Times New Roman CYR"/>
          <w:sz w:val="28"/>
          <w:szCs w:val="28"/>
        </w:rPr>
        <w:t>и</w:t>
      </w:r>
      <w:r w:rsidR="006944E8" w:rsidRPr="009A2690">
        <w:rPr>
          <w:rFonts w:eastAsia="Times New Roman CYR"/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 или отдельными депутатами (группами деп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татов), в какой бы то ни было форме,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Совета народных депутатов </w:t>
      </w:r>
      <w:r w:rsidR="006944E8" w:rsidRPr="009A2690">
        <w:rPr>
          <w:rFonts w:eastAsia="Times New Roman CYR"/>
          <w:sz w:val="28"/>
          <w:szCs w:val="28"/>
        </w:rPr>
        <w:t>М</w:t>
      </w:r>
      <w:r w:rsidR="006944E8" w:rsidRPr="009A2690">
        <w:rPr>
          <w:rFonts w:eastAsia="Times New Roman CYR"/>
          <w:sz w:val="28"/>
          <w:szCs w:val="28"/>
        </w:rPr>
        <w:t>и</w:t>
      </w:r>
      <w:r w:rsidR="006944E8" w:rsidRPr="009A2690">
        <w:rPr>
          <w:rFonts w:eastAsia="Times New Roman CYR"/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 и депутатов.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Глава 2. Внутреннее устройство и органы Совета народных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 xml:space="preserve">Статья 4. Структура Совета народных депутатов </w:t>
      </w:r>
      <w:r w:rsidR="006944E8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В структуру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селения входят председатель Совета народных депутатов </w:t>
      </w:r>
      <w:r w:rsidR="00612641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 xml:space="preserve">ского поселения, заместитель председателя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</w:t>
      </w:r>
      <w:r w:rsidR="0012604B" w:rsidRPr="009A2690">
        <w:rPr>
          <w:rFonts w:eastAsia="Times New Roman CYR"/>
          <w:sz w:val="28"/>
          <w:szCs w:val="28"/>
        </w:rPr>
        <w:t>й</w:t>
      </w:r>
      <w:r w:rsidR="0012604B" w:rsidRPr="009A2690">
        <w:rPr>
          <w:rFonts w:eastAsia="Times New Roman CYR"/>
          <w:sz w:val="28"/>
          <w:szCs w:val="28"/>
        </w:rPr>
        <w:t>ловского</w:t>
      </w:r>
      <w:r w:rsidRPr="009A2690">
        <w:rPr>
          <w:sz w:val="28"/>
          <w:szCs w:val="28"/>
        </w:rPr>
        <w:t xml:space="preserve"> сельского поселения, постоянные комиссии, депутатские объедин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Для подготовки проектов решений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</w:t>
      </w:r>
      <w:r w:rsidR="0012604B" w:rsidRPr="009A2690">
        <w:rPr>
          <w:rFonts w:eastAsia="Times New Roman CYR"/>
          <w:sz w:val="28"/>
          <w:szCs w:val="28"/>
        </w:rPr>
        <w:t>й</w:t>
      </w:r>
      <w:r w:rsidR="0012604B" w:rsidRPr="009A2690">
        <w:rPr>
          <w:rFonts w:eastAsia="Times New Roman CYR"/>
          <w:sz w:val="28"/>
          <w:szCs w:val="28"/>
        </w:rPr>
        <w:t>ловского</w:t>
      </w:r>
      <w:r w:rsidR="0012604B" w:rsidRPr="009A2690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сельского поселения, изучения социально-экономических проблем и других целей Совет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может создавать временные комиссии и рабочие группы.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Для совместной деятельности и выражения единой позиции по вопр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сам, рассматриваемым Советом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депутаты могут объединяться в депутатские объединения (фракции, депутатские группы).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pacing w:val="-2"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pacing w:val="-5"/>
          <w:sz w:val="28"/>
          <w:szCs w:val="28"/>
        </w:rPr>
      </w:pPr>
      <w:r w:rsidRPr="009A2690">
        <w:rPr>
          <w:bCs/>
          <w:spacing w:val="-2"/>
          <w:sz w:val="28"/>
          <w:szCs w:val="28"/>
        </w:rPr>
        <w:t xml:space="preserve">Статья 5. Избрание председателя Совета народных депутатов </w:t>
      </w:r>
      <w:r w:rsidR="00224CFE" w:rsidRPr="009A2690">
        <w:rPr>
          <w:bCs/>
          <w:spacing w:val="-2"/>
          <w:sz w:val="28"/>
          <w:szCs w:val="28"/>
        </w:rPr>
        <w:t>Михайло</w:t>
      </w:r>
      <w:r w:rsidR="00224CFE" w:rsidRPr="009A2690">
        <w:rPr>
          <w:bCs/>
          <w:spacing w:val="-2"/>
          <w:sz w:val="28"/>
          <w:szCs w:val="28"/>
        </w:rPr>
        <w:t>в</w:t>
      </w:r>
      <w:r w:rsidR="00224CFE" w:rsidRPr="009A2690">
        <w:rPr>
          <w:bCs/>
          <w:spacing w:val="-2"/>
          <w:sz w:val="28"/>
          <w:szCs w:val="28"/>
        </w:rPr>
        <w:t>ского</w:t>
      </w:r>
      <w:r w:rsidRPr="009A2690">
        <w:rPr>
          <w:bCs/>
          <w:spacing w:val="-2"/>
          <w:sz w:val="28"/>
          <w:szCs w:val="28"/>
        </w:rPr>
        <w:t xml:space="preserve"> сельского</w:t>
      </w:r>
      <w:r w:rsidRPr="009A2690">
        <w:rPr>
          <w:bCs/>
          <w:spacing w:val="-5"/>
          <w:sz w:val="28"/>
          <w:szCs w:val="28"/>
        </w:rPr>
        <w:t xml:space="preserve"> поселения</w:t>
      </w:r>
      <w:r w:rsidR="0012604B" w:rsidRPr="009A2690">
        <w:rPr>
          <w:rFonts w:eastAsia="Times New Roman CYR"/>
          <w:sz w:val="28"/>
          <w:szCs w:val="28"/>
        </w:rPr>
        <w:t xml:space="preserve">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2"/>
          <w:sz w:val="28"/>
          <w:szCs w:val="28"/>
        </w:rPr>
        <w:t xml:space="preserve">1. Председатель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pacing w:val="-2"/>
          <w:sz w:val="28"/>
          <w:szCs w:val="28"/>
        </w:rPr>
        <w:t xml:space="preserve"> сельского п</w:t>
      </w:r>
      <w:r w:rsidRPr="009A2690">
        <w:rPr>
          <w:spacing w:val="-2"/>
          <w:sz w:val="28"/>
          <w:szCs w:val="28"/>
        </w:rPr>
        <w:t>о</w:t>
      </w:r>
      <w:r w:rsidRPr="009A2690">
        <w:rPr>
          <w:spacing w:val="-2"/>
          <w:sz w:val="28"/>
          <w:szCs w:val="28"/>
        </w:rPr>
        <w:t xml:space="preserve">селения </w:t>
      </w:r>
      <w:r w:rsidRPr="009A2690">
        <w:rPr>
          <w:spacing w:val="-4"/>
          <w:sz w:val="28"/>
          <w:szCs w:val="28"/>
        </w:rPr>
        <w:t xml:space="preserve">избирается открытым голосованием из числа депутатов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pacing w:val="-4"/>
          <w:sz w:val="28"/>
          <w:szCs w:val="28"/>
        </w:rPr>
        <w:t xml:space="preserve"> сельского поселения на срок </w:t>
      </w:r>
      <w:r w:rsidRPr="009A2690">
        <w:rPr>
          <w:spacing w:val="-6"/>
          <w:sz w:val="28"/>
          <w:szCs w:val="28"/>
        </w:rPr>
        <w:t xml:space="preserve">его полномочий.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3"/>
          <w:sz w:val="28"/>
          <w:szCs w:val="28"/>
        </w:rPr>
        <w:t xml:space="preserve">2. Кандидатов на должность председателя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</w:t>
      </w:r>
      <w:r w:rsidR="0012604B" w:rsidRPr="009A2690">
        <w:rPr>
          <w:rFonts w:eastAsia="Times New Roman CYR"/>
          <w:sz w:val="28"/>
          <w:szCs w:val="28"/>
        </w:rPr>
        <w:t>и</w:t>
      </w:r>
      <w:r w:rsidR="0012604B" w:rsidRPr="009A2690">
        <w:rPr>
          <w:rFonts w:eastAsia="Times New Roman CYR"/>
          <w:sz w:val="28"/>
          <w:szCs w:val="28"/>
        </w:rPr>
        <w:t>хайловского</w:t>
      </w:r>
      <w:r w:rsidRPr="009A2690">
        <w:rPr>
          <w:spacing w:val="-3"/>
          <w:sz w:val="28"/>
          <w:szCs w:val="28"/>
        </w:rPr>
        <w:t xml:space="preserve"> сельского</w:t>
      </w:r>
      <w:r w:rsidRPr="009A2690">
        <w:rPr>
          <w:spacing w:val="-4"/>
          <w:sz w:val="28"/>
          <w:szCs w:val="28"/>
        </w:rPr>
        <w:t xml:space="preserve"> поселения вправе выдвигать депутаты Совета народных </w:t>
      </w:r>
      <w:r w:rsidRPr="009A2690">
        <w:rPr>
          <w:spacing w:val="-5"/>
          <w:sz w:val="28"/>
          <w:szCs w:val="28"/>
        </w:rPr>
        <w:t xml:space="preserve">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pacing w:val="-5"/>
          <w:sz w:val="28"/>
          <w:szCs w:val="28"/>
        </w:rPr>
        <w:t xml:space="preserve"> сельского</w:t>
      </w:r>
      <w:r w:rsidRPr="009A2690">
        <w:rPr>
          <w:sz w:val="28"/>
          <w:szCs w:val="28"/>
        </w:rPr>
        <w:t xml:space="preserve"> поселения</w:t>
      </w:r>
      <w:r w:rsidRPr="009A2690">
        <w:rPr>
          <w:spacing w:val="-5"/>
          <w:sz w:val="28"/>
          <w:szCs w:val="28"/>
        </w:rPr>
        <w:t xml:space="preserve">, глава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pacing w:val="-5"/>
          <w:sz w:val="28"/>
          <w:szCs w:val="28"/>
        </w:rPr>
        <w:t xml:space="preserve"> сельского поселения, возможен также принцип самовыдвижения.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6"/>
          <w:sz w:val="28"/>
          <w:szCs w:val="28"/>
        </w:rPr>
        <w:t xml:space="preserve">Выдвижение и обсуждение кандидатов на должность председателя Совета народных </w:t>
      </w:r>
      <w:r w:rsidRPr="009A2690">
        <w:rPr>
          <w:spacing w:val="-4"/>
          <w:sz w:val="28"/>
          <w:szCs w:val="28"/>
        </w:rPr>
        <w:t xml:space="preserve">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pacing w:val="-4"/>
          <w:sz w:val="28"/>
          <w:szCs w:val="28"/>
        </w:rPr>
        <w:t xml:space="preserve"> сельского поселения прекращается по реш</w:t>
      </w:r>
      <w:r w:rsidRPr="009A2690">
        <w:rPr>
          <w:spacing w:val="-4"/>
          <w:sz w:val="28"/>
          <w:szCs w:val="28"/>
        </w:rPr>
        <w:t>е</w:t>
      </w:r>
      <w:r w:rsidRPr="009A2690">
        <w:rPr>
          <w:spacing w:val="-4"/>
          <w:sz w:val="28"/>
          <w:szCs w:val="28"/>
        </w:rPr>
        <w:t xml:space="preserve">нию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pacing w:val="-4"/>
          <w:sz w:val="28"/>
          <w:szCs w:val="28"/>
        </w:rPr>
        <w:t xml:space="preserve"> сельского поселения больши</w:t>
      </w:r>
      <w:r w:rsidRPr="009A2690">
        <w:rPr>
          <w:spacing w:val="-4"/>
          <w:sz w:val="28"/>
          <w:szCs w:val="28"/>
        </w:rPr>
        <w:t>н</w:t>
      </w:r>
      <w:r w:rsidRPr="009A2690">
        <w:rPr>
          <w:spacing w:val="-4"/>
          <w:sz w:val="28"/>
          <w:szCs w:val="28"/>
        </w:rPr>
        <w:t xml:space="preserve">ством голосов, </w:t>
      </w:r>
      <w:r w:rsidRPr="009A2690">
        <w:rPr>
          <w:spacing w:val="-6"/>
          <w:sz w:val="28"/>
          <w:szCs w:val="28"/>
        </w:rPr>
        <w:t>но не менее 50 % от числа избранных депутатов.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5"/>
          <w:sz w:val="28"/>
          <w:szCs w:val="28"/>
        </w:rPr>
        <w:t xml:space="preserve">3. Кандидаты на должность председателя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</w:t>
      </w:r>
      <w:r w:rsidR="0012604B" w:rsidRPr="009A2690">
        <w:rPr>
          <w:rFonts w:eastAsia="Times New Roman CYR"/>
          <w:sz w:val="28"/>
          <w:szCs w:val="28"/>
        </w:rPr>
        <w:t>и</w:t>
      </w:r>
      <w:r w:rsidR="0012604B" w:rsidRPr="009A2690">
        <w:rPr>
          <w:rFonts w:eastAsia="Times New Roman CYR"/>
          <w:sz w:val="28"/>
          <w:szCs w:val="28"/>
        </w:rPr>
        <w:t>хайловского</w:t>
      </w:r>
      <w:r w:rsidRPr="009A2690">
        <w:rPr>
          <w:spacing w:val="-5"/>
          <w:sz w:val="28"/>
          <w:szCs w:val="28"/>
        </w:rPr>
        <w:t xml:space="preserve"> сельского</w:t>
      </w:r>
      <w:r w:rsidRPr="009A2690">
        <w:rPr>
          <w:spacing w:val="-6"/>
          <w:sz w:val="28"/>
          <w:szCs w:val="28"/>
        </w:rPr>
        <w:t xml:space="preserve"> поселения выступают на заседании Совета народных деп</w:t>
      </w:r>
      <w:r w:rsidRPr="009A2690">
        <w:rPr>
          <w:spacing w:val="-6"/>
          <w:sz w:val="28"/>
          <w:szCs w:val="28"/>
        </w:rPr>
        <w:t>у</w:t>
      </w:r>
      <w:r w:rsidRPr="009A2690">
        <w:rPr>
          <w:spacing w:val="-6"/>
          <w:sz w:val="28"/>
          <w:szCs w:val="28"/>
        </w:rPr>
        <w:t xml:space="preserve">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="0012604B" w:rsidRPr="009A2690">
        <w:rPr>
          <w:spacing w:val="-6"/>
          <w:sz w:val="28"/>
          <w:szCs w:val="28"/>
        </w:rPr>
        <w:t xml:space="preserve"> </w:t>
      </w:r>
      <w:r w:rsidRPr="009A2690">
        <w:rPr>
          <w:spacing w:val="-6"/>
          <w:sz w:val="28"/>
          <w:szCs w:val="28"/>
        </w:rPr>
        <w:t xml:space="preserve">го сельского поселения и </w:t>
      </w:r>
      <w:r w:rsidRPr="009A2690">
        <w:rPr>
          <w:spacing w:val="-7"/>
          <w:sz w:val="28"/>
          <w:szCs w:val="28"/>
        </w:rPr>
        <w:t>отвечают на вопросы его депут</w:t>
      </w:r>
      <w:r w:rsidRPr="009A2690">
        <w:rPr>
          <w:spacing w:val="-7"/>
          <w:sz w:val="28"/>
          <w:szCs w:val="28"/>
        </w:rPr>
        <w:t>а</w:t>
      </w:r>
      <w:r w:rsidRPr="009A2690">
        <w:rPr>
          <w:spacing w:val="-7"/>
          <w:sz w:val="28"/>
          <w:szCs w:val="28"/>
        </w:rPr>
        <w:t>тов.</w:t>
      </w:r>
    </w:p>
    <w:p w:rsidR="00CC1E6E" w:rsidRPr="009A2690" w:rsidRDefault="00CC1E6E" w:rsidP="00EC1845">
      <w:pPr>
        <w:pStyle w:val="afd"/>
        <w:ind w:firstLine="709"/>
        <w:jc w:val="both"/>
        <w:rPr>
          <w:spacing w:val="-5"/>
          <w:sz w:val="28"/>
          <w:szCs w:val="28"/>
        </w:rPr>
      </w:pPr>
      <w:r w:rsidRPr="009A2690">
        <w:rPr>
          <w:spacing w:val="-4"/>
          <w:sz w:val="28"/>
          <w:szCs w:val="28"/>
        </w:rPr>
        <w:t xml:space="preserve">4. Кандидаты на должность председателя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</w:t>
      </w:r>
      <w:r w:rsidR="0012604B" w:rsidRPr="009A2690">
        <w:rPr>
          <w:rFonts w:eastAsia="Times New Roman CYR"/>
          <w:sz w:val="28"/>
          <w:szCs w:val="28"/>
        </w:rPr>
        <w:t>и</w:t>
      </w:r>
      <w:r w:rsidR="0012604B" w:rsidRPr="009A2690">
        <w:rPr>
          <w:rFonts w:eastAsia="Times New Roman CYR"/>
          <w:sz w:val="28"/>
          <w:szCs w:val="28"/>
        </w:rPr>
        <w:t>хайловского</w:t>
      </w:r>
      <w:r w:rsidRPr="009A2690">
        <w:rPr>
          <w:spacing w:val="-4"/>
          <w:sz w:val="28"/>
          <w:szCs w:val="28"/>
        </w:rPr>
        <w:t xml:space="preserve"> сельского</w:t>
      </w:r>
      <w:r w:rsidRPr="009A2690">
        <w:rPr>
          <w:spacing w:val="-5"/>
          <w:sz w:val="28"/>
          <w:szCs w:val="28"/>
        </w:rPr>
        <w:t xml:space="preserve"> поселения имеют право на выступление до 15 минут. </w:t>
      </w:r>
    </w:p>
    <w:p w:rsidR="00CC1E6E" w:rsidRPr="009A2690" w:rsidRDefault="00CC1E6E" w:rsidP="00EC1845">
      <w:pPr>
        <w:pStyle w:val="afd"/>
        <w:ind w:firstLine="709"/>
        <w:jc w:val="both"/>
        <w:rPr>
          <w:spacing w:val="-5"/>
          <w:sz w:val="28"/>
          <w:szCs w:val="28"/>
        </w:rPr>
      </w:pPr>
      <w:r w:rsidRPr="009A2690">
        <w:rPr>
          <w:spacing w:val="-5"/>
          <w:sz w:val="28"/>
          <w:szCs w:val="28"/>
        </w:rPr>
        <w:t>Депутаты имеют право задавать кандидатам вопросы (в течение 30 минут каждому кандидату).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5. Голосования проводится по всем кандидатам, выдвинутым на </w:t>
      </w:r>
      <w:r w:rsidRPr="009A2690">
        <w:rPr>
          <w:spacing w:val="-4"/>
          <w:sz w:val="28"/>
          <w:szCs w:val="28"/>
        </w:rPr>
        <w:t>дол</w:t>
      </w:r>
      <w:r w:rsidRPr="009A2690">
        <w:rPr>
          <w:spacing w:val="-4"/>
          <w:sz w:val="28"/>
          <w:szCs w:val="28"/>
        </w:rPr>
        <w:t>ж</w:t>
      </w:r>
      <w:r w:rsidRPr="009A2690">
        <w:rPr>
          <w:spacing w:val="-4"/>
          <w:sz w:val="28"/>
          <w:szCs w:val="28"/>
        </w:rPr>
        <w:t xml:space="preserve">ность председателя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="0012604B" w:rsidRPr="009A2690">
        <w:rPr>
          <w:spacing w:val="-4"/>
          <w:sz w:val="28"/>
          <w:szCs w:val="28"/>
        </w:rPr>
        <w:t xml:space="preserve"> </w:t>
      </w:r>
      <w:r w:rsidRPr="009A2690">
        <w:rPr>
          <w:spacing w:val="-4"/>
          <w:sz w:val="28"/>
          <w:szCs w:val="28"/>
        </w:rPr>
        <w:t>сельского пос</w:t>
      </w:r>
      <w:r w:rsidRPr="009A2690">
        <w:rPr>
          <w:spacing w:val="-4"/>
          <w:sz w:val="28"/>
          <w:szCs w:val="28"/>
        </w:rPr>
        <w:t>е</w:t>
      </w:r>
      <w:r w:rsidRPr="009A2690">
        <w:rPr>
          <w:spacing w:val="-4"/>
          <w:sz w:val="28"/>
          <w:szCs w:val="28"/>
        </w:rPr>
        <w:t xml:space="preserve">ления, за </w:t>
      </w:r>
      <w:r w:rsidRPr="009A2690">
        <w:rPr>
          <w:spacing w:val="-6"/>
          <w:sz w:val="28"/>
          <w:szCs w:val="28"/>
        </w:rPr>
        <w:t>исключением лиц, взявших самоотвод. Самоотвод принимается без гол</w:t>
      </w:r>
      <w:r w:rsidRPr="009A2690">
        <w:rPr>
          <w:spacing w:val="-6"/>
          <w:sz w:val="28"/>
          <w:szCs w:val="28"/>
        </w:rPr>
        <w:t>о</w:t>
      </w:r>
      <w:r w:rsidRPr="009A2690">
        <w:rPr>
          <w:spacing w:val="-6"/>
          <w:sz w:val="28"/>
          <w:szCs w:val="28"/>
        </w:rPr>
        <w:t>сования.</w:t>
      </w:r>
    </w:p>
    <w:p w:rsidR="00CC1E6E" w:rsidRPr="009A2690" w:rsidRDefault="00CC1E6E" w:rsidP="00EC1845">
      <w:pPr>
        <w:pStyle w:val="afd"/>
        <w:ind w:firstLine="709"/>
        <w:jc w:val="both"/>
        <w:rPr>
          <w:spacing w:val="-7"/>
          <w:sz w:val="28"/>
          <w:szCs w:val="28"/>
        </w:rPr>
      </w:pPr>
      <w:r w:rsidRPr="009A2690">
        <w:rPr>
          <w:spacing w:val="-5"/>
          <w:sz w:val="28"/>
          <w:szCs w:val="28"/>
        </w:rPr>
        <w:lastRenderedPageBreak/>
        <w:t>6. Депутат считается избранным на должность председателя Совета наро</w:t>
      </w:r>
      <w:r w:rsidRPr="009A2690">
        <w:rPr>
          <w:spacing w:val="-5"/>
          <w:sz w:val="28"/>
          <w:szCs w:val="28"/>
        </w:rPr>
        <w:t>д</w:t>
      </w:r>
      <w:r w:rsidRPr="009A2690">
        <w:rPr>
          <w:spacing w:val="-5"/>
          <w:sz w:val="28"/>
          <w:szCs w:val="28"/>
        </w:rPr>
        <w:t xml:space="preserve">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pacing w:val="-5"/>
          <w:sz w:val="28"/>
          <w:szCs w:val="28"/>
        </w:rPr>
        <w:t xml:space="preserve"> сельского поселения, если он </w:t>
      </w:r>
      <w:r w:rsidRPr="009A2690">
        <w:rPr>
          <w:sz w:val="28"/>
          <w:szCs w:val="28"/>
        </w:rPr>
        <w:t xml:space="preserve">получил </w:t>
      </w:r>
      <w:r w:rsidRPr="009A2690">
        <w:rPr>
          <w:spacing w:val="-6"/>
          <w:sz w:val="28"/>
          <w:szCs w:val="28"/>
        </w:rPr>
        <w:t xml:space="preserve">наибольшее число голосов </w:t>
      </w:r>
      <w:r w:rsidRPr="009A2690">
        <w:rPr>
          <w:sz w:val="28"/>
          <w:szCs w:val="28"/>
        </w:rPr>
        <w:t xml:space="preserve">от числа избранных депутатов Совета народных </w:t>
      </w:r>
      <w:r w:rsidRPr="009A2690">
        <w:rPr>
          <w:spacing w:val="-7"/>
          <w:sz w:val="28"/>
          <w:szCs w:val="28"/>
        </w:rPr>
        <w:t xml:space="preserve">депутатов </w:t>
      </w:r>
      <w:r w:rsidR="0012604B" w:rsidRPr="009A2690">
        <w:rPr>
          <w:rFonts w:eastAsia="Times New Roman CYR"/>
          <w:sz w:val="28"/>
          <w:szCs w:val="28"/>
        </w:rPr>
        <w:t>М</w:t>
      </w:r>
      <w:r w:rsidR="0012604B" w:rsidRPr="009A2690">
        <w:rPr>
          <w:rFonts w:eastAsia="Times New Roman CYR"/>
          <w:sz w:val="28"/>
          <w:szCs w:val="28"/>
        </w:rPr>
        <w:t>и</w:t>
      </w:r>
      <w:r w:rsidR="0012604B" w:rsidRPr="009A2690">
        <w:rPr>
          <w:rFonts w:eastAsia="Times New Roman CYR"/>
          <w:sz w:val="28"/>
          <w:szCs w:val="28"/>
        </w:rPr>
        <w:t>хайловского</w:t>
      </w:r>
      <w:r w:rsidR="0012604B" w:rsidRPr="009A2690">
        <w:rPr>
          <w:spacing w:val="-7"/>
          <w:sz w:val="28"/>
          <w:szCs w:val="28"/>
        </w:rPr>
        <w:t xml:space="preserve"> </w:t>
      </w:r>
      <w:r w:rsidRPr="009A2690">
        <w:rPr>
          <w:spacing w:val="-7"/>
          <w:sz w:val="28"/>
          <w:szCs w:val="28"/>
        </w:rPr>
        <w:t>сельского</w:t>
      </w:r>
      <w:r w:rsidRPr="009A2690">
        <w:rPr>
          <w:spacing w:val="-5"/>
          <w:sz w:val="28"/>
          <w:szCs w:val="28"/>
        </w:rPr>
        <w:t xml:space="preserve"> поселения</w:t>
      </w:r>
      <w:r w:rsidRPr="009A2690">
        <w:rPr>
          <w:spacing w:val="-7"/>
          <w:sz w:val="28"/>
          <w:szCs w:val="28"/>
        </w:rPr>
        <w:t>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3"/>
          <w:sz w:val="28"/>
          <w:szCs w:val="28"/>
        </w:rPr>
        <w:t xml:space="preserve">В случае равенства голосов, поданных за кандидатов, в течение не более 30 минут </w:t>
      </w:r>
      <w:r w:rsidRPr="009A2690">
        <w:rPr>
          <w:spacing w:val="-5"/>
          <w:sz w:val="28"/>
          <w:szCs w:val="28"/>
        </w:rPr>
        <w:t>проводится их обсуждение, а затем проводится повторное голосование. Е</w:t>
      </w:r>
      <w:r w:rsidRPr="009A2690">
        <w:rPr>
          <w:spacing w:val="-5"/>
          <w:sz w:val="28"/>
          <w:szCs w:val="28"/>
        </w:rPr>
        <w:t>с</w:t>
      </w:r>
      <w:r w:rsidRPr="009A2690">
        <w:rPr>
          <w:spacing w:val="-5"/>
          <w:sz w:val="28"/>
          <w:szCs w:val="28"/>
        </w:rPr>
        <w:t xml:space="preserve">ли в результате </w:t>
      </w:r>
      <w:r w:rsidRPr="009A2690">
        <w:rPr>
          <w:spacing w:val="-6"/>
          <w:sz w:val="28"/>
          <w:szCs w:val="28"/>
        </w:rPr>
        <w:t>и повторного голосования будет равенство голосов, то проводится новое выдвижение.</w:t>
      </w:r>
    </w:p>
    <w:p w:rsidR="00CC1E6E" w:rsidRPr="009A2690" w:rsidRDefault="00CC1E6E" w:rsidP="00EC1845">
      <w:pPr>
        <w:pStyle w:val="afd"/>
        <w:ind w:firstLine="709"/>
        <w:jc w:val="both"/>
        <w:rPr>
          <w:spacing w:val="-6"/>
          <w:sz w:val="28"/>
          <w:szCs w:val="28"/>
        </w:rPr>
      </w:pPr>
      <w:r w:rsidRPr="009A2690">
        <w:rPr>
          <w:sz w:val="28"/>
          <w:szCs w:val="28"/>
        </w:rPr>
        <w:t>7</w:t>
      </w:r>
      <w:r w:rsidRPr="009A2690">
        <w:rPr>
          <w:spacing w:val="-2"/>
          <w:sz w:val="28"/>
          <w:szCs w:val="28"/>
        </w:rPr>
        <w:t xml:space="preserve">. Избрание председателя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pacing w:val="-2"/>
          <w:sz w:val="28"/>
          <w:szCs w:val="28"/>
        </w:rPr>
        <w:t xml:space="preserve"> сельского </w:t>
      </w:r>
      <w:r w:rsidRPr="009A2690">
        <w:rPr>
          <w:spacing w:val="-6"/>
          <w:sz w:val="28"/>
          <w:szCs w:val="28"/>
        </w:rPr>
        <w:t>поселения оформляется</w:t>
      </w:r>
      <w:r w:rsidR="00612641">
        <w:rPr>
          <w:spacing w:val="-6"/>
          <w:sz w:val="28"/>
          <w:szCs w:val="28"/>
        </w:rPr>
        <w:t xml:space="preserve"> </w:t>
      </w:r>
      <w:r w:rsidRPr="009A2690">
        <w:rPr>
          <w:spacing w:val="-6"/>
          <w:sz w:val="28"/>
          <w:szCs w:val="28"/>
        </w:rPr>
        <w:t xml:space="preserve"> решением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</w:t>
      </w:r>
      <w:r w:rsidR="0012604B" w:rsidRPr="009A2690">
        <w:rPr>
          <w:rFonts w:eastAsia="Times New Roman CYR"/>
          <w:sz w:val="28"/>
          <w:szCs w:val="28"/>
        </w:rPr>
        <w:t>й</w:t>
      </w:r>
      <w:r w:rsidR="0012604B" w:rsidRPr="009A2690">
        <w:rPr>
          <w:rFonts w:eastAsia="Times New Roman CYR"/>
          <w:sz w:val="28"/>
          <w:szCs w:val="28"/>
        </w:rPr>
        <w:t>ловского</w:t>
      </w:r>
      <w:r w:rsidR="0012604B" w:rsidRPr="009A2690">
        <w:rPr>
          <w:spacing w:val="-6"/>
          <w:sz w:val="28"/>
          <w:szCs w:val="28"/>
        </w:rPr>
        <w:t xml:space="preserve"> </w:t>
      </w:r>
      <w:r w:rsidRPr="009A2690">
        <w:rPr>
          <w:spacing w:val="-6"/>
          <w:sz w:val="28"/>
          <w:szCs w:val="28"/>
        </w:rPr>
        <w:t>о сельского</w:t>
      </w:r>
      <w:r w:rsidRPr="009A2690">
        <w:rPr>
          <w:spacing w:val="-2"/>
          <w:sz w:val="28"/>
          <w:szCs w:val="28"/>
        </w:rPr>
        <w:t xml:space="preserve"> </w:t>
      </w:r>
      <w:r w:rsidRPr="009A2690">
        <w:rPr>
          <w:spacing w:val="-6"/>
          <w:sz w:val="28"/>
          <w:szCs w:val="28"/>
        </w:rPr>
        <w:t>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pacing w:val="-1"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pacing w:val="-1"/>
          <w:sz w:val="28"/>
          <w:szCs w:val="28"/>
        </w:rPr>
      </w:pPr>
      <w:r w:rsidRPr="009A2690">
        <w:rPr>
          <w:bCs/>
          <w:spacing w:val="-1"/>
          <w:sz w:val="28"/>
          <w:szCs w:val="28"/>
        </w:rPr>
        <w:t xml:space="preserve">Статья 6. Компетенция председателя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</w:t>
      </w:r>
      <w:r w:rsidR="0012604B" w:rsidRPr="009A2690">
        <w:rPr>
          <w:rFonts w:eastAsia="Times New Roman CYR"/>
          <w:sz w:val="28"/>
          <w:szCs w:val="28"/>
        </w:rPr>
        <w:t>й</w:t>
      </w:r>
      <w:r w:rsidR="0012604B" w:rsidRPr="009A2690">
        <w:rPr>
          <w:rFonts w:eastAsia="Times New Roman CYR"/>
          <w:sz w:val="28"/>
          <w:szCs w:val="28"/>
        </w:rPr>
        <w:t>ловского</w:t>
      </w:r>
      <w:r w:rsidRPr="009A2690">
        <w:rPr>
          <w:bCs/>
          <w:spacing w:val="-1"/>
          <w:sz w:val="28"/>
          <w:szCs w:val="28"/>
        </w:rPr>
        <w:t xml:space="preserve"> 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Председатель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селения для обеспечения ф</w:t>
      </w:r>
      <w:r w:rsidR="00224CFE" w:rsidRPr="009A2690">
        <w:rPr>
          <w:sz w:val="28"/>
          <w:szCs w:val="28"/>
        </w:rPr>
        <w:t>ункционирования Совета народных депутатов М</w:t>
      </w:r>
      <w:r w:rsidR="00224CFE" w:rsidRPr="009A2690">
        <w:rPr>
          <w:sz w:val="28"/>
          <w:szCs w:val="28"/>
        </w:rPr>
        <w:t>и</w:t>
      </w:r>
      <w:r w:rsidR="00224CFE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сельского поселения:</w:t>
      </w:r>
    </w:p>
    <w:p w:rsidR="00CC1E6E" w:rsidRPr="009A2690" w:rsidRDefault="00CC1E6E" w:rsidP="00EC1845">
      <w:pPr>
        <w:pStyle w:val="af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созывает сессии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поселения;</w:t>
      </w:r>
    </w:p>
    <w:p w:rsidR="00CC1E6E" w:rsidRPr="009A2690" w:rsidRDefault="00CC1E6E" w:rsidP="00EC1845">
      <w:pPr>
        <w:pStyle w:val="af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формирует повестку дня сессии;</w:t>
      </w:r>
    </w:p>
    <w:p w:rsidR="00CC1E6E" w:rsidRPr="009A2690" w:rsidRDefault="00CC1E6E" w:rsidP="00EC1845">
      <w:pPr>
        <w:pStyle w:val="af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вносит на рассмотрение сессии вопросы и проекты решений, актов резолютивного характера;</w:t>
      </w:r>
    </w:p>
    <w:p w:rsidR="00CC1E6E" w:rsidRPr="009A2690" w:rsidRDefault="00CC1E6E" w:rsidP="00EC1845">
      <w:pPr>
        <w:pStyle w:val="af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издает постановления и распоряжения по вопросам организации деятельности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подписывает решения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="0012604B" w:rsidRPr="009A2690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>о 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организует и контролирует выполнение актов Совета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путатов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выполняет иные полномочия в соответствии с действующим зак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нодательством и решениями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pacing w:val="-2"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pacing w:val="-7"/>
          <w:sz w:val="28"/>
          <w:szCs w:val="28"/>
        </w:rPr>
      </w:pPr>
      <w:r w:rsidRPr="009A2690">
        <w:rPr>
          <w:bCs/>
          <w:spacing w:val="-2"/>
          <w:sz w:val="28"/>
          <w:szCs w:val="28"/>
        </w:rPr>
        <w:t xml:space="preserve">Статья 7. Избрание заместителя председателя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bCs/>
          <w:spacing w:val="-2"/>
          <w:sz w:val="28"/>
          <w:szCs w:val="28"/>
        </w:rPr>
        <w:t>сельского</w:t>
      </w:r>
      <w:r w:rsidRPr="009A2690">
        <w:rPr>
          <w:bCs/>
          <w:spacing w:val="-7"/>
          <w:sz w:val="28"/>
          <w:szCs w:val="28"/>
        </w:rPr>
        <w:t xml:space="preserve">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pacing w:val="-6"/>
          <w:sz w:val="28"/>
          <w:szCs w:val="28"/>
        </w:rPr>
      </w:pPr>
      <w:r w:rsidRPr="009A2690">
        <w:rPr>
          <w:spacing w:val="-4"/>
          <w:sz w:val="28"/>
          <w:szCs w:val="28"/>
        </w:rPr>
        <w:t xml:space="preserve">1. Заместитель председателя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4"/>
          <w:sz w:val="28"/>
          <w:szCs w:val="28"/>
        </w:rPr>
        <w:t xml:space="preserve">сельского </w:t>
      </w:r>
      <w:r w:rsidRPr="009A2690">
        <w:rPr>
          <w:spacing w:val="-5"/>
          <w:sz w:val="28"/>
          <w:szCs w:val="28"/>
        </w:rPr>
        <w:t>поселения избирается открытым голосованием из числа депутатов Сов</w:t>
      </w:r>
      <w:r w:rsidRPr="009A2690">
        <w:rPr>
          <w:spacing w:val="-5"/>
          <w:sz w:val="28"/>
          <w:szCs w:val="28"/>
        </w:rPr>
        <w:t>е</w:t>
      </w:r>
      <w:r w:rsidRPr="009A2690">
        <w:rPr>
          <w:spacing w:val="-5"/>
          <w:sz w:val="28"/>
          <w:szCs w:val="28"/>
        </w:rPr>
        <w:t xml:space="preserve">та народных </w:t>
      </w:r>
      <w:r w:rsidRPr="009A2690">
        <w:rPr>
          <w:spacing w:val="-6"/>
          <w:sz w:val="28"/>
          <w:szCs w:val="28"/>
        </w:rPr>
        <w:t xml:space="preserve">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6"/>
          <w:sz w:val="28"/>
          <w:szCs w:val="28"/>
        </w:rPr>
        <w:t xml:space="preserve">сельского поселения по представлению председателя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6"/>
          <w:sz w:val="28"/>
          <w:szCs w:val="28"/>
        </w:rPr>
        <w:t>сельского</w:t>
      </w:r>
      <w:r w:rsidRPr="009A2690">
        <w:rPr>
          <w:sz w:val="28"/>
          <w:szCs w:val="28"/>
        </w:rPr>
        <w:t xml:space="preserve"> поселения</w:t>
      </w:r>
      <w:r w:rsidRPr="009A2690">
        <w:rPr>
          <w:spacing w:val="-6"/>
          <w:sz w:val="28"/>
          <w:szCs w:val="28"/>
        </w:rPr>
        <w:t>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2"/>
          <w:sz w:val="28"/>
          <w:szCs w:val="28"/>
        </w:rPr>
        <w:lastRenderedPageBreak/>
        <w:t xml:space="preserve">2. Кандидаты на должность заместителя председателя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2"/>
          <w:sz w:val="28"/>
          <w:szCs w:val="28"/>
        </w:rPr>
        <w:t>сельского</w:t>
      </w:r>
      <w:r w:rsidRPr="009A2690">
        <w:rPr>
          <w:spacing w:val="-6"/>
          <w:sz w:val="28"/>
          <w:szCs w:val="28"/>
        </w:rPr>
        <w:t xml:space="preserve"> поселения имеют право на выступление до 15 минут.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5"/>
          <w:sz w:val="28"/>
          <w:szCs w:val="28"/>
        </w:rPr>
        <w:t xml:space="preserve">Депутаты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5"/>
          <w:sz w:val="28"/>
          <w:szCs w:val="28"/>
        </w:rPr>
        <w:t>сельского</w:t>
      </w:r>
      <w:r w:rsidRPr="009A2690">
        <w:rPr>
          <w:sz w:val="28"/>
          <w:szCs w:val="28"/>
        </w:rPr>
        <w:t xml:space="preserve"> поселения </w:t>
      </w:r>
      <w:r w:rsidRPr="009A2690">
        <w:rPr>
          <w:spacing w:val="-5"/>
          <w:sz w:val="28"/>
          <w:szCs w:val="28"/>
        </w:rPr>
        <w:t xml:space="preserve">имеют право задавать кандидатам на </w:t>
      </w:r>
      <w:r w:rsidRPr="009A2690">
        <w:rPr>
          <w:spacing w:val="-2"/>
          <w:sz w:val="28"/>
          <w:szCs w:val="28"/>
        </w:rPr>
        <w:t xml:space="preserve">должность заместителя председателя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2"/>
          <w:sz w:val="28"/>
          <w:szCs w:val="28"/>
        </w:rPr>
        <w:t>сельского</w:t>
      </w:r>
      <w:r w:rsidRPr="009A2690">
        <w:rPr>
          <w:sz w:val="28"/>
          <w:szCs w:val="28"/>
        </w:rPr>
        <w:t xml:space="preserve"> поселения</w:t>
      </w:r>
      <w:r w:rsidRPr="009A2690">
        <w:rPr>
          <w:spacing w:val="-2"/>
          <w:sz w:val="28"/>
          <w:szCs w:val="28"/>
        </w:rPr>
        <w:t xml:space="preserve"> вопросы в течение 30 </w:t>
      </w:r>
      <w:r w:rsidRPr="009A2690">
        <w:rPr>
          <w:spacing w:val="-11"/>
          <w:sz w:val="28"/>
          <w:szCs w:val="28"/>
        </w:rPr>
        <w:t>минут.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2"/>
          <w:sz w:val="28"/>
          <w:szCs w:val="28"/>
        </w:rPr>
        <w:t xml:space="preserve">3. Кандидат считается избранным на должность заместителя председателя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2"/>
          <w:sz w:val="28"/>
          <w:szCs w:val="28"/>
        </w:rPr>
        <w:t>сельского</w:t>
      </w:r>
      <w:r w:rsidRPr="009A2690">
        <w:rPr>
          <w:sz w:val="28"/>
          <w:szCs w:val="28"/>
        </w:rPr>
        <w:t xml:space="preserve"> поселения</w:t>
      </w:r>
      <w:r w:rsidRPr="009A2690">
        <w:rPr>
          <w:spacing w:val="-2"/>
          <w:sz w:val="28"/>
          <w:szCs w:val="28"/>
        </w:rPr>
        <w:t xml:space="preserve">, если за него проголосовало большинство из числа избранных </w:t>
      </w:r>
      <w:r w:rsidRPr="009A2690">
        <w:rPr>
          <w:spacing w:val="-6"/>
          <w:sz w:val="28"/>
          <w:szCs w:val="28"/>
        </w:rPr>
        <w:t>депутатов Совета народных д</w:t>
      </w:r>
      <w:r w:rsidRPr="009A2690">
        <w:rPr>
          <w:spacing w:val="-6"/>
          <w:sz w:val="28"/>
          <w:szCs w:val="28"/>
        </w:rPr>
        <w:t>е</w:t>
      </w:r>
      <w:r w:rsidRPr="009A2690">
        <w:rPr>
          <w:spacing w:val="-6"/>
          <w:sz w:val="28"/>
          <w:szCs w:val="28"/>
        </w:rPr>
        <w:t xml:space="preserve">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6"/>
          <w:sz w:val="28"/>
          <w:szCs w:val="28"/>
        </w:rPr>
        <w:t>сельского</w:t>
      </w:r>
      <w:r w:rsidRPr="009A2690">
        <w:rPr>
          <w:sz w:val="28"/>
          <w:szCs w:val="28"/>
        </w:rPr>
        <w:t xml:space="preserve"> поселения</w:t>
      </w:r>
      <w:r w:rsidRPr="009A2690">
        <w:rPr>
          <w:spacing w:val="-6"/>
          <w:sz w:val="28"/>
          <w:szCs w:val="28"/>
        </w:rPr>
        <w:t>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3"/>
          <w:sz w:val="28"/>
          <w:szCs w:val="28"/>
        </w:rPr>
        <w:t xml:space="preserve">В случае равенства голосов, поданных за кандидатов, в течение не более 30 минут </w:t>
      </w:r>
      <w:r w:rsidRPr="009A2690">
        <w:rPr>
          <w:spacing w:val="-5"/>
          <w:sz w:val="28"/>
          <w:szCs w:val="28"/>
        </w:rPr>
        <w:t>проводится их обсуждение, а затем проводится повторное голосование. Е</w:t>
      </w:r>
      <w:r w:rsidRPr="009A2690">
        <w:rPr>
          <w:spacing w:val="-5"/>
          <w:sz w:val="28"/>
          <w:szCs w:val="28"/>
        </w:rPr>
        <w:t>с</w:t>
      </w:r>
      <w:r w:rsidRPr="009A2690">
        <w:rPr>
          <w:spacing w:val="-5"/>
          <w:sz w:val="28"/>
          <w:szCs w:val="28"/>
        </w:rPr>
        <w:t xml:space="preserve">ли в результате </w:t>
      </w:r>
      <w:r w:rsidRPr="009A2690">
        <w:rPr>
          <w:spacing w:val="-6"/>
          <w:sz w:val="28"/>
          <w:szCs w:val="28"/>
        </w:rPr>
        <w:t>и повторного голосования будет равенство голосов, то проводится новое выдвижение.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4"/>
          <w:sz w:val="28"/>
          <w:szCs w:val="28"/>
        </w:rPr>
        <w:t xml:space="preserve">4. Заместитель председателя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4"/>
          <w:sz w:val="28"/>
          <w:szCs w:val="28"/>
        </w:rPr>
        <w:t xml:space="preserve">сельского </w:t>
      </w:r>
      <w:r w:rsidRPr="009A2690">
        <w:rPr>
          <w:spacing w:val="-5"/>
          <w:sz w:val="28"/>
          <w:szCs w:val="28"/>
        </w:rPr>
        <w:t xml:space="preserve">поселения исполняет функции председателя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5"/>
          <w:sz w:val="28"/>
          <w:szCs w:val="28"/>
        </w:rPr>
        <w:t>сельского</w:t>
      </w:r>
      <w:r w:rsidRPr="009A2690">
        <w:rPr>
          <w:sz w:val="28"/>
          <w:szCs w:val="28"/>
        </w:rPr>
        <w:t xml:space="preserve"> поселения</w:t>
      </w:r>
      <w:r w:rsidRPr="009A2690">
        <w:rPr>
          <w:spacing w:val="-5"/>
          <w:sz w:val="28"/>
          <w:szCs w:val="28"/>
        </w:rPr>
        <w:t xml:space="preserve"> в полном объеме в случае его отсутствия (болезнь, отпуск и др.).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pacing w:val="-1"/>
          <w:w w:val="101"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pacing w:val="-1"/>
          <w:w w:val="101"/>
          <w:sz w:val="28"/>
          <w:szCs w:val="28"/>
        </w:rPr>
      </w:pPr>
      <w:r w:rsidRPr="009A2690">
        <w:rPr>
          <w:bCs/>
          <w:spacing w:val="-1"/>
          <w:w w:val="101"/>
          <w:sz w:val="28"/>
          <w:szCs w:val="28"/>
        </w:rPr>
        <w:t>Статья 8</w:t>
      </w:r>
      <w:r w:rsidRPr="009A2690">
        <w:rPr>
          <w:bCs/>
          <w:spacing w:val="11"/>
          <w:w w:val="101"/>
          <w:sz w:val="28"/>
          <w:szCs w:val="28"/>
        </w:rPr>
        <w:t xml:space="preserve">. </w:t>
      </w:r>
      <w:r w:rsidRPr="009A2690">
        <w:rPr>
          <w:bCs/>
          <w:spacing w:val="-1"/>
          <w:w w:val="101"/>
          <w:sz w:val="28"/>
          <w:szCs w:val="28"/>
        </w:rPr>
        <w:t>Сложение полномочий председателем Совета народных деп</w:t>
      </w:r>
      <w:r w:rsidRPr="009A2690">
        <w:rPr>
          <w:bCs/>
          <w:spacing w:val="-1"/>
          <w:w w:val="101"/>
          <w:sz w:val="28"/>
          <w:szCs w:val="28"/>
        </w:rPr>
        <w:t>у</w:t>
      </w:r>
      <w:r w:rsidRPr="009A2690">
        <w:rPr>
          <w:bCs/>
          <w:spacing w:val="-1"/>
          <w:w w:val="101"/>
          <w:sz w:val="28"/>
          <w:szCs w:val="28"/>
        </w:rPr>
        <w:t xml:space="preserve">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bCs/>
          <w:spacing w:val="-1"/>
          <w:w w:val="101"/>
          <w:sz w:val="28"/>
          <w:szCs w:val="28"/>
        </w:rPr>
        <w:t>сельского</w:t>
      </w:r>
      <w:r w:rsidRPr="009A2690">
        <w:rPr>
          <w:bCs/>
          <w:w w:val="101"/>
          <w:sz w:val="28"/>
          <w:szCs w:val="28"/>
        </w:rPr>
        <w:t xml:space="preserve"> поселения и заместителем председателя Сов</w:t>
      </w:r>
      <w:r w:rsidRPr="009A2690">
        <w:rPr>
          <w:bCs/>
          <w:w w:val="101"/>
          <w:sz w:val="28"/>
          <w:szCs w:val="28"/>
        </w:rPr>
        <w:t>е</w:t>
      </w:r>
      <w:r w:rsidRPr="009A2690">
        <w:rPr>
          <w:bCs/>
          <w:w w:val="101"/>
          <w:sz w:val="28"/>
          <w:szCs w:val="28"/>
        </w:rPr>
        <w:t xml:space="preserve">та народных </w:t>
      </w:r>
      <w:r w:rsidRPr="009A2690">
        <w:rPr>
          <w:bCs/>
          <w:spacing w:val="-1"/>
          <w:w w:val="101"/>
          <w:sz w:val="28"/>
          <w:szCs w:val="28"/>
        </w:rPr>
        <w:t xml:space="preserve">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bCs/>
          <w:spacing w:val="-1"/>
          <w:w w:val="101"/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2"/>
          <w:sz w:val="28"/>
          <w:szCs w:val="28"/>
        </w:rPr>
        <w:t xml:space="preserve">1. Председатель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2"/>
          <w:sz w:val="28"/>
          <w:szCs w:val="28"/>
        </w:rPr>
        <w:t xml:space="preserve">сельского поселения, </w:t>
      </w:r>
      <w:r w:rsidRPr="009A2690">
        <w:rPr>
          <w:spacing w:val="-3"/>
          <w:sz w:val="28"/>
          <w:szCs w:val="28"/>
        </w:rPr>
        <w:t xml:space="preserve">заместитель председателя Совета народных депутатов </w:t>
      </w:r>
      <w:r w:rsidR="00B73F29" w:rsidRPr="009A2690">
        <w:rPr>
          <w:sz w:val="28"/>
          <w:szCs w:val="28"/>
        </w:rPr>
        <w:t>Михайловск</w:t>
      </w:r>
      <w:r w:rsidR="00B73F29" w:rsidRPr="009A2690">
        <w:rPr>
          <w:sz w:val="28"/>
          <w:szCs w:val="28"/>
        </w:rPr>
        <w:t>о</w:t>
      </w:r>
      <w:r w:rsidR="00B73F29" w:rsidRPr="009A2690">
        <w:rPr>
          <w:sz w:val="28"/>
          <w:szCs w:val="28"/>
        </w:rPr>
        <w:t xml:space="preserve">го  </w:t>
      </w:r>
      <w:r w:rsidRPr="009A2690">
        <w:rPr>
          <w:spacing w:val="-3"/>
          <w:sz w:val="28"/>
          <w:szCs w:val="28"/>
        </w:rPr>
        <w:t>сельского</w:t>
      </w:r>
      <w:r w:rsidRPr="009A2690">
        <w:rPr>
          <w:sz w:val="28"/>
          <w:szCs w:val="28"/>
        </w:rPr>
        <w:t xml:space="preserve"> поселения</w:t>
      </w:r>
      <w:r w:rsidRPr="009A2690">
        <w:rPr>
          <w:spacing w:val="-3"/>
          <w:sz w:val="28"/>
          <w:szCs w:val="28"/>
        </w:rPr>
        <w:t xml:space="preserve"> вправе добровольно сложить свои </w:t>
      </w:r>
      <w:r w:rsidRPr="009A2690">
        <w:rPr>
          <w:spacing w:val="-6"/>
          <w:sz w:val="28"/>
          <w:szCs w:val="28"/>
        </w:rPr>
        <w:t>полномочия на осн</w:t>
      </w:r>
      <w:r w:rsidRPr="009A2690">
        <w:rPr>
          <w:spacing w:val="-6"/>
          <w:sz w:val="28"/>
          <w:szCs w:val="28"/>
        </w:rPr>
        <w:t>о</w:t>
      </w:r>
      <w:r w:rsidRPr="009A2690">
        <w:rPr>
          <w:spacing w:val="-6"/>
          <w:sz w:val="28"/>
          <w:szCs w:val="28"/>
        </w:rPr>
        <w:t xml:space="preserve">вании письменного заявления, которое рассматривается депутатами на </w:t>
      </w:r>
      <w:r w:rsidRPr="009A2690">
        <w:rPr>
          <w:spacing w:val="-7"/>
          <w:sz w:val="28"/>
          <w:szCs w:val="28"/>
        </w:rPr>
        <w:t xml:space="preserve">заседании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7"/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3"/>
          <w:sz w:val="28"/>
          <w:szCs w:val="28"/>
        </w:rPr>
        <w:t xml:space="preserve">В случае непринятия Советом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3"/>
          <w:sz w:val="28"/>
          <w:szCs w:val="28"/>
        </w:rPr>
        <w:t>сел</w:t>
      </w:r>
      <w:r w:rsidRPr="009A2690">
        <w:rPr>
          <w:spacing w:val="-3"/>
          <w:sz w:val="28"/>
          <w:szCs w:val="28"/>
        </w:rPr>
        <w:t>ь</w:t>
      </w:r>
      <w:r w:rsidRPr="009A2690">
        <w:rPr>
          <w:spacing w:val="-3"/>
          <w:sz w:val="28"/>
          <w:szCs w:val="28"/>
        </w:rPr>
        <w:t xml:space="preserve">ского поселения отставки, председатель Совета </w:t>
      </w:r>
      <w:r w:rsidRPr="009A2690">
        <w:rPr>
          <w:spacing w:val="-4"/>
          <w:sz w:val="28"/>
          <w:szCs w:val="28"/>
        </w:rPr>
        <w:t xml:space="preserve">народных депутатов </w:t>
      </w:r>
      <w:r w:rsidR="00B73F29" w:rsidRPr="009A2690">
        <w:rPr>
          <w:sz w:val="28"/>
          <w:szCs w:val="28"/>
        </w:rPr>
        <w:t>Михайло</w:t>
      </w:r>
      <w:r w:rsidR="00B73F29" w:rsidRPr="009A2690">
        <w:rPr>
          <w:sz w:val="28"/>
          <w:szCs w:val="28"/>
        </w:rPr>
        <w:t>в</w:t>
      </w:r>
      <w:r w:rsidR="00B73F29" w:rsidRPr="009A2690">
        <w:rPr>
          <w:sz w:val="28"/>
          <w:szCs w:val="28"/>
        </w:rPr>
        <w:t xml:space="preserve">ского  </w:t>
      </w:r>
      <w:r w:rsidRPr="009A2690">
        <w:rPr>
          <w:spacing w:val="-4"/>
          <w:sz w:val="28"/>
          <w:szCs w:val="28"/>
        </w:rPr>
        <w:t xml:space="preserve">сельского поселения или его заместитель вправе сложить свои полномочия по истечении </w:t>
      </w:r>
      <w:r w:rsidRPr="009A2690">
        <w:rPr>
          <w:spacing w:val="-7"/>
          <w:sz w:val="28"/>
          <w:szCs w:val="28"/>
        </w:rPr>
        <w:t>двух недель после подачи заявления.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4"/>
          <w:sz w:val="28"/>
          <w:szCs w:val="28"/>
        </w:rPr>
        <w:t xml:space="preserve">2. Решением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4"/>
          <w:sz w:val="28"/>
          <w:szCs w:val="28"/>
        </w:rPr>
        <w:t>сельского пос</w:t>
      </w:r>
      <w:r w:rsidRPr="009A2690">
        <w:rPr>
          <w:spacing w:val="-4"/>
          <w:sz w:val="28"/>
          <w:szCs w:val="28"/>
        </w:rPr>
        <w:t>е</w:t>
      </w:r>
      <w:r w:rsidRPr="009A2690">
        <w:rPr>
          <w:spacing w:val="-4"/>
          <w:sz w:val="28"/>
          <w:szCs w:val="28"/>
        </w:rPr>
        <w:t xml:space="preserve">ления </w:t>
      </w:r>
      <w:r w:rsidRPr="009A2690">
        <w:rPr>
          <w:spacing w:val="-3"/>
          <w:sz w:val="28"/>
          <w:szCs w:val="28"/>
        </w:rPr>
        <w:t xml:space="preserve">председатель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pacing w:val="-3"/>
          <w:sz w:val="28"/>
          <w:szCs w:val="28"/>
        </w:rPr>
        <w:t>сельского пос</w:t>
      </w:r>
      <w:r w:rsidRPr="009A2690">
        <w:rPr>
          <w:spacing w:val="-3"/>
          <w:sz w:val="28"/>
          <w:szCs w:val="28"/>
        </w:rPr>
        <w:t>е</w:t>
      </w:r>
      <w:r w:rsidRPr="009A2690">
        <w:rPr>
          <w:spacing w:val="-3"/>
          <w:sz w:val="28"/>
          <w:szCs w:val="28"/>
        </w:rPr>
        <w:t xml:space="preserve">ления и (или) заместитель председателя Совета </w:t>
      </w:r>
      <w:r w:rsidRPr="009A2690">
        <w:rPr>
          <w:spacing w:val="-6"/>
          <w:sz w:val="28"/>
          <w:szCs w:val="28"/>
        </w:rPr>
        <w:t xml:space="preserve">народных депутатов </w:t>
      </w:r>
      <w:r w:rsidR="00B73F29" w:rsidRPr="009A2690">
        <w:rPr>
          <w:sz w:val="28"/>
          <w:szCs w:val="28"/>
        </w:rPr>
        <w:t>Михайло</w:t>
      </w:r>
      <w:r w:rsidR="00B73F29" w:rsidRPr="009A2690">
        <w:rPr>
          <w:sz w:val="28"/>
          <w:szCs w:val="28"/>
        </w:rPr>
        <w:t>в</w:t>
      </w:r>
      <w:r w:rsidR="00B73F29" w:rsidRPr="009A2690">
        <w:rPr>
          <w:sz w:val="28"/>
          <w:szCs w:val="28"/>
        </w:rPr>
        <w:t xml:space="preserve">ского  </w:t>
      </w:r>
      <w:r w:rsidRPr="009A2690">
        <w:rPr>
          <w:spacing w:val="-6"/>
          <w:sz w:val="28"/>
          <w:szCs w:val="28"/>
        </w:rPr>
        <w:t xml:space="preserve">сельского поселения могут быть освобождены от занимаемых должностей в иных случаях, </w:t>
      </w:r>
      <w:r w:rsidRPr="009A2690">
        <w:rPr>
          <w:spacing w:val="-7"/>
          <w:sz w:val="28"/>
          <w:szCs w:val="28"/>
        </w:rPr>
        <w:t xml:space="preserve">предусмотренных </w:t>
      </w:r>
      <w:r w:rsidR="00612641">
        <w:rPr>
          <w:spacing w:val="-7"/>
          <w:sz w:val="28"/>
          <w:szCs w:val="28"/>
        </w:rPr>
        <w:t xml:space="preserve"> </w:t>
      </w:r>
      <w:r w:rsidRPr="009A2690">
        <w:rPr>
          <w:spacing w:val="-7"/>
          <w:sz w:val="28"/>
          <w:szCs w:val="28"/>
        </w:rPr>
        <w:t>действующими федеральными законами и зак</w:t>
      </w:r>
      <w:r w:rsidRPr="009A2690">
        <w:rPr>
          <w:spacing w:val="-7"/>
          <w:sz w:val="28"/>
          <w:szCs w:val="28"/>
        </w:rPr>
        <w:t>о</w:t>
      </w:r>
      <w:r w:rsidRPr="009A2690">
        <w:rPr>
          <w:spacing w:val="-7"/>
          <w:sz w:val="28"/>
          <w:szCs w:val="28"/>
        </w:rPr>
        <w:t>нами Воронежской области.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 xml:space="preserve">Статья 9. Комиссии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bCs/>
          <w:sz w:val="28"/>
          <w:szCs w:val="28"/>
        </w:rPr>
        <w:t>сельск</w:t>
      </w:r>
      <w:r w:rsidRPr="009A2690">
        <w:rPr>
          <w:bCs/>
          <w:sz w:val="28"/>
          <w:szCs w:val="28"/>
        </w:rPr>
        <w:t>о</w:t>
      </w:r>
      <w:r w:rsidRPr="009A2690">
        <w:rPr>
          <w:bCs/>
          <w:sz w:val="28"/>
          <w:szCs w:val="28"/>
        </w:rPr>
        <w:t>го поселения</w:t>
      </w:r>
    </w:p>
    <w:p w:rsidR="00CC1E6E" w:rsidRPr="009A2690" w:rsidRDefault="00CC1E6E" w:rsidP="00EC184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lastRenderedPageBreak/>
        <w:t>1. Совет образует из числа депутатов Совета на срок своих полномочий постоянные комиссии для предварительного рассмотрения и подготовки вопр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>сов, относящихся к ведению Совета.</w:t>
      </w:r>
    </w:p>
    <w:p w:rsidR="00CC1E6E" w:rsidRPr="009A2690" w:rsidRDefault="00CC1E6E" w:rsidP="00EC184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Постоянная комиссия возглавляется председателем комиссии.</w:t>
      </w:r>
    </w:p>
    <w:p w:rsidR="00CC1E6E" w:rsidRPr="009A2690" w:rsidRDefault="00CC1E6E" w:rsidP="00EC184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Численный состав каждой постоянной комиссии – три-пять депутата. Р</w:t>
      </w:r>
      <w:r w:rsidRPr="009A2690">
        <w:rPr>
          <w:rFonts w:ascii="Times New Roman" w:hAnsi="Times New Roman"/>
          <w:sz w:val="28"/>
          <w:szCs w:val="28"/>
        </w:rPr>
        <w:t>е</w:t>
      </w:r>
      <w:r w:rsidRPr="009A2690">
        <w:rPr>
          <w:rFonts w:ascii="Times New Roman" w:hAnsi="Times New Roman"/>
          <w:sz w:val="28"/>
          <w:szCs w:val="28"/>
        </w:rPr>
        <w:t>шение о создании постоянных комиссий принимается на заседании Совета и оформляется решением Совета. В решении указывается наименование коми</w:t>
      </w:r>
      <w:r w:rsidRPr="009A2690">
        <w:rPr>
          <w:rFonts w:ascii="Times New Roman" w:hAnsi="Times New Roman"/>
          <w:sz w:val="28"/>
          <w:szCs w:val="28"/>
        </w:rPr>
        <w:t>с</w:t>
      </w:r>
      <w:r w:rsidRPr="009A2690">
        <w:rPr>
          <w:rFonts w:ascii="Times New Roman" w:hAnsi="Times New Roman"/>
          <w:sz w:val="28"/>
          <w:szCs w:val="28"/>
        </w:rPr>
        <w:t>сии, фамилии, имена, отчества, номера избирательных округов депутатов, в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>шедших в постоянную комиссию, председатель, заместитель постоянной к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>миссии.</w:t>
      </w:r>
    </w:p>
    <w:p w:rsidR="00CC1E6E" w:rsidRPr="009A2690" w:rsidRDefault="00CC1E6E" w:rsidP="00EC184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Наименование постоянных комиссий:</w:t>
      </w:r>
    </w:p>
    <w:p w:rsidR="00CC1E6E" w:rsidRPr="009A2690" w:rsidRDefault="00CC1E6E" w:rsidP="00EC184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- по развитию местного самоуправления и депутатской этике;</w:t>
      </w:r>
    </w:p>
    <w:p w:rsidR="00CC1E6E" w:rsidRPr="009A2690" w:rsidRDefault="00CC1E6E" w:rsidP="00EC184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- по бюджету, налогам, управлению муниципальной собственностью;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- по благоустройству и озеленению территории сельского поселения, гр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достроительной деятельности и земельным отношениям.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Депутат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ления обязан состоять в одной из комиссий Совета народных депутатов </w:t>
      </w:r>
      <w:r w:rsidR="00B73F29" w:rsidRPr="009A2690">
        <w:rPr>
          <w:sz w:val="28"/>
          <w:szCs w:val="28"/>
        </w:rPr>
        <w:t>М</w:t>
      </w:r>
      <w:r w:rsidR="00B73F29" w:rsidRPr="009A2690">
        <w:rPr>
          <w:sz w:val="28"/>
          <w:szCs w:val="28"/>
        </w:rPr>
        <w:t>и</w:t>
      </w:r>
      <w:r w:rsidR="00B73F29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 xml:space="preserve">сельского поселения, но не более чем в двух комиссиях.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Председатель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селения не может входить в состав комиссий Совета народных депутатов </w:t>
      </w:r>
      <w:r w:rsidR="00B73F29" w:rsidRPr="009A2690">
        <w:rPr>
          <w:sz w:val="28"/>
          <w:szCs w:val="28"/>
        </w:rPr>
        <w:t>М</w:t>
      </w:r>
      <w:r w:rsidR="00B73F29" w:rsidRPr="009A2690">
        <w:rPr>
          <w:sz w:val="28"/>
          <w:szCs w:val="28"/>
        </w:rPr>
        <w:t>и</w:t>
      </w:r>
      <w:r w:rsidR="00B73F29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Депутат, не входящий в состав комиссии, может присутствовать на ее заседании с правом совещательного голоса.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4. Формирование и изменение персонального состава комиссий осущес</w:t>
      </w:r>
      <w:r w:rsidRPr="009A2690">
        <w:rPr>
          <w:sz w:val="28"/>
          <w:szCs w:val="28"/>
        </w:rPr>
        <w:t>т</w:t>
      </w:r>
      <w:r w:rsidRPr="009A2690">
        <w:rPr>
          <w:sz w:val="28"/>
          <w:szCs w:val="28"/>
        </w:rPr>
        <w:t xml:space="preserve">вляется решением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ления, принимаемым большинством голосов от числа избранных депутатов С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>Статья 10. Полномочия комиссии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Комиссии по вопросам, отнесенным к их ведению:</w:t>
      </w:r>
    </w:p>
    <w:p w:rsidR="00CC1E6E" w:rsidRPr="009A2690" w:rsidRDefault="00CC1E6E" w:rsidP="00EC1845">
      <w:pPr>
        <w:pStyle w:val="af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осуществляют предварительное рассмотрение проектов правовых актов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и их подготовку к рассмотрению на заседании Совета народных депутатов </w:t>
      </w:r>
      <w:r w:rsidR="00B73F29" w:rsidRPr="009A2690">
        <w:rPr>
          <w:sz w:val="28"/>
          <w:szCs w:val="28"/>
        </w:rPr>
        <w:t>Миха</w:t>
      </w:r>
      <w:r w:rsidR="00B73F29" w:rsidRPr="009A2690">
        <w:rPr>
          <w:sz w:val="28"/>
          <w:szCs w:val="28"/>
        </w:rPr>
        <w:t>й</w:t>
      </w:r>
      <w:r w:rsidR="00B73F29" w:rsidRPr="009A2690">
        <w:rPr>
          <w:sz w:val="28"/>
          <w:szCs w:val="28"/>
        </w:rPr>
        <w:t xml:space="preserve">ловского  </w:t>
      </w:r>
      <w:r w:rsidRPr="009A2690">
        <w:rPr>
          <w:sz w:val="28"/>
          <w:szCs w:val="28"/>
        </w:rPr>
        <w:t>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осуществляют подготовку заключений по проектам правовых а</w:t>
      </w:r>
      <w:r w:rsidRPr="009A2690">
        <w:rPr>
          <w:sz w:val="28"/>
          <w:szCs w:val="28"/>
        </w:rPr>
        <w:t>к</w:t>
      </w:r>
      <w:r w:rsidRPr="009A2690">
        <w:rPr>
          <w:sz w:val="28"/>
          <w:szCs w:val="28"/>
        </w:rPr>
        <w:t xml:space="preserve">тов, поступивших на рассмотрение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дают заключения и предложения по соответствующим разделам проекта бюджета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организуют проводимые Советом народных депутатов </w:t>
      </w:r>
      <w:r w:rsidR="00B73F29" w:rsidRPr="009A2690">
        <w:rPr>
          <w:sz w:val="28"/>
          <w:szCs w:val="28"/>
        </w:rPr>
        <w:t>Михайло</w:t>
      </w:r>
      <w:r w:rsidR="00B73F29" w:rsidRPr="009A2690">
        <w:rPr>
          <w:sz w:val="28"/>
          <w:szCs w:val="28"/>
        </w:rPr>
        <w:t>в</w:t>
      </w:r>
      <w:r w:rsidR="00B73F29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 депутатские слушания;</w:t>
      </w:r>
    </w:p>
    <w:p w:rsidR="00CC1E6E" w:rsidRPr="009A2690" w:rsidRDefault="00CC1E6E" w:rsidP="00EC1845">
      <w:pPr>
        <w:pStyle w:val="af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>решают вопросы организации своей деятельности;</w:t>
      </w:r>
    </w:p>
    <w:p w:rsidR="00CC1E6E" w:rsidRPr="009A2690" w:rsidRDefault="00CC1E6E" w:rsidP="00EC1845">
      <w:pPr>
        <w:pStyle w:val="af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рассматривают другие вопросы по поручению Совета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поселения, председателя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и его заместителя;</w:t>
      </w:r>
    </w:p>
    <w:p w:rsidR="00CC1E6E" w:rsidRPr="009A2690" w:rsidRDefault="00CC1E6E" w:rsidP="00EC1845">
      <w:pPr>
        <w:pStyle w:val="af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запрашивают информацию по рассматриваемым комиссией вопр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сам. 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 xml:space="preserve">Статья 11. Заседания комиссии Совета народных депутатов </w:t>
      </w:r>
      <w:r w:rsidR="00B73F29" w:rsidRPr="009A2690">
        <w:rPr>
          <w:sz w:val="28"/>
          <w:szCs w:val="28"/>
        </w:rPr>
        <w:t>Михайло</w:t>
      </w:r>
      <w:r w:rsidR="00B73F29" w:rsidRPr="009A2690">
        <w:rPr>
          <w:sz w:val="28"/>
          <w:szCs w:val="28"/>
        </w:rPr>
        <w:t>в</w:t>
      </w:r>
      <w:r w:rsidR="00B73F29" w:rsidRPr="009A2690">
        <w:rPr>
          <w:sz w:val="28"/>
          <w:szCs w:val="28"/>
        </w:rPr>
        <w:t xml:space="preserve">ского  </w:t>
      </w:r>
      <w:r w:rsidRPr="009A2690">
        <w:rPr>
          <w:bCs/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Заседания комиссии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 проводятся в соответствии с утвержденным планом деятельн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сти комиссии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ния, а также комиссия собирается на внеплановое заседание по инициативе председателя комиссии или более чем 1/2 членов комиссии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Заседание комиссии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 правомочно, если на нем присутствует более половины от о</w:t>
      </w:r>
      <w:r w:rsidRPr="009A2690">
        <w:rPr>
          <w:sz w:val="28"/>
          <w:szCs w:val="28"/>
        </w:rPr>
        <w:t>б</w:t>
      </w:r>
      <w:r w:rsidRPr="009A2690">
        <w:rPr>
          <w:sz w:val="28"/>
          <w:szCs w:val="28"/>
        </w:rPr>
        <w:t xml:space="preserve">щего числа членов комиссии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 невозможности присутствовать на заседании комиссии Совета наро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ных депутатов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депутат Совета народных депутатов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обязан заблаговременно пр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информировать председателя комиссии либо его заместителя с изложением причины своего отсутствия. В случае отсутствия депутата на заседаниях коми</w:t>
      </w:r>
      <w:r w:rsidRPr="009A2690">
        <w:rPr>
          <w:sz w:val="28"/>
          <w:szCs w:val="28"/>
        </w:rPr>
        <w:t>с</w:t>
      </w:r>
      <w:r w:rsidRPr="009A2690">
        <w:rPr>
          <w:sz w:val="28"/>
          <w:szCs w:val="28"/>
        </w:rPr>
        <w:t>сии, членом которой он является, более 3 раз подряд без уважительной прич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 xml:space="preserve">ны на заседание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ния выносится вопрос об исключении депутата из состава этой постоянной к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миссии. Решение принимается большинством голосов от установленной чи</w:t>
      </w:r>
      <w:r w:rsidRPr="009A2690">
        <w:rPr>
          <w:sz w:val="28"/>
          <w:szCs w:val="28"/>
        </w:rPr>
        <w:t>с</w:t>
      </w:r>
      <w:r w:rsidRPr="009A2690">
        <w:rPr>
          <w:sz w:val="28"/>
          <w:szCs w:val="28"/>
        </w:rPr>
        <w:t xml:space="preserve">ленности депутатов Совета народных депутатов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Решения комиссии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 xml:space="preserve">ского поселения принимаются большинством голосов от присутствующих на заседании членов комиссии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Протоколы и решения комиссии Совета народных депутатов </w:t>
      </w:r>
      <w:r w:rsidR="00B73F29" w:rsidRPr="009A2690">
        <w:rPr>
          <w:sz w:val="28"/>
          <w:szCs w:val="28"/>
        </w:rPr>
        <w:t>Михайло</w:t>
      </w:r>
      <w:r w:rsidR="00B73F29" w:rsidRPr="009A2690">
        <w:rPr>
          <w:sz w:val="28"/>
          <w:szCs w:val="28"/>
        </w:rPr>
        <w:t>в</w:t>
      </w:r>
      <w:r w:rsidR="00B73F29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 подписывает ее председатель или заместитель пре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седателя комиссии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селения.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Статья 12.</w:t>
      </w:r>
      <w:r w:rsidRPr="009A2690">
        <w:rPr>
          <w:rFonts w:ascii="Times New Roman" w:hAnsi="Times New Roman"/>
          <w:bCs/>
          <w:sz w:val="28"/>
          <w:szCs w:val="28"/>
        </w:rPr>
        <w:t xml:space="preserve"> Председатель постоянной комиссии и его заместитель</w:t>
      </w:r>
    </w:p>
    <w:p w:rsidR="00CC1E6E" w:rsidRPr="009A2690" w:rsidRDefault="00CC1E6E" w:rsidP="00EC184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lastRenderedPageBreak/>
        <w:t>1. Председатель, заместитель председателя постоянной комиссии изб</w:t>
      </w:r>
      <w:r w:rsidRPr="009A2690">
        <w:rPr>
          <w:rFonts w:ascii="Times New Roman" w:hAnsi="Times New Roman"/>
          <w:sz w:val="28"/>
          <w:szCs w:val="28"/>
        </w:rPr>
        <w:t>и</w:t>
      </w:r>
      <w:r w:rsidRPr="009A2690">
        <w:rPr>
          <w:rFonts w:ascii="Times New Roman" w:hAnsi="Times New Roman"/>
          <w:sz w:val="28"/>
          <w:szCs w:val="28"/>
        </w:rPr>
        <w:t>раются депутатами Совета из числа депутатов, избранных в состав соответс</w:t>
      </w:r>
      <w:r w:rsidRPr="009A2690">
        <w:rPr>
          <w:rFonts w:ascii="Times New Roman" w:hAnsi="Times New Roman"/>
          <w:sz w:val="28"/>
          <w:szCs w:val="28"/>
        </w:rPr>
        <w:t>т</w:t>
      </w:r>
      <w:r w:rsidRPr="009A2690">
        <w:rPr>
          <w:rFonts w:ascii="Times New Roman" w:hAnsi="Times New Roman"/>
          <w:sz w:val="28"/>
          <w:szCs w:val="28"/>
        </w:rPr>
        <w:t>вующей комиссии. Кандидатуры на должности председателя, заместителя председателя комиссии выдвигаются главой сельского поселения, депутатами, входящими в состав соответствующей комиссии.</w:t>
      </w:r>
    </w:p>
    <w:p w:rsidR="00CC1E6E" w:rsidRPr="009A2690" w:rsidRDefault="00CC1E6E" w:rsidP="00EC184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2. Депутат считается избранным на должность председателя, заместителя председателя постоянной комиссии Совета, если в результате открытого гол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>сования он получил более половины голосов от числа избранных депутатов С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>вета.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>Статья 13. Временные комиссии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Совет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впр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ве создавать временные комиссии, деятельность которых ограничивается опр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деленным сроком и конкретной задачей:</w:t>
      </w:r>
    </w:p>
    <w:p w:rsidR="00CC1E6E" w:rsidRPr="009A2690" w:rsidRDefault="00CC1E6E" w:rsidP="00EC1845">
      <w:pPr>
        <w:pStyle w:val="afd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для выполнения конкретных поручений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для проверки определенных данных о событиях и должностных л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цах;</w:t>
      </w:r>
    </w:p>
    <w:p w:rsidR="00CC1E6E" w:rsidRPr="009A2690" w:rsidRDefault="00CC1E6E" w:rsidP="00EC1845">
      <w:pPr>
        <w:pStyle w:val="afd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по иным вопросам в пределах полномочий Совета народных деп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2. Задачи временных комиссий, срок их деятельности, полномочия и с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став определяются решением Совета народных депутатов </w:t>
      </w:r>
      <w:r w:rsidR="00B73F29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об их создании.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>Статья 14. Создание рабочих групп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Комиссия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 для подготовки рассматриваемых вопросов и организации депутатских слушаний может создавать рабочие группы из числа депутатов Совета наро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поселения, представителей органов местного самоуправления и иных организаций.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Комиссия Совета народных депутатов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="0091094A" w:rsidRPr="009A2690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ления вправе выносить на заседание Совета народных депутатов </w:t>
      </w:r>
      <w:r w:rsidR="00DF2E01" w:rsidRPr="009A2690">
        <w:rPr>
          <w:sz w:val="28"/>
          <w:szCs w:val="28"/>
        </w:rPr>
        <w:t>Михайловск</w:t>
      </w:r>
      <w:r w:rsidR="00DF2E01" w:rsidRPr="009A2690">
        <w:rPr>
          <w:sz w:val="28"/>
          <w:szCs w:val="28"/>
        </w:rPr>
        <w:t>о</w:t>
      </w:r>
      <w:r w:rsidR="00DF2E01" w:rsidRPr="009A2690">
        <w:rPr>
          <w:sz w:val="28"/>
          <w:szCs w:val="28"/>
        </w:rPr>
        <w:t xml:space="preserve">го  </w:t>
      </w:r>
      <w:r w:rsidRPr="009A2690">
        <w:rPr>
          <w:sz w:val="28"/>
          <w:szCs w:val="28"/>
        </w:rPr>
        <w:t>сельского поселения вопрос о привлечении к своей работе специалистов различного профиля в качестве экспертов, организовывать проведение незав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симых экспертиз проектов нормативных правовых актов Совета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путатов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 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>Статья 15. Инициирование проведения депутатских слушаний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Совет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по в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просам своего ведения проводит депутатские слушания.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 xml:space="preserve">2. Депутатские слушания в Совете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проводятся по инициативе председателя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поселения, комиссий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в пределах их полномочий, а также по инициативе группы депутатов Совета народных депутатов численн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стью не менее чем 1/3 от установленного числа депутатов.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Организация проведения депутатских слушаний возлагается председ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телем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на с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ответствующую комиссию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 xml:space="preserve">ского поселения с обязательным техническим обеспечением мероприятия со стороны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Не допускается проведение депутатских слушаний во время, отведе</w:t>
      </w:r>
      <w:r w:rsidRPr="009A2690">
        <w:rPr>
          <w:sz w:val="28"/>
          <w:szCs w:val="28"/>
        </w:rPr>
        <w:t>н</w:t>
      </w:r>
      <w:r w:rsidRPr="009A2690">
        <w:rPr>
          <w:sz w:val="28"/>
          <w:szCs w:val="28"/>
        </w:rPr>
        <w:t xml:space="preserve">ное для заседаний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ления.</w:t>
      </w:r>
    </w:p>
    <w:p w:rsidR="00CC1E6E" w:rsidRPr="009A2690" w:rsidRDefault="00CC1E6E" w:rsidP="00EC1845">
      <w:pPr>
        <w:pStyle w:val="afd"/>
        <w:ind w:firstLine="709"/>
        <w:jc w:val="both"/>
        <w:rPr>
          <w:rStyle w:val="apple-converted-space"/>
          <w:sz w:val="28"/>
          <w:szCs w:val="28"/>
        </w:rPr>
      </w:pPr>
      <w:r w:rsidRPr="009A2690">
        <w:rPr>
          <w:sz w:val="28"/>
          <w:szCs w:val="28"/>
        </w:rPr>
        <w:t>4. Депутатские слушания открыты для представителей средств массовой информации и общественности. Информация о теме депутатских слушаний, времени и месте их проведения передается в средства массовой информации не позднее чем за 5 дней до начала депутатских слушаний.</w:t>
      </w:r>
      <w:r w:rsidRPr="009A2690">
        <w:rPr>
          <w:rStyle w:val="apple-converted-space"/>
          <w:sz w:val="28"/>
          <w:szCs w:val="28"/>
        </w:rPr>
        <w:t xml:space="preserve"> 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5. По результатам депутатских слушаний могут быть приняты мотивир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>ванные заключения по обсуждаемому вопросу и рекомендации, которые пр</w:t>
      </w:r>
      <w:r w:rsidRPr="009A2690">
        <w:rPr>
          <w:rFonts w:ascii="Times New Roman" w:hAnsi="Times New Roman"/>
          <w:sz w:val="28"/>
          <w:szCs w:val="28"/>
        </w:rPr>
        <w:t>и</w:t>
      </w:r>
      <w:r w:rsidRPr="009A2690">
        <w:rPr>
          <w:rFonts w:ascii="Times New Roman" w:hAnsi="Times New Roman"/>
          <w:sz w:val="28"/>
          <w:szCs w:val="28"/>
        </w:rPr>
        <w:t xml:space="preserve">нимаются путем одобрения большинством присутствующих на депутатских слушаниях депутатов Совета народных депутатов </w:t>
      </w:r>
      <w:r w:rsidR="00DF2E01" w:rsidRPr="009A2690">
        <w:rPr>
          <w:rFonts w:ascii="Times New Roman" w:hAnsi="Times New Roman"/>
          <w:sz w:val="28"/>
          <w:szCs w:val="28"/>
        </w:rPr>
        <w:t xml:space="preserve">Михайловского  </w:t>
      </w:r>
      <w:r w:rsidRPr="009A2690">
        <w:rPr>
          <w:rFonts w:ascii="Times New Roman" w:hAnsi="Times New Roman"/>
          <w:sz w:val="28"/>
          <w:szCs w:val="28"/>
        </w:rPr>
        <w:t>сельского поселения и подписываются председательствующим на депутатских слушан</w:t>
      </w:r>
      <w:r w:rsidRPr="009A2690">
        <w:rPr>
          <w:rFonts w:ascii="Times New Roman" w:hAnsi="Times New Roman"/>
          <w:sz w:val="28"/>
          <w:szCs w:val="28"/>
        </w:rPr>
        <w:t>и</w:t>
      </w:r>
      <w:r w:rsidRPr="009A2690">
        <w:rPr>
          <w:rFonts w:ascii="Times New Roman" w:hAnsi="Times New Roman"/>
          <w:sz w:val="28"/>
          <w:szCs w:val="28"/>
        </w:rPr>
        <w:t>ях.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6. Все материалы депутатских слушаний протоколируются. Протокол подписывается председательствующим на депутатских слушаниях.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7. Материалы депутатских слушаний используются в работе Совета н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поселения, направляются в к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миссии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8. Материалы депутатских слушаний могут освещаться в средствах ма</w:t>
      </w:r>
      <w:r w:rsidRPr="009A2690">
        <w:rPr>
          <w:sz w:val="28"/>
          <w:szCs w:val="28"/>
        </w:rPr>
        <w:t>с</w:t>
      </w:r>
      <w:r w:rsidRPr="009A2690">
        <w:rPr>
          <w:sz w:val="28"/>
          <w:szCs w:val="28"/>
        </w:rPr>
        <w:t>совой информации.</w:t>
      </w:r>
    </w:p>
    <w:p w:rsidR="00CC1E6E" w:rsidRPr="009A2690" w:rsidRDefault="00CC1E6E" w:rsidP="00EC1845">
      <w:pPr>
        <w:pStyle w:val="afd"/>
        <w:ind w:firstLine="709"/>
        <w:jc w:val="both"/>
        <w:rPr>
          <w:spacing w:val="-6"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6"/>
          <w:sz w:val="28"/>
          <w:szCs w:val="28"/>
        </w:rPr>
        <w:t xml:space="preserve">Глава 3. </w:t>
      </w:r>
      <w:r w:rsidRPr="009A2690">
        <w:rPr>
          <w:sz w:val="28"/>
          <w:szCs w:val="28"/>
        </w:rPr>
        <w:t xml:space="preserve">Депутатские объединения в Совете народных депутатов </w:t>
      </w:r>
      <w:r w:rsidR="00DF2E01" w:rsidRPr="009A2690">
        <w:rPr>
          <w:sz w:val="28"/>
          <w:szCs w:val="28"/>
        </w:rPr>
        <w:t>Миха</w:t>
      </w:r>
      <w:r w:rsidR="00DF2E01" w:rsidRPr="009A2690">
        <w:rPr>
          <w:sz w:val="28"/>
          <w:szCs w:val="28"/>
        </w:rPr>
        <w:t>й</w:t>
      </w:r>
      <w:r w:rsidR="00DF2E01" w:rsidRPr="009A2690">
        <w:rPr>
          <w:sz w:val="28"/>
          <w:szCs w:val="28"/>
        </w:rPr>
        <w:t xml:space="preserve">ловского  </w:t>
      </w:r>
      <w:r w:rsidRPr="009A2690">
        <w:rPr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 xml:space="preserve">Статья 16. Фракции в Совете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bCs/>
          <w:sz w:val="28"/>
          <w:szCs w:val="28"/>
        </w:rPr>
        <w:t>сел</w:t>
      </w:r>
      <w:r w:rsidRPr="009A2690">
        <w:rPr>
          <w:bCs/>
          <w:sz w:val="28"/>
          <w:szCs w:val="28"/>
        </w:rPr>
        <w:t>ь</w:t>
      </w:r>
      <w:r w:rsidRPr="009A2690">
        <w:rPr>
          <w:bCs/>
          <w:sz w:val="28"/>
          <w:szCs w:val="28"/>
        </w:rPr>
        <w:t>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Фракцией в Совете народных депутатов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селения является объединение депутатов Совета народных депутатов </w:t>
      </w:r>
      <w:r w:rsidR="00DF2E01" w:rsidRPr="009A2690">
        <w:rPr>
          <w:sz w:val="28"/>
          <w:szCs w:val="28"/>
        </w:rPr>
        <w:t>Миха</w:t>
      </w:r>
      <w:r w:rsidR="00DF2E01" w:rsidRPr="009A2690">
        <w:rPr>
          <w:sz w:val="28"/>
          <w:szCs w:val="28"/>
        </w:rPr>
        <w:t>й</w:t>
      </w:r>
      <w:r w:rsidR="00DF2E01" w:rsidRPr="009A2690">
        <w:rPr>
          <w:sz w:val="28"/>
          <w:szCs w:val="28"/>
        </w:rPr>
        <w:t xml:space="preserve">ловского  </w:t>
      </w:r>
      <w:r w:rsidRPr="009A2690">
        <w:rPr>
          <w:sz w:val="28"/>
          <w:szCs w:val="28"/>
        </w:rPr>
        <w:t>сельского поселения, избранных в составе списка кандидатов, выдв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 xml:space="preserve">нутых политическими партиями (их региональными отделениями или иными </w:t>
      </w:r>
      <w:r w:rsidRPr="009A2690">
        <w:rPr>
          <w:sz w:val="28"/>
          <w:szCs w:val="28"/>
        </w:rPr>
        <w:lastRenderedPageBreak/>
        <w:t>структурными подразделениями), а также избранных по многомандатному и</w:t>
      </w:r>
      <w:r w:rsidRPr="009A2690">
        <w:rPr>
          <w:sz w:val="28"/>
          <w:szCs w:val="28"/>
        </w:rPr>
        <w:t>з</w:t>
      </w:r>
      <w:r w:rsidRPr="009A2690">
        <w:rPr>
          <w:sz w:val="28"/>
          <w:szCs w:val="28"/>
        </w:rPr>
        <w:t>бирательному округу.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2. Фракции формируются в соответствии с требованиями, установленн</w:t>
      </w:r>
      <w:r w:rsidRPr="009A2690">
        <w:rPr>
          <w:sz w:val="28"/>
          <w:szCs w:val="28"/>
        </w:rPr>
        <w:t>ы</w:t>
      </w:r>
      <w:r w:rsidRPr="009A2690">
        <w:rPr>
          <w:sz w:val="28"/>
          <w:szCs w:val="28"/>
        </w:rPr>
        <w:t>ми статьей 35.1 Федерального закона от 06.10.2003г № 131-ФЗ «Об общих принципах организации местного самоуправления в Российской Федерации».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Полное наименование фракции должно соответствовать наименованию политической партии, указанному в уставе политической партии, в составе списка кандидатов которой были избраны соответствующие депутаты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4. Внутренняя деятельность фракций регламентируется положением о с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ответствующей фракции и организуется ими самостоятельно.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 xml:space="preserve">Статья 17. Регистрация фракций в Совете народных депутатов </w:t>
      </w:r>
      <w:r w:rsidR="00DF2E01" w:rsidRPr="009A2690">
        <w:rPr>
          <w:sz w:val="28"/>
          <w:szCs w:val="28"/>
        </w:rPr>
        <w:t>Михайло</w:t>
      </w:r>
      <w:r w:rsidR="00DF2E01" w:rsidRPr="009A2690">
        <w:rPr>
          <w:sz w:val="28"/>
          <w:szCs w:val="28"/>
        </w:rPr>
        <w:t>в</w:t>
      </w:r>
      <w:r w:rsidR="00DF2E01" w:rsidRPr="009A2690">
        <w:rPr>
          <w:sz w:val="28"/>
          <w:szCs w:val="28"/>
        </w:rPr>
        <w:t xml:space="preserve">ского  </w:t>
      </w:r>
      <w:r w:rsidRPr="009A2690">
        <w:rPr>
          <w:bCs/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1. Регистрация фракций осуществляется на основании документов, ук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занных в части 2 статьи 5 Закона Воронежской области от 06.11.2013 N 165-ОЗ "О порядке деятельности фракций в представительных органах муниципальных образований Воронежской области", представленных на имя председателя С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Фракции регистрируются на сессии Совета народных депутатов </w:t>
      </w:r>
      <w:r w:rsidR="00DF2E01" w:rsidRPr="009A2690">
        <w:rPr>
          <w:sz w:val="28"/>
          <w:szCs w:val="28"/>
        </w:rPr>
        <w:t>М</w:t>
      </w:r>
      <w:r w:rsidR="00DF2E01" w:rsidRPr="009A2690">
        <w:rPr>
          <w:sz w:val="28"/>
          <w:szCs w:val="28"/>
        </w:rPr>
        <w:t>и</w:t>
      </w:r>
      <w:r w:rsidR="00DF2E01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сельского поселения, путем издания соответствующего решения.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 xml:space="preserve">Статья 18. Деятельность фракций в Совете народных депутатов </w:t>
      </w:r>
      <w:r w:rsidR="00DF2E01" w:rsidRPr="009A2690">
        <w:rPr>
          <w:sz w:val="28"/>
          <w:szCs w:val="28"/>
        </w:rPr>
        <w:t>Миха</w:t>
      </w:r>
      <w:r w:rsidR="00DF2E01" w:rsidRPr="009A2690">
        <w:rPr>
          <w:sz w:val="28"/>
          <w:szCs w:val="28"/>
        </w:rPr>
        <w:t>й</w:t>
      </w:r>
      <w:r w:rsidR="00DF2E01" w:rsidRPr="009A2690">
        <w:rPr>
          <w:sz w:val="28"/>
          <w:szCs w:val="28"/>
        </w:rPr>
        <w:t xml:space="preserve">ловского  </w:t>
      </w:r>
      <w:r w:rsidRPr="009A2690">
        <w:rPr>
          <w:bCs/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Фракции вправе:</w:t>
      </w:r>
    </w:p>
    <w:p w:rsidR="00CC1E6E" w:rsidRPr="009A2690" w:rsidRDefault="00CC1E6E" w:rsidP="00EC1845">
      <w:pPr>
        <w:pStyle w:val="afd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вносить на рассмотрение Совета народных депутатов </w:t>
      </w:r>
      <w:r w:rsidR="00DF2E01" w:rsidRPr="009A2690">
        <w:rPr>
          <w:sz w:val="28"/>
          <w:szCs w:val="28"/>
        </w:rPr>
        <w:t>Михайло</w:t>
      </w:r>
      <w:r w:rsidR="00DF2E01" w:rsidRPr="009A2690">
        <w:rPr>
          <w:sz w:val="28"/>
          <w:szCs w:val="28"/>
        </w:rPr>
        <w:t>в</w:t>
      </w:r>
      <w:r w:rsidR="00DF2E01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 вопросы и участвовать в их обсуждении;</w:t>
      </w:r>
    </w:p>
    <w:p w:rsidR="00CC1E6E" w:rsidRPr="009A2690" w:rsidRDefault="00CC1E6E" w:rsidP="00EC1845">
      <w:pPr>
        <w:pStyle w:val="afd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осуществлять предварительное рассмотрение проектов правовых актов, внесенных на рассмотрение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распространять среди депутатов Совета народных депутатов </w:t>
      </w:r>
      <w:r w:rsidR="00DF2E01" w:rsidRPr="009A2690">
        <w:rPr>
          <w:sz w:val="28"/>
          <w:szCs w:val="28"/>
        </w:rPr>
        <w:t>М</w:t>
      </w:r>
      <w:r w:rsidR="00DF2E01" w:rsidRPr="009A2690">
        <w:rPr>
          <w:sz w:val="28"/>
          <w:szCs w:val="28"/>
        </w:rPr>
        <w:t>и</w:t>
      </w:r>
      <w:r w:rsidR="00DF2E01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сельского поселения свои программы, предложения, обращения и другие материалы;</w:t>
      </w:r>
    </w:p>
    <w:p w:rsidR="00CC1E6E" w:rsidRPr="009A2690" w:rsidRDefault="00CC1E6E" w:rsidP="00EC1845">
      <w:pPr>
        <w:pStyle w:val="afd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приглашать на свои заседания депутатов Совета народных депут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представителей администрации </w:t>
      </w:r>
      <w:r w:rsidR="00DF2E01" w:rsidRPr="009A2690">
        <w:rPr>
          <w:sz w:val="28"/>
          <w:szCs w:val="28"/>
        </w:rPr>
        <w:t>М</w:t>
      </w:r>
      <w:r w:rsidR="00DF2E01" w:rsidRPr="009A2690">
        <w:rPr>
          <w:sz w:val="28"/>
          <w:szCs w:val="28"/>
        </w:rPr>
        <w:t>и</w:t>
      </w:r>
      <w:r w:rsidR="00DF2E01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сельского поселения, общественных организаций, а также специ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листов, экспертов и иных лиц.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ind w:firstLine="709"/>
        <w:rPr>
          <w:rFonts w:ascii="Times New Roman" w:hAnsi="Times New Roman"/>
          <w:bCs/>
          <w:sz w:val="28"/>
          <w:szCs w:val="28"/>
        </w:rPr>
      </w:pPr>
      <w:r w:rsidRPr="009A2690">
        <w:rPr>
          <w:rFonts w:ascii="Times New Roman" w:hAnsi="Times New Roman"/>
          <w:bCs/>
          <w:sz w:val="28"/>
          <w:szCs w:val="28"/>
        </w:rPr>
        <w:t xml:space="preserve">Глава 3.1. Дистанционное заседание комитета, комиссии, рабочей группы и других структур Совета народных депутатов </w:t>
      </w:r>
      <w:r w:rsidR="00DF2E01" w:rsidRPr="009A2690">
        <w:rPr>
          <w:rFonts w:ascii="Times New Roman" w:hAnsi="Times New Roman"/>
          <w:sz w:val="28"/>
          <w:szCs w:val="28"/>
        </w:rPr>
        <w:t xml:space="preserve">Михайловского  </w:t>
      </w:r>
      <w:r w:rsidRPr="009A2690">
        <w:rPr>
          <w:rFonts w:ascii="Times New Roman" w:hAnsi="Times New Roman"/>
          <w:bCs/>
          <w:sz w:val="28"/>
          <w:szCs w:val="28"/>
        </w:rPr>
        <w:t>сельского пос</w:t>
      </w:r>
      <w:r w:rsidRPr="009A2690">
        <w:rPr>
          <w:rFonts w:ascii="Times New Roman" w:hAnsi="Times New Roman"/>
          <w:bCs/>
          <w:sz w:val="28"/>
          <w:szCs w:val="28"/>
        </w:rPr>
        <w:t>е</w:t>
      </w:r>
      <w:r w:rsidRPr="009A2690">
        <w:rPr>
          <w:rFonts w:ascii="Times New Roman" w:hAnsi="Times New Roman"/>
          <w:bCs/>
          <w:sz w:val="28"/>
          <w:szCs w:val="28"/>
        </w:rPr>
        <w:t>ления с использованием средств видео конференц-связи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9A2690">
        <w:rPr>
          <w:rFonts w:ascii="Times New Roman" w:hAnsi="Times New Roman"/>
          <w:sz w:val="28"/>
          <w:szCs w:val="28"/>
          <w:lang w:eastAsia="zh-CN"/>
        </w:rPr>
        <w:t>Статья 18.1.</w:t>
      </w:r>
      <w:r w:rsidRPr="009A2690">
        <w:rPr>
          <w:rFonts w:ascii="Times New Roman" w:hAnsi="Times New Roman"/>
          <w:bCs/>
          <w:sz w:val="28"/>
          <w:szCs w:val="28"/>
        </w:rPr>
        <w:t xml:space="preserve"> Проведение заседания комитета, комиссии, рабочей группы и других структур Совета народных депутатов </w:t>
      </w:r>
      <w:r w:rsidR="006A0C9D" w:rsidRPr="009A2690">
        <w:rPr>
          <w:rFonts w:ascii="Times New Roman" w:hAnsi="Times New Roman"/>
          <w:sz w:val="28"/>
          <w:szCs w:val="28"/>
        </w:rPr>
        <w:t xml:space="preserve">Михайловского </w:t>
      </w:r>
      <w:r w:rsidRPr="009A2690">
        <w:rPr>
          <w:rFonts w:ascii="Times New Roman" w:hAnsi="Times New Roman"/>
          <w:bCs/>
          <w:sz w:val="28"/>
          <w:szCs w:val="28"/>
        </w:rPr>
        <w:t>ого сельского п</w:t>
      </w:r>
      <w:r w:rsidRPr="009A2690">
        <w:rPr>
          <w:rFonts w:ascii="Times New Roman" w:hAnsi="Times New Roman"/>
          <w:bCs/>
          <w:sz w:val="28"/>
          <w:szCs w:val="28"/>
        </w:rPr>
        <w:t>о</w:t>
      </w:r>
      <w:r w:rsidRPr="009A2690">
        <w:rPr>
          <w:rFonts w:ascii="Times New Roman" w:hAnsi="Times New Roman"/>
          <w:bCs/>
          <w:sz w:val="28"/>
          <w:szCs w:val="28"/>
        </w:rPr>
        <w:t>селения в дистанционной форме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12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1. В период введения на территории Воронежской области либо </w:t>
      </w:r>
      <w:r w:rsidR="00DF2E01" w:rsidRPr="009A2690">
        <w:rPr>
          <w:rFonts w:ascii="Times New Roman" w:hAnsi="Times New Roman"/>
          <w:sz w:val="28"/>
          <w:szCs w:val="28"/>
        </w:rPr>
        <w:t>Миха</w:t>
      </w:r>
      <w:r w:rsidR="00DF2E01" w:rsidRPr="009A2690">
        <w:rPr>
          <w:rFonts w:ascii="Times New Roman" w:hAnsi="Times New Roman"/>
          <w:sz w:val="28"/>
          <w:szCs w:val="28"/>
        </w:rPr>
        <w:t>й</w:t>
      </w:r>
      <w:r w:rsidR="00DF2E01" w:rsidRPr="009A2690">
        <w:rPr>
          <w:rFonts w:ascii="Times New Roman" w:hAnsi="Times New Roman"/>
          <w:sz w:val="28"/>
          <w:szCs w:val="28"/>
        </w:rPr>
        <w:t xml:space="preserve">ловского  </w:t>
      </w:r>
      <w:r w:rsidRPr="009A2690">
        <w:rPr>
          <w:rFonts w:ascii="Times New Roman" w:hAnsi="Times New Roman"/>
          <w:sz w:val="28"/>
          <w:szCs w:val="28"/>
        </w:rPr>
        <w:t>сельского поселения режима повышенной готовности, режима чре</w:t>
      </w:r>
      <w:r w:rsidRPr="009A2690">
        <w:rPr>
          <w:rFonts w:ascii="Times New Roman" w:hAnsi="Times New Roman"/>
          <w:sz w:val="28"/>
          <w:szCs w:val="28"/>
        </w:rPr>
        <w:t>з</w:t>
      </w:r>
      <w:r w:rsidRPr="009A2690">
        <w:rPr>
          <w:rFonts w:ascii="Times New Roman" w:hAnsi="Times New Roman"/>
          <w:sz w:val="28"/>
          <w:szCs w:val="28"/>
        </w:rPr>
        <w:t>вычайной ситуации, ограничительных мероприятий (карантина), чрезвычайн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 xml:space="preserve">го или военного положения заседание комитета, комиссии, рабочей группы и других </w:t>
      </w:r>
      <w:r w:rsidRPr="009A2690">
        <w:rPr>
          <w:rFonts w:ascii="Times New Roman" w:hAnsi="Times New Roman"/>
          <w:bCs/>
          <w:sz w:val="28"/>
          <w:szCs w:val="28"/>
        </w:rPr>
        <w:t xml:space="preserve">структур Совета народных депутатов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rFonts w:ascii="Times New Roman" w:hAnsi="Times New Roman"/>
          <w:bCs/>
          <w:sz w:val="28"/>
          <w:szCs w:val="28"/>
        </w:rPr>
        <w:t xml:space="preserve"> сельского посел</w:t>
      </w:r>
      <w:r w:rsidRPr="009A2690">
        <w:rPr>
          <w:rFonts w:ascii="Times New Roman" w:hAnsi="Times New Roman"/>
          <w:bCs/>
          <w:sz w:val="28"/>
          <w:szCs w:val="28"/>
        </w:rPr>
        <w:t>е</w:t>
      </w:r>
      <w:r w:rsidRPr="009A2690">
        <w:rPr>
          <w:rFonts w:ascii="Times New Roman" w:hAnsi="Times New Roman"/>
          <w:bCs/>
          <w:sz w:val="28"/>
          <w:szCs w:val="28"/>
        </w:rPr>
        <w:t>ния, предусмотренных настоящим</w:t>
      </w:r>
      <w:r w:rsidR="0091094A">
        <w:rPr>
          <w:rFonts w:ascii="Times New Roman" w:hAnsi="Times New Roman"/>
          <w:bCs/>
          <w:sz w:val="28"/>
          <w:szCs w:val="28"/>
        </w:rPr>
        <w:t xml:space="preserve"> </w:t>
      </w:r>
      <w:r w:rsidRPr="009A2690">
        <w:rPr>
          <w:rFonts w:ascii="Times New Roman" w:hAnsi="Times New Roman"/>
          <w:bCs/>
          <w:sz w:val="28"/>
          <w:szCs w:val="28"/>
        </w:rPr>
        <w:t xml:space="preserve"> Регламентом,</w:t>
      </w:r>
      <w:r w:rsidRPr="009A2690">
        <w:rPr>
          <w:rFonts w:ascii="Times New Roman" w:hAnsi="Times New Roman"/>
          <w:sz w:val="28"/>
          <w:szCs w:val="28"/>
        </w:rPr>
        <w:t xml:space="preserve"> может проводиться в диста</w:t>
      </w:r>
      <w:r w:rsidRPr="009A2690">
        <w:rPr>
          <w:rFonts w:ascii="Times New Roman" w:hAnsi="Times New Roman"/>
          <w:sz w:val="28"/>
          <w:szCs w:val="28"/>
        </w:rPr>
        <w:t>н</w:t>
      </w:r>
      <w:r w:rsidRPr="009A2690">
        <w:rPr>
          <w:rFonts w:ascii="Times New Roman" w:hAnsi="Times New Roman"/>
          <w:sz w:val="28"/>
          <w:szCs w:val="28"/>
        </w:rPr>
        <w:t>ционной форме с использованием средств видео конференц-связи (далее, соо</w:t>
      </w:r>
      <w:r w:rsidRPr="009A2690">
        <w:rPr>
          <w:rFonts w:ascii="Times New Roman" w:hAnsi="Times New Roman"/>
          <w:sz w:val="28"/>
          <w:szCs w:val="28"/>
        </w:rPr>
        <w:t>т</w:t>
      </w:r>
      <w:r w:rsidRPr="009A2690">
        <w:rPr>
          <w:rFonts w:ascii="Times New Roman" w:hAnsi="Times New Roman"/>
          <w:sz w:val="28"/>
          <w:szCs w:val="28"/>
        </w:rPr>
        <w:t>ветственно — дистанционное заседание, ВКС), за исключением закрытых зас</w:t>
      </w:r>
      <w:r w:rsidRPr="009A2690">
        <w:rPr>
          <w:rFonts w:ascii="Times New Roman" w:hAnsi="Times New Roman"/>
          <w:sz w:val="28"/>
          <w:szCs w:val="28"/>
        </w:rPr>
        <w:t>е</w:t>
      </w:r>
      <w:r w:rsidRPr="009A2690">
        <w:rPr>
          <w:rFonts w:ascii="Times New Roman" w:hAnsi="Times New Roman"/>
          <w:sz w:val="28"/>
          <w:szCs w:val="28"/>
        </w:rPr>
        <w:t>даний.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809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Информация о проведении дистанционного заседания комитета, коми</w:t>
      </w:r>
      <w:r w:rsidRPr="009A2690">
        <w:rPr>
          <w:rFonts w:ascii="Times New Roman" w:hAnsi="Times New Roman"/>
          <w:sz w:val="28"/>
          <w:szCs w:val="28"/>
        </w:rPr>
        <w:t>с</w:t>
      </w:r>
      <w:r w:rsidRPr="009A2690">
        <w:rPr>
          <w:rFonts w:ascii="Times New Roman" w:hAnsi="Times New Roman"/>
          <w:sz w:val="28"/>
          <w:szCs w:val="28"/>
        </w:rPr>
        <w:t xml:space="preserve">сии, рабочей группы и других </w:t>
      </w:r>
      <w:r w:rsidRPr="009A2690">
        <w:rPr>
          <w:rFonts w:ascii="Times New Roman" w:hAnsi="Times New Roman"/>
          <w:bCs/>
          <w:sz w:val="28"/>
          <w:szCs w:val="28"/>
        </w:rPr>
        <w:t xml:space="preserve">структур Совета народных депутатов </w:t>
      </w:r>
      <w:r w:rsidR="006A0C9D" w:rsidRPr="009A2690">
        <w:rPr>
          <w:rFonts w:ascii="Times New Roman" w:hAnsi="Times New Roman"/>
          <w:sz w:val="28"/>
          <w:szCs w:val="28"/>
        </w:rPr>
        <w:t>Михайло</w:t>
      </w:r>
      <w:r w:rsidR="006A0C9D" w:rsidRPr="009A2690">
        <w:rPr>
          <w:rFonts w:ascii="Times New Roman" w:hAnsi="Times New Roman"/>
          <w:sz w:val="28"/>
          <w:szCs w:val="28"/>
        </w:rPr>
        <w:t>в</w:t>
      </w:r>
      <w:r w:rsidR="006A0C9D" w:rsidRPr="009A2690">
        <w:rPr>
          <w:rFonts w:ascii="Times New Roman" w:hAnsi="Times New Roman"/>
          <w:sz w:val="28"/>
          <w:szCs w:val="28"/>
        </w:rPr>
        <w:t>ского</w:t>
      </w:r>
      <w:r w:rsidRPr="009A2690">
        <w:rPr>
          <w:rFonts w:ascii="Times New Roman" w:hAnsi="Times New Roman"/>
          <w:bCs/>
          <w:sz w:val="28"/>
          <w:szCs w:val="28"/>
        </w:rPr>
        <w:t xml:space="preserve"> сельского поселения, предусмотренных настоящим Регламентом,</w:t>
      </w:r>
      <w:r w:rsidRPr="009A2690">
        <w:rPr>
          <w:rFonts w:ascii="Times New Roman" w:hAnsi="Times New Roman"/>
          <w:sz w:val="28"/>
          <w:szCs w:val="28"/>
        </w:rPr>
        <w:t xml:space="preserve"> дов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 xml:space="preserve">дится до членов этого комитета, комиссии, рабочей группы и других </w:t>
      </w:r>
      <w:r w:rsidRPr="009A2690">
        <w:rPr>
          <w:rFonts w:ascii="Times New Roman" w:hAnsi="Times New Roman"/>
          <w:bCs/>
          <w:sz w:val="28"/>
          <w:szCs w:val="28"/>
        </w:rPr>
        <w:t xml:space="preserve">структур Совета народных депутатов </w:t>
      </w:r>
      <w:r w:rsidR="00DF2E01" w:rsidRPr="009A2690">
        <w:rPr>
          <w:rFonts w:ascii="Times New Roman" w:hAnsi="Times New Roman"/>
          <w:sz w:val="28"/>
          <w:szCs w:val="28"/>
        </w:rPr>
        <w:t xml:space="preserve">Михайловского  </w:t>
      </w:r>
      <w:r w:rsidRPr="009A2690">
        <w:rPr>
          <w:rFonts w:ascii="Times New Roman" w:hAnsi="Times New Roman"/>
          <w:bCs/>
          <w:sz w:val="28"/>
          <w:szCs w:val="28"/>
        </w:rPr>
        <w:t>сельского поселения, предусмо</w:t>
      </w:r>
      <w:r w:rsidRPr="009A2690">
        <w:rPr>
          <w:rFonts w:ascii="Times New Roman" w:hAnsi="Times New Roman"/>
          <w:bCs/>
          <w:sz w:val="28"/>
          <w:szCs w:val="28"/>
        </w:rPr>
        <w:t>т</w:t>
      </w:r>
      <w:r w:rsidRPr="009A2690">
        <w:rPr>
          <w:rFonts w:ascii="Times New Roman" w:hAnsi="Times New Roman"/>
          <w:bCs/>
          <w:sz w:val="28"/>
          <w:szCs w:val="28"/>
        </w:rPr>
        <w:t>ренных настоящим Регламентом,</w:t>
      </w:r>
      <w:r w:rsidRPr="009A2690">
        <w:rPr>
          <w:rFonts w:ascii="Times New Roman" w:hAnsi="Times New Roman"/>
          <w:sz w:val="28"/>
          <w:szCs w:val="28"/>
        </w:rPr>
        <w:t xml:space="preserve"> и приглашенных лиц не менее, чем за три дня до начала заседания.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1003"/>
          <w:tab w:val="left" w:leader="underscore" w:pos="937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2. В случае отключения во время дистанционного заседания комитета, комиссии, рабочей группы и других </w:t>
      </w:r>
      <w:r w:rsidRPr="009A2690">
        <w:rPr>
          <w:rFonts w:ascii="Times New Roman" w:hAnsi="Times New Roman"/>
          <w:bCs/>
          <w:sz w:val="28"/>
          <w:szCs w:val="28"/>
        </w:rPr>
        <w:t xml:space="preserve">структур Совета народных депутатов </w:t>
      </w:r>
      <w:r w:rsidR="006A0C9D" w:rsidRPr="009A2690">
        <w:rPr>
          <w:rFonts w:ascii="Times New Roman" w:hAnsi="Times New Roman"/>
          <w:sz w:val="28"/>
          <w:szCs w:val="28"/>
        </w:rPr>
        <w:t>М</w:t>
      </w:r>
      <w:r w:rsidR="006A0C9D" w:rsidRPr="009A2690">
        <w:rPr>
          <w:rFonts w:ascii="Times New Roman" w:hAnsi="Times New Roman"/>
          <w:sz w:val="28"/>
          <w:szCs w:val="28"/>
        </w:rPr>
        <w:t>и</w:t>
      </w:r>
      <w:r w:rsidR="006A0C9D" w:rsidRPr="009A2690">
        <w:rPr>
          <w:rFonts w:ascii="Times New Roman" w:hAnsi="Times New Roman"/>
          <w:sz w:val="28"/>
          <w:szCs w:val="28"/>
        </w:rPr>
        <w:t>хайловского</w:t>
      </w:r>
      <w:r w:rsidRPr="009A2690">
        <w:rPr>
          <w:rFonts w:ascii="Times New Roman" w:hAnsi="Times New Roman"/>
          <w:bCs/>
          <w:sz w:val="28"/>
          <w:szCs w:val="28"/>
        </w:rPr>
        <w:t xml:space="preserve"> сельского поселения, предусмотренных настоящим Регламентом,</w:t>
      </w:r>
      <w:r w:rsidRPr="009A2690">
        <w:rPr>
          <w:rFonts w:ascii="Times New Roman" w:hAnsi="Times New Roman"/>
          <w:sz w:val="28"/>
          <w:szCs w:val="28"/>
        </w:rPr>
        <w:t xml:space="preserve"> члена (членов) комитета от ВКС дистанционное заседание комитета, комиссии, рабочей группы и других </w:t>
      </w:r>
      <w:r w:rsidRPr="009A2690">
        <w:rPr>
          <w:rFonts w:ascii="Times New Roman" w:hAnsi="Times New Roman"/>
          <w:bCs/>
          <w:sz w:val="28"/>
          <w:szCs w:val="28"/>
        </w:rPr>
        <w:t xml:space="preserve">структур Совета народных депутатов </w:t>
      </w:r>
      <w:r w:rsidR="00DF2E01" w:rsidRPr="009A2690">
        <w:rPr>
          <w:rFonts w:ascii="Times New Roman" w:hAnsi="Times New Roman"/>
          <w:sz w:val="28"/>
          <w:szCs w:val="28"/>
        </w:rPr>
        <w:t xml:space="preserve">Михайловского  </w:t>
      </w:r>
      <w:r w:rsidRPr="009A2690">
        <w:rPr>
          <w:rFonts w:ascii="Times New Roman" w:hAnsi="Times New Roman"/>
          <w:bCs/>
          <w:sz w:val="28"/>
          <w:szCs w:val="28"/>
        </w:rPr>
        <w:t>сельского поселения, предусмотренных настоящим Регламентом,</w:t>
      </w:r>
      <w:r w:rsidRPr="009A2690">
        <w:rPr>
          <w:rFonts w:ascii="Times New Roman" w:hAnsi="Times New Roman"/>
          <w:sz w:val="28"/>
          <w:szCs w:val="28"/>
        </w:rPr>
        <w:t xml:space="preserve"> считается правомочным при сохранении кворума. При отсутствии на дистанционном з</w:t>
      </w:r>
      <w:r w:rsidRPr="009A2690">
        <w:rPr>
          <w:rFonts w:ascii="Times New Roman" w:hAnsi="Times New Roman"/>
          <w:sz w:val="28"/>
          <w:szCs w:val="28"/>
        </w:rPr>
        <w:t>а</w:t>
      </w:r>
      <w:r w:rsidRPr="009A2690">
        <w:rPr>
          <w:rFonts w:ascii="Times New Roman" w:hAnsi="Times New Roman"/>
          <w:sz w:val="28"/>
          <w:szCs w:val="28"/>
        </w:rPr>
        <w:t xml:space="preserve">седании комитета, комиссии, рабочей группы и других </w:t>
      </w:r>
      <w:r w:rsidRPr="009A2690">
        <w:rPr>
          <w:rFonts w:ascii="Times New Roman" w:hAnsi="Times New Roman"/>
          <w:bCs/>
          <w:sz w:val="28"/>
          <w:szCs w:val="28"/>
        </w:rPr>
        <w:t>структур Совета наро</w:t>
      </w:r>
      <w:r w:rsidRPr="009A2690">
        <w:rPr>
          <w:rFonts w:ascii="Times New Roman" w:hAnsi="Times New Roman"/>
          <w:bCs/>
          <w:sz w:val="28"/>
          <w:szCs w:val="28"/>
        </w:rPr>
        <w:t>д</w:t>
      </w:r>
      <w:r w:rsidRPr="009A2690">
        <w:rPr>
          <w:rFonts w:ascii="Times New Roman" w:hAnsi="Times New Roman"/>
          <w:bCs/>
          <w:sz w:val="28"/>
          <w:szCs w:val="28"/>
        </w:rPr>
        <w:t xml:space="preserve">ных депутатов </w:t>
      </w:r>
      <w:r w:rsidR="006A0C9D" w:rsidRPr="009A2690">
        <w:rPr>
          <w:rFonts w:ascii="Times New Roman" w:hAnsi="Times New Roman"/>
          <w:sz w:val="28"/>
          <w:szCs w:val="28"/>
        </w:rPr>
        <w:t xml:space="preserve">Михайловского </w:t>
      </w:r>
      <w:r w:rsidRPr="009A2690">
        <w:rPr>
          <w:rFonts w:ascii="Times New Roman" w:hAnsi="Times New Roman"/>
          <w:bCs/>
          <w:sz w:val="28"/>
          <w:szCs w:val="28"/>
        </w:rPr>
        <w:t>сельского поселения, предусмотренных насто</w:t>
      </w:r>
      <w:r w:rsidRPr="009A2690">
        <w:rPr>
          <w:rFonts w:ascii="Times New Roman" w:hAnsi="Times New Roman"/>
          <w:bCs/>
          <w:sz w:val="28"/>
          <w:szCs w:val="28"/>
        </w:rPr>
        <w:t>я</w:t>
      </w:r>
      <w:r w:rsidRPr="009A2690">
        <w:rPr>
          <w:rFonts w:ascii="Times New Roman" w:hAnsi="Times New Roman"/>
          <w:bCs/>
          <w:sz w:val="28"/>
          <w:szCs w:val="28"/>
        </w:rPr>
        <w:t xml:space="preserve">щим Регламентом, </w:t>
      </w:r>
      <w:r w:rsidRPr="009A2690">
        <w:rPr>
          <w:rFonts w:ascii="Times New Roman" w:hAnsi="Times New Roman"/>
          <w:sz w:val="28"/>
          <w:szCs w:val="28"/>
        </w:rPr>
        <w:t>кворума председателем комитета объявляется перерыв не более чем на 20 минут. В случае если после окончания перерыва кворум отсу</w:t>
      </w:r>
      <w:r w:rsidRPr="009A2690">
        <w:rPr>
          <w:rFonts w:ascii="Times New Roman" w:hAnsi="Times New Roman"/>
          <w:sz w:val="28"/>
          <w:szCs w:val="28"/>
        </w:rPr>
        <w:t>т</w:t>
      </w:r>
      <w:r w:rsidRPr="009A2690">
        <w:rPr>
          <w:rFonts w:ascii="Times New Roman" w:hAnsi="Times New Roman"/>
          <w:sz w:val="28"/>
          <w:szCs w:val="28"/>
        </w:rPr>
        <w:t xml:space="preserve">ствует, дистанционное заседание комитета, комиссии, рабочей группы и других </w:t>
      </w:r>
      <w:r w:rsidRPr="009A2690">
        <w:rPr>
          <w:rFonts w:ascii="Times New Roman" w:hAnsi="Times New Roman"/>
          <w:bCs/>
          <w:sz w:val="28"/>
          <w:szCs w:val="28"/>
        </w:rPr>
        <w:t xml:space="preserve">структур Совета народных депутатов </w:t>
      </w:r>
      <w:r w:rsidR="00DF2E01" w:rsidRPr="009A2690">
        <w:rPr>
          <w:rFonts w:ascii="Times New Roman" w:hAnsi="Times New Roman"/>
          <w:sz w:val="28"/>
          <w:szCs w:val="28"/>
        </w:rPr>
        <w:t xml:space="preserve">Михайловского  </w:t>
      </w:r>
      <w:r w:rsidRPr="009A2690">
        <w:rPr>
          <w:rFonts w:ascii="Times New Roman" w:hAnsi="Times New Roman"/>
          <w:bCs/>
          <w:sz w:val="28"/>
          <w:szCs w:val="28"/>
        </w:rPr>
        <w:t xml:space="preserve">сельского поселения, предусмотренных настоящим Регламентом, </w:t>
      </w:r>
      <w:r w:rsidRPr="009A2690">
        <w:rPr>
          <w:rFonts w:ascii="Times New Roman" w:hAnsi="Times New Roman"/>
          <w:sz w:val="28"/>
          <w:szCs w:val="28"/>
        </w:rPr>
        <w:t>переносится.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820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Депутаты, участвующие в дистанционном заседании комитета, комиссии, рабочей группы и других </w:t>
      </w:r>
      <w:r w:rsidRPr="009A2690">
        <w:rPr>
          <w:rFonts w:ascii="Times New Roman" w:hAnsi="Times New Roman"/>
          <w:bCs/>
          <w:sz w:val="28"/>
          <w:szCs w:val="28"/>
        </w:rPr>
        <w:t xml:space="preserve">структур Совета народных депутатов </w:t>
      </w:r>
      <w:r w:rsidR="00DF2E01" w:rsidRPr="009A2690">
        <w:rPr>
          <w:rFonts w:ascii="Times New Roman" w:hAnsi="Times New Roman"/>
          <w:sz w:val="28"/>
          <w:szCs w:val="28"/>
        </w:rPr>
        <w:t xml:space="preserve">Михайловского  </w:t>
      </w:r>
      <w:r w:rsidRPr="009A2690">
        <w:rPr>
          <w:rFonts w:ascii="Times New Roman" w:hAnsi="Times New Roman"/>
          <w:bCs/>
          <w:sz w:val="28"/>
          <w:szCs w:val="28"/>
        </w:rPr>
        <w:t>сельского поселения, предусмотренных настоящим Регламентом</w:t>
      </w:r>
      <w:r w:rsidRPr="009A2690">
        <w:rPr>
          <w:rFonts w:ascii="Times New Roman" w:hAnsi="Times New Roman"/>
          <w:sz w:val="28"/>
          <w:szCs w:val="28"/>
        </w:rPr>
        <w:t>, считаются присутствующими на данном заседании.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Лица, имеющие право присутствовать на заседании комитета, коми</w:t>
      </w:r>
      <w:r w:rsidRPr="009A2690">
        <w:rPr>
          <w:sz w:val="28"/>
          <w:szCs w:val="28"/>
        </w:rPr>
        <w:t>с</w:t>
      </w:r>
      <w:r w:rsidRPr="009A2690">
        <w:rPr>
          <w:sz w:val="28"/>
          <w:szCs w:val="28"/>
        </w:rPr>
        <w:t xml:space="preserve">сии, рабочей группы и других </w:t>
      </w:r>
      <w:r w:rsidRPr="009A2690">
        <w:rPr>
          <w:bCs/>
          <w:sz w:val="28"/>
          <w:szCs w:val="28"/>
        </w:rPr>
        <w:t xml:space="preserve">структур Совета народных депутатов </w:t>
      </w:r>
      <w:r w:rsidR="00DF2E01" w:rsidRPr="009A2690">
        <w:rPr>
          <w:sz w:val="28"/>
          <w:szCs w:val="28"/>
        </w:rPr>
        <w:t>Михайло</w:t>
      </w:r>
      <w:r w:rsidR="00DF2E01" w:rsidRPr="009A2690">
        <w:rPr>
          <w:sz w:val="28"/>
          <w:szCs w:val="28"/>
        </w:rPr>
        <w:t>в</w:t>
      </w:r>
      <w:r w:rsidR="00DF2E01" w:rsidRPr="009A2690">
        <w:rPr>
          <w:sz w:val="28"/>
          <w:szCs w:val="28"/>
        </w:rPr>
        <w:t xml:space="preserve">ского  </w:t>
      </w:r>
      <w:r w:rsidRPr="009A2690">
        <w:rPr>
          <w:bCs/>
          <w:sz w:val="28"/>
          <w:szCs w:val="28"/>
        </w:rPr>
        <w:t>сельского поселения, предусмотренных настоящим Регламентом</w:t>
      </w:r>
      <w:r w:rsidRPr="009A2690">
        <w:rPr>
          <w:sz w:val="28"/>
          <w:szCs w:val="28"/>
        </w:rPr>
        <w:t>, в соо</w:t>
      </w:r>
      <w:r w:rsidRPr="009A2690">
        <w:rPr>
          <w:sz w:val="28"/>
          <w:szCs w:val="28"/>
        </w:rPr>
        <w:t>т</w:t>
      </w:r>
      <w:r w:rsidRPr="009A2690">
        <w:rPr>
          <w:sz w:val="28"/>
          <w:szCs w:val="28"/>
        </w:rPr>
        <w:lastRenderedPageBreak/>
        <w:t>ветствии с настоящим Регламентом, вправе принимать участие в диста</w:t>
      </w:r>
      <w:r w:rsidRPr="009A2690">
        <w:rPr>
          <w:rStyle w:val="11"/>
          <w:rFonts w:eastAsia="Calibri"/>
          <w:color w:val="auto"/>
          <w:sz w:val="28"/>
          <w:szCs w:val="28"/>
          <w:u w:val="none"/>
        </w:rPr>
        <w:t>нци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н</w:t>
      </w:r>
      <w:r w:rsidRPr="009A2690">
        <w:rPr>
          <w:sz w:val="28"/>
          <w:szCs w:val="28"/>
        </w:rPr>
        <w:t xml:space="preserve">ном заседании комитета, комиссии, </w:t>
      </w:r>
      <w:r w:rsidR="0091094A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рабочей группы и других </w:t>
      </w:r>
      <w:r w:rsidRPr="009A2690">
        <w:rPr>
          <w:bCs/>
          <w:sz w:val="28"/>
          <w:szCs w:val="28"/>
        </w:rPr>
        <w:t xml:space="preserve">структур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bCs/>
          <w:sz w:val="28"/>
          <w:szCs w:val="28"/>
        </w:rPr>
        <w:t>сельского поселения, предусмотренных настоящим Регламентом,</w:t>
      </w:r>
      <w:r w:rsidRPr="009A2690">
        <w:rPr>
          <w:sz w:val="28"/>
          <w:szCs w:val="28"/>
        </w:rPr>
        <w:t xml:space="preserve"> при наличии технической возможности и с разреш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ния председателя комитета, комиссии, рабочей группы и других </w:t>
      </w:r>
      <w:r w:rsidRPr="009A2690">
        <w:rPr>
          <w:bCs/>
          <w:sz w:val="28"/>
          <w:szCs w:val="28"/>
        </w:rPr>
        <w:t>структур Сов</w:t>
      </w:r>
      <w:r w:rsidRPr="009A2690">
        <w:rPr>
          <w:bCs/>
          <w:sz w:val="28"/>
          <w:szCs w:val="28"/>
        </w:rPr>
        <w:t>е</w:t>
      </w:r>
      <w:r w:rsidRPr="009A2690">
        <w:rPr>
          <w:bCs/>
          <w:sz w:val="28"/>
          <w:szCs w:val="28"/>
        </w:rPr>
        <w:t xml:space="preserve">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bCs/>
          <w:sz w:val="28"/>
          <w:szCs w:val="28"/>
        </w:rPr>
        <w:t xml:space="preserve">сельского поселения, предусмотренных настоящим Регламентом, </w:t>
      </w:r>
      <w:r w:rsidRPr="009A2690">
        <w:rPr>
          <w:sz w:val="28"/>
          <w:szCs w:val="28"/>
        </w:rPr>
        <w:t>выступать с использованием средств ВКС на диста</w:t>
      </w:r>
      <w:r w:rsidRPr="009A2690">
        <w:rPr>
          <w:sz w:val="28"/>
          <w:szCs w:val="28"/>
        </w:rPr>
        <w:t>н</w:t>
      </w:r>
      <w:r w:rsidRPr="009A2690">
        <w:rPr>
          <w:sz w:val="28"/>
          <w:szCs w:val="28"/>
        </w:rPr>
        <w:t xml:space="preserve">ционном заседании комитета, комиссии, рабочей группы и других </w:t>
      </w:r>
      <w:r w:rsidRPr="009A2690">
        <w:rPr>
          <w:bCs/>
          <w:sz w:val="28"/>
          <w:szCs w:val="28"/>
        </w:rPr>
        <w:t>структур С</w:t>
      </w:r>
      <w:r w:rsidRPr="009A2690">
        <w:rPr>
          <w:bCs/>
          <w:sz w:val="28"/>
          <w:szCs w:val="28"/>
        </w:rPr>
        <w:t>о</w:t>
      </w:r>
      <w:r w:rsidRPr="009A2690">
        <w:rPr>
          <w:bCs/>
          <w:sz w:val="28"/>
          <w:szCs w:val="28"/>
        </w:rPr>
        <w:t xml:space="preserve">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bCs/>
          <w:sz w:val="28"/>
          <w:szCs w:val="28"/>
        </w:rPr>
        <w:t>сельского поселения, предусмотре</w:t>
      </w:r>
      <w:r w:rsidRPr="009A2690">
        <w:rPr>
          <w:bCs/>
          <w:sz w:val="28"/>
          <w:szCs w:val="28"/>
        </w:rPr>
        <w:t>н</w:t>
      </w:r>
      <w:r w:rsidRPr="009A2690">
        <w:rPr>
          <w:bCs/>
          <w:sz w:val="28"/>
          <w:szCs w:val="28"/>
        </w:rPr>
        <w:t>ных настоящим Регламентом</w:t>
      </w:r>
      <w:r w:rsidRPr="009A2690">
        <w:rPr>
          <w:sz w:val="28"/>
          <w:szCs w:val="28"/>
        </w:rPr>
        <w:t>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Глава 4. Деятельность депутатов Совета народных депутатов </w:t>
      </w:r>
      <w:r w:rsidR="0091094A" w:rsidRPr="009A2690">
        <w:rPr>
          <w:rFonts w:eastAsia="Times New Roman CYR"/>
          <w:sz w:val="28"/>
          <w:szCs w:val="28"/>
        </w:rPr>
        <w:t>Михайло</w:t>
      </w:r>
      <w:r w:rsidR="0091094A" w:rsidRPr="009A2690">
        <w:rPr>
          <w:rFonts w:eastAsia="Times New Roman CYR"/>
          <w:sz w:val="28"/>
          <w:szCs w:val="28"/>
        </w:rPr>
        <w:t>в</w:t>
      </w:r>
      <w:r w:rsidR="0091094A" w:rsidRPr="009A2690">
        <w:rPr>
          <w:rFonts w:eastAsia="Times New Roman CYR"/>
          <w:sz w:val="28"/>
          <w:szCs w:val="28"/>
        </w:rPr>
        <w:t>ского</w:t>
      </w:r>
      <w:r w:rsidRPr="009A2690">
        <w:rPr>
          <w:sz w:val="28"/>
          <w:szCs w:val="28"/>
        </w:rPr>
        <w:t xml:space="preserve"> 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19. Депутаты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В Совет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м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жет быть избран гражданин Российской Федерации, достигший 18-летнего во</w:t>
      </w:r>
      <w:r w:rsidRPr="009A2690">
        <w:rPr>
          <w:sz w:val="28"/>
          <w:szCs w:val="28"/>
        </w:rPr>
        <w:t>з</w:t>
      </w:r>
      <w:r w:rsidRPr="009A2690">
        <w:rPr>
          <w:sz w:val="28"/>
          <w:szCs w:val="28"/>
        </w:rPr>
        <w:t>раста, обладающий пассивным избирательным правом.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Депутату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 обеспечиваются условия для беспрепятственного осуществления своих полномочий.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Депутаты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ления избираются на срок полномочий Совета народных депутатов </w:t>
      </w:r>
      <w:r w:rsidR="00DF2E01" w:rsidRPr="009A2690">
        <w:rPr>
          <w:sz w:val="28"/>
          <w:szCs w:val="28"/>
        </w:rPr>
        <w:t>Михайло</w:t>
      </w:r>
      <w:r w:rsidR="00DF2E01" w:rsidRPr="009A2690">
        <w:rPr>
          <w:sz w:val="28"/>
          <w:szCs w:val="28"/>
        </w:rPr>
        <w:t>в</w:t>
      </w:r>
      <w:r w:rsidR="00DF2E01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поселения. Полномочия депутата начинаются со дня его и</w:t>
      </w:r>
      <w:r w:rsidRPr="009A2690">
        <w:rPr>
          <w:sz w:val="28"/>
          <w:szCs w:val="28"/>
        </w:rPr>
        <w:t>з</w:t>
      </w:r>
      <w:r w:rsidRPr="009A2690">
        <w:rPr>
          <w:sz w:val="28"/>
          <w:szCs w:val="28"/>
        </w:rPr>
        <w:t xml:space="preserve">брания и прекращаются со дня начала работы Совета народных депутатов </w:t>
      </w:r>
      <w:r w:rsidR="00DF2E01" w:rsidRPr="009A2690">
        <w:rPr>
          <w:sz w:val="28"/>
          <w:szCs w:val="28"/>
        </w:rPr>
        <w:t>М</w:t>
      </w:r>
      <w:r w:rsidR="00DF2E01" w:rsidRPr="009A2690">
        <w:rPr>
          <w:sz w:val="28"/>
          <w:szCs w:val="28"/>
        </w:rPr>
        <w:t>и</w:t>
      </w:r>
      <w:r w:rsidR="00DF2E01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 xml:space="preserve">сельского поселения нового созыва.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4. Гарантии осуществления полномочий депутата устанавливается Уст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вом Октябрьского сельского поселения в соответствии с федеральными закон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ми и законами Воронежской области.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9"/>
          <w:sz w:val="28"/>
          <w:szCs w:val="28"/>
        </w:rPr>
        <w:t xml:space="preserve">5. Депутат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pacing w:val="-9"/>
          <w:sz w:val="28"/>
          <w:szCs w:val="28"/>
        </w:rPr>
        <w:t xml:space="preserve">сельского поселения имеет соответствующее удостоверение, являющееся его основным документом, </w:t>
      </w:r>
      <w:r w:rsidRPr="009A2690">
        <w:rPr>
          <w:spacing w:val="-6"/>
          <w:sz w:val="28"/>
          <w:szCs w:val="28"/>
        </w:rPr>
        <w:t>по</w:t>
      </w:r>
      <w:r w:rsidRPr="009A2690">
        <w:rPr>
          <w:spacing w:val="-6"/>
          <w:sz w:val="28"/>
          <w:szCs w:val="28"/>
        </w:rPr>
        <w:t>д</w:t>
      </w:r>
      <w:r w:rsidRPr="009A2690">
        <w:rPr>
          <w:spacing w:val="-6"/>
          <w:sz w:val="28"/>
          <w:szCs w:val="28"/>
        </w:rPr>
        <w:t xml:space="preserve">тверждающим личность и полномочия депутата, которым он пользуется в течение </w:t>
      </w:r>
      <w:r w:rsidRPr="009A2690">
        <w:rPr>
          <w:spacing w:val="-7"/>
          <w:sz w:val="28"/>
          <w:szCs w:val="28"/>
        </w:rPr>
        <w:t xml:space="preserve">срока своих полномочий.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4"/>
          <w:sz w:val="28"/>
          <w:szCs w:val="28"/>
        </w:rPr>
        <w:t xml:space="preserve">6. Депутат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pacing w:val="-4"/>
          <w:sz w:val="28"/>
          <w:szCs w:val="28"/>
        </w:rPr>
        <w:t>сельского посел</w:t>
      </w:r>
      <w:r w:rsidRPr="009A2690">
        <w:rPr>
          <w:spacing w:val="-4"/>
          <w:sz w:val="28"/>
          <w:szCs w:val="28"/>
        </w:rPr>
        <w:t>е</w:t>
      </w:r>
      <w:r w:rsidRPr="009A2690">
        <w:rPr>
          <w:spacing w:val="-4"/>
          <w:sz w:val="28"/>
          <w:szCs w:val="28"/>
        </w:rPr>
        <w:t xml:space="preserve">ния </w:t>
      </w:r>
      <w:r w:rsidRPr="009A2690">
        <w:rPr>
          <w:spacing w:val="-6"/>
          <w:sz w:val="28"/>
          <w:szCs w:val="28"/>
        </w:rPr>
        <w:t>осуществляет свои полномочия на непостоянной основе.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5"/>
          <w:sz w:val="28"/>
          <w:szCs w:val="28"/>
        </w:rPr>
        <w:t xml:space="preserve">7. Формами депутатской деятельности депутата Совета народных депутатов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pacing w:val="-5"/>
          <w:sz w:val="28"/>
          <w:szCs w:val="28"/>
        </w:rPr>
        <w:t xml:space="preserve"> сельского</w:t>
      </w:r>
      <w:r w:rsidRPr="009A2690">
        <w:rPr>
          <w:spacing w:val="-6"/>
          <w:sz w:val="28"/>
          <w:szCs w:val="28"/>
        </w:rPr>
        <w:t xml:space="preserve"> поселения являются:</w:t>
      </w:r>
    </w:p>
    <w:p w:rsidR="00CC1E6E" w:rsidRPr="009A2690" w:rsidRDefault="00CC1E6E" w:rsidP="00EC1845">
      <w:pPr>
        <w:pStyle w:val="afd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1"/>
          <w:sz w:val="28"/>
          <w:szCs w:val="28"/>
        </w:rPr>
        <w:t xml:space="preserve">участие в заседаниях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pacing w:val="-1"/>
          <w:sz w:val="28"/>
          <w:szCs w:val="28"/>
        </w:rPr>
        <w:t xml:space="preserve">сельского </w:t>
      </w:r>
      <w:r w:rsidRPr="009A2690">
        <w:rPr>
          <w:spacing w:val="-8"/>
          <w:sz w:val="28"/>
          <w:szCs w:val="28"/>
        </w:rPr>
        <w:t>поселения;</w:t>
      </w:r>
    </w:p>
    <w:p w:rsidR="00CC1E6E" w:rsidRPr="009A2690" w:rsidRDefault="00CC1E6E" w:rsidP="00EC1845">
      <w:pPr>
        <w:pStyle w:val="afd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4"/>
          <w:sz w:val="28"/>
          <w:szCs w:val="28"/>
        </w:rPr>
        <w:lastRenderedPageBreak/>
        <w:t>участие в работе комиссий, создаваемых Советом народных депут</w:t>
      </w:r>
      <w:r w:rsidRPr="009A2690">
        <w:rPr>
          <w:spacing w:val="-4"/>
          <w:sz w:val="28"/>
          <w:szCs w:val="28"/>
        </w:rPr>
        <w:t>а</w:t>
      </w:r>
      <w:r w:rsidRPr="009A2690">
        <w:rPr>
          <w:spacing w:val="-4"/>
          <w:sz w:val="28"/>
          <w:szCs w:val="28"/>
        </w:rPr>
        <w:t xml:space="preserve">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pacing w:val="-4"/>
          <w:sz w:val="28"/>
          <w:szCs w:val="28"/>
        </w:rPr>
        <w:t xml:space="preserve"> сельского</w:t>
      </w:r>
      <w:r w:rsidRPr="009A2690">
        <w:rPr>
          <w:spacing w:val="-6"/>
          <w:sz w:val="28"/>
          <w:szCs w:val="28"/>
        </w:rPr>
        <w:t xml:space="preserve"> поселения, депутатских групп;</w:t>
      </w:r>
    </w:p>
    <w:p w:rsidR="00CC1E6E" w:rsidRPr="009A2690" w:rsidRDefault="00CC1E6E" w:rsidP="00EC1845">
      <w:pPr>
        <w:pStyle w:val="afd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3"/>
          <w:sz w:val="28"/>
          <w:szCs w:val="28"/>
        </w:rPr>
        <w:t xml:space="preserve">участие в выполнении поручений Совета народных депутатов </w:t>
      </w:r>
      <w:r w:rsidR="00DF2E01" w:rsidRPr="009A2690">
        <w:rPr>
          <w:sz w:val="28"/>
          <w:szCs w:val="28"/>
        </w:rPr>
        <w:t>М</w:t>
      </w:r>
      <w:r w:rsidR="00DF2E01" w:rsidRPr="009A2690">
        <w:rPr>
          <w:sz w:val="28"/>
          <w:szCs w:val="28"/>
        </w:rPr>
        <w:t>и</w:t>
      </w:r>
      <w:r w:rsidR="00DF2E01" w:rsidRPr="009A2690">
        <w:rPr>
          <w:sz w:val="28"/>
          <w:szCs w:val="28"/>
        </w:rPr>
        <w:t xml:space="preserve">хайловского  </w:t>
      </w:r>
      <w:r w:rsidRPr="009A2690">
        <w:rPr>
          <w:spacing w:val="-3"/>
          <w:sz w:val="28"/>
          <w:szCs w:val="28"/>
        </w:rPr>
        <w:t>сельского</w:t>
      </w:r>
      <w:r w:rsidRPr="009A2690">
        <w:rPr>
          <w:spacing w:val="-6"/>
          <w:sz w:val="28"/>
          <w:szCs w:val="28"/>
        </w:rPr>
        <w:t xml:space="preserve"> поселения; </w:t>
      </w:r>
    </w:p>
    <w:p w:rsidR="00CC1E6E" w:rsidRPr="009A2690" w:rsidRDefault="00CC1E6E" w:rsidP="00EC1845">
      <w:pPr>
        <w:pStyle w:val="afd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6"/>
          <w:sz w:val="28"/>
          <w:szCs w:val="28"/>
        </w:rPr>
        <w:t xml:space="preserve">обращение с депутатскими запросами; </w:t>
      </w:r>
    </w:p>
    <w:p w:rsidR="00CC1E6E" w:rsidRPr="009A2690" w:rsidRDefault="00CC1E6E" w:rsidP="00EC1845">
      <w:pPr>
        <w:pStyle w:val="afd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6"/>
          <w:sz w:val="28"/>
          <w:szCs w:val="28"/>
        </w:rPr>
        <w:t>работа с избирателями.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2"/>
          <w:sz w:val="28"/>
          <w:szCs w:val="28"/>
        </w:rPr>
        <w:t xml:space="preserve">Депутатская деятельность может осуществляться также в иных формах, </w:t>
      </w:r>
      <w:r w:rsidRPr="009A2690">
        <w:rPr>
          <w:spacing w:val="-6"/>
          <w:sz w:val="28"/>
          <w:szCs w:val="28"/>
        </w:rPr>
        <w:t>предусмотренных федеральными законами, законами Воронежской области и У</w:t>
      </w:r>
      <w:r w:rsidRPr="009A2690">
        <w:rPr>
          <w:spacing w:val="-6"/>
          <w:sz w:val="28"/>
          <w:szCs w:val="28"/>
        </w:rPr>
        <w:t>с</w:t>
      </w:r>
      <w:r w:rsidRPr="009A2690">
        <w:rPr>
          <w:spacing w:val="-6"/>
          <w:sz w:val="28"/>
          <w:szCs w:val="28"/>
        </w:rPr>
        <w:t xml:space="preserve">тавом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pacing w:val="-6"/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5"/>
          <w:sz w:val="28"/>
          <w:szCs w:val="28"/>
        </w:rPr>
        <w:t xml:space="preserve">8. Взаимоотношения депутата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pacing w:val="-5"/>
          <w:sz w:val="28"/>
          <w:szCs w:val="28"/>
        </w:rPr>
        <w:t xml:space="preserve"> сельского</w:t>
      </w:r>
      <w:r w:rsidRPr="009A2690">
        <w:rPr>
          <w:spacing w:val="-6"/>
          <w:sz w:val="28"/>
          <w:szCs w:val="28"/>
        </w:rPr>
        <w:t xml:space="preserve"> поселения с избирателями.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3"/>
          <w:sz w:val="28"/>
          <w:szCs w:val="28"/>
        </w:rPr>
        <w:t xml:space="preserve">Депутат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pacing w:val="-3"/>
          <w:sz w:val="28"/>
          <w:szCs w:val="28"/>
        </w:rPr>
        <w:t xml:space="preserve">сельского поселения </w:t>
      </w:r>
      <w:r w:rsidRPr="009A2690">
        <w:rPr>
          <w:spacing w:val="-2"/>
          <w:sz w:val="28"/>
          <w:szCs w:val="28"/>
        </w:rPr>
        <w:t xml:space="preserve">поддерживает связь с избирателями, ответственен перед ними и им </w:t>
      </w:r>
      <w:r w:rsidRPr="009A2690">
        <w:rPr>
          <w:spacing w:val="-8"/>
          <w:sz w:val="28"/>
          <w:szCs w:val="28"/>
        </w:rPr>
        <w:t>подотчетен.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5"/>
          <w:sz w:val="28"/>
          <w:szCs w:val="28"/>
        </w:rPr>
        <w:t xml:space="preserve">Депутат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pacing w:val="-5"/>
          <w:sz w:val="28"/>
          <w:szCs w:val="28"/>
        </w:rPr>
        <w:t xml:space="preserve">сельского поселения (далее - </w:t>
      </w:r>
      <w:r w:rsidRPr="009A2690">
        <w:rPr>
          <w:sz w:val="28"/>
          <w:szCs w:val="28"/>
        </w:rPr>
        <w:t>депутат) принимает меры по обеспечению прав, свобод и законных и</w:t>
      </w:r>
      <w:r w:rsidRPr="009A2690">
        <w:rPr>
          <w:sz w:val="28"/>
          <w:szCs w:val="28"/>
        </w:rPr>
        <w:t>н</w:t>
      </w:r>
      <w:r w:rsidRPr="009A2690">
        <w:rPr>
          <w:sz w:val="28"/>
          <w:szCs w:val="28"/>
        </w:rPr>
        <w:t xml:space="preserve">тересов своих избирателей: </w:t>
      </w:r>
    </w:p>
    <w:p w:rsidR="00CC1E6E" w:rsidRPr="009A2690" w:rsidRDefault="00CC1E6E" w:rsidP="00EC1845">
      <w:pPr>
        <w:pStyle w:val="afd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рассматривает поступившие от них предложения, заявления и ж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лобы, способствует в пределах своих полномочий правильному и своевреме</w:t>
      </w:r>
      <w:r w:rsidRPr="009A2690">
        <w:rPr>
          <w:sz w:val="28"/>
          <w:szCs w:val="28"/>
        </w:rPr>
        <w:t>н</w:t>
      </w:r>
      <w:r w:rsidRPr="009A2690">
        <w:rPr>
          <w:sz w:val="28"/>
          <w:szCs w:val="28"/>
        </w:rPr>
        <w:t xml:space="preserve">ному решению </w:t>
      </w:r>
      <w:r w:rsidRPr="009A2690">
        <w:rPr>
          <w:spacing w:val="-4"/>
          <w:sz w:val="28"/>
          <w:szCs w:val="28"/>
        </w:rPr>
        <w:t xml:space="preserve">содержащихся в них вопросов; </w:t>
      </w:r>
    </w:p>
    <w:p w:rsidR="00CC1E6E" w:rsidRPr="009A2690" w:rsidRDefault="00CC1E6E" w:rsidP="00EC1845">
      <w:pPr>
        <w:pStyle w:val="afd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4"/>
          <w:sz w:val="28"/>
          <w:szCs w:val="28"/>
        </w:rPr>
        <w:t>ведет прием граждан;</w:t>
      </w:r>
    </w:p>
    <w:p w:rsidR="00CC1E6E" w:rsidRPr="009A2690" w:rsidRDefault="00CC1E6E" w:rsidP="00EC1845">
      <w:pPr>
        <w:pStyle w:val="afd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4"/>
          <w:sz w:val="28"/>
          <w:szCs w:val="28"/>
        </w:rPr>
        <w:t>изучает общественное мнение и при необходимости вносит предл</w:t>
      </w:r>
      <w:r w:rsidRPr="009A2690">
        <w:rPr>
          <w:spacing w:val="-4"/>
          <w:sz w:val="28"/>
          <w:szCs w:val="28"/>
        </w:rPr>
        <w:t>о</w:t>
      </w:r>
      <w:r w:rsidRPr="009A2690">
        <w:rPr>
          <w:spacing w:val="-4"/>
          <w:sz w:val="28"/>
          <w:szCs w:val="28"/>
        </w:rPr>
        <w:t xml:space="preserve">жения в соответствующие органы государственной власти, </w:t>
      </w:r>
      <w:r w:rsidRPr="009A2690">
        <w:rPr>
          <w:spacing w:val="-3"/>
          <w:sz w:val="28"/>
          <w:szCs w:val="28"/>
        </w:rPr>
        <w:t>органы местного с</w:t>
      </w:r>
      <w:r w:rsidRPr="009A2690">
        <w:rPr>
          <w:spacing w:val="-3"/>
          <w:sz w:val="28"/>
          <w:szCs w:val="28"/>
        </w:rPr>
        <w:t>а</w:t>
      </w:r>
      <w:r w:rsidRPr="009A2690">
        <w:rPr>
          <w:spacing w:val="-3"/>
          <w:sz w:val="28"/>
          <w:szCs w:val="28"/>
        </w:rPr>
        <w:t xml:space="preserve">моуправления и общественные объединения.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3"/>
          <w:sz w:val="28"/>
          <w:szCs w:val="28"/>
        </w:rPr>
        <w:t>В целях осуществления депутатской деятельности взаимодействует с орг</w:t>
      </w:r>
      <w:r w:rsidRPr="009A2690">
        <w:rPr>
          <w:spacing w:val="-3"/>
          <w:sz w:val="28"/>
          <w:szCs w:val="28"/>
        </w:rPr>
        <w:t>а</w:t>
      </w:r>
      <w:r w:rsidRPr="009A2690">
        <w:rPr>
          <w:spacing w:val="-3"/>
          <w:sz w:val="28"/>
          <w:szCs w:val="28"/>
        </w:rPr>
        <w:t xml:space="preserve">нами государственной власти, </w:t>
      </w:r>
      <w:r w:rsidRPr="009A2690">
        <w:rPr>
          <w:spacing w:val="-1"/>
          <w:sz w:val="28"/>
          <w:szCs w:val="28"/>
        </w:rPr>
        <w:t xml:space="preserve">органами местного самоуправления, депутатами Совета 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pacing w:val="-1"/>
          <w:sz w:val="28"/>
          <w:szCs w:val="28"/>
        </w:rPr>
        <w:t>о сельского поселения и предст</w:t>
      </w:r>
      <w:r w:rsidRPr="009A2690">
        <w:rPr>
          <w:spacing w:val="-1"/>
          <w:sz w:val="28"/>
          <w:szCs w:val="28"/>
        </w:rPr>
        <w:t>а</w:t>
      </w:r>
      <w:r w:rsidRPr="009A2690">
        <w:rPr>
          <w:spacing w:val="-1"/>
          <w:sz w:val="28"/>
          <w:szCs w:val="28"/>
        </w:rPr>
        <w:t>вительных органов местного самоуправления, политическими партиями и ин</w:t>
      </w:r>
      <w:r w:rsidRPr="009A2690">
        <w:rPr>
          <w:spacing w:val="-1"/>
          <w:sz w:val="28"/>
          <w:szCs w:val="28"/>
        </w:rPr>
        <w:t>ы</w:t>
      </w:r>
      <w:r w:rsidRPr="009A2690">
        <w:rPr>
          <w:spacing w:val="-1"/>
          <w:sz w:val="28"/>
          <w:szCs w:val="28"/>
        </w:rPr>
        <w:t xml:space="preserve">ми общественными </w:t>
      </w:r>
      <w:r w:rsidRPr="009A2690">
        <w:rPr>
          <w:spacing w:val="-8"/>
          <w:sz w:val="28"/>
          <w:szCs w:val="28"/>
        </w:rPr>
        <w:t>объединениями.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5"/>
          <w:sz w:val="28"/>
          <w:szCs w:val="28"/>
        </w:rPr>
        <w:t xml:space="preserve">Депутат информирует избирателей о своей деятельности во время встреч с ними, </w:t>
      </w:r>
      <w:r w:rsidRPr="009A2690">
        <w:rPr>
          <w:spacing w:val="-6"/>
          <w:sz w:val="28"/>
          <w:szCs w:val="28"/>
        </w:rPr>
        <w:t>а также через средства массовой информации.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4"/>
          <w:sz w:val="28"/>
          <w:szCs w:val="28"/>
        </w:rPr>
        <w:t xml:space="preserve">9. Депутат обязан участвовать в заседаниях Совета </w:t>
      </w:r>
      <w:r w:rsidRPr="009A2690">
        <w:rPr>
          <w:spacing w:val="-3"/>
          <w:sz w:val="28"/>
          <w:szCs w:val="28"/>
        </w:rPr>
        <w:t xml:space="preserve">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pacing w:val="-3"/>
          <w:sz w:val="28"/>
          <w:szCs w:val="28"/>
        </w:rPr>
        <w:t xml:space="preserve">сельского поселения и его комиссиях. При </w:t>
      </w:r>
      <w:r w:rsidRPr="009A2690">
        <w:rPr>
          <w:spacing w:val="-6"/>
          <w:sz w:val="28"/>
          <w:szCs w:val="28"/>
        </w:rPr>
        <w:t>невозможности пр</w:t>
      </w:r>
      <w:r w:rsidRPr="009A2690">
        <w:rPr>
          <w:spacing w:val="-6"/>
          <w:sz w:val="28"/>
          <w:szCs w:val="28"/>
        </w:rPr>
        <w:t>и</w:t>
      </w:r>
      <w:r w:rsidRPr="009A2690">
        <w:rPr>
          <w:spacing w:val="-6"/>
          <w:sz w:val="28"/>
          <w:szCs w:val="28"/>
        </w:rPr>
        <w:t xml:space="preserve">сутствовать на заседании Совета народных депутатов или его комиссии </w:t>
      </w:r>
      <w:r w:rsidRPr="009A2690">
        <w:rPr>
          <w:spacing w:val="-2"/>
          <w:sz w:val="28"/>
          <w:szCs w:val="28"/>
        </w:rPr>
        <w:t>по уваж</w:t>
      </w:r>
      <w:r w:rsidRPr="009A2690">
        <w:rPr>
          <w:spacing w:val="-2"/>
          <w:sz w:val="28"/>
          <w:szCs w:val="28"/>
        </w:rPr>
        <w:t>и</w:t>
      </w:r>
      <w:r w:rsidRPr="009A2690">
        <w:rPr>
          <w:spacing w:val="-2"/>
          <w:sz w:val="28"/>
          <w:szCs w:val="28"/>
        </w:rPr>
        <w:t xml:space="preserve">тельной причине депутат заблаговременно информирует об этом председателя </w:t>
      </w:r>
      <w:r w:rsidRPr="009A2690">
        <w:rPr>
          <w:spacing w:val="-1"/>
          <w:sz w:val="28"/>
          <w:szCs w:val="28"/>
        </w:rPr>
        <w:t xml:space="preserve">Совета народных депутатов. </w:t>
      </w:r>
    </w:p>
    <w:p w:rsidR="00CC1E6E" w:rsidRPr="009A2690" w:rsidRDefault="00CC1E6E" w:rsidP="00EC1845">
      <w:pPr>
        <w:pStyle w:val="afd"/>
        <w:ind w:firstLine="709"/>
        <w:jc w:val="both"/>
        <w:rPr>
          <w:spacing w:val="-6"/>
          <w:sz w:val="28"/>
          <w:szCs w:val="28"/>
        </w:rPr>
      </w:pPr>
      <w:r w:rsidRPr="009A2690">
        <w:rPr>
          <w:spacing w:val="-1"/>
          <w:sz w:val="28"/>
          <w:szCs w:val="28"/>
        </w:rPr>
        <w:t xml:space="preserve">10. Депутат </w:t>
      </w:r>
      <w:r w:rsidRPr="009A2690">
        <w:rPr>
          <w:spacing w:val="-3"/>
          <w:sz w:val="28"/>
          <w:szCs w:val="28"/>
        </w:rPr>
        <w:t>пользуется правом решающего голоса по всем вопросам, ра</w:t>
      </w:r>
      <w:r w:rsidRPr="009A2690">
        <w:rPr>
          <w:spacing w:val="-3"/>
          <w:sz w:val="28"/>
          <w:szCs w:val="28"/>
        </w:rPr>
        <w:t>с</w:t>
      </w:r>
      <w:r w:rsidRPr="009A2690">
        <w:rPr>
          <w:spacing w:val="-3"/>
          <w:sz w:val="28"/>
          <w:szCs w:val="28"/>
        </w:rPr>
        <w:t xml:space="preserve">сматриваемым Советом </w:t>
      </w:r>
      <w:r w:rsidRPr="009A2690">
        <w:rPr>
          <w:spacing w:val="-6"/>
          <w:sz w:val="28"/>
          <w:szCs w:val="28"/>
        </w:rPr>
        <w:t xml:space="preserve">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pacing w:val="-6"/>
          <w:sz w:val="28"/>
          <w:szCs w:val="28"/>
        </w:rPr>
        <w:t>сельского посел</w:t>
      </w:r>
      <w:r w:rsidRPr="009A2690">
        <w:rPr>
          <w:spacing w:val="-6"/>
          <w:sz w:val="28"/>
          <w:szCs w:val="28"/>
        </w:rPr>
        <w:t>е</w:t>
      </w:r>
      <w:r w:rsidRPr="009A2690">
        <w:rPr>
          <w:spacing w:val="-6"/>
          <w:sz w:val="28"/>
          <w:szCs w:val="28"/>
        </w:rPr>
        <w:t xml:space="preserve">ния, а также комиссией, членом которой он является.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5"/>
          <w:sz w:val="28"/>
          <w:szCs w:val="28"/>
        </w:rPr>
        <w:t>11. Депутат имеет право:</w:t>
      </w:r>
    </w:p>
    <w:p w:rsidR="00CC1E6E" w:rsidRPr="009A2690" w:rsidRDefault="00CC1E6E" w:rsidP="00EC1845">
      <w:pPr>
        <w:pStyle w:val="afd"/>
        <w:numPr>
          <w:ilvl w:val="0"/>
          <w:numId w:val="10"/>
        </w:numPr>
        <w:ind w:left="0" w:firstLine="709"/>
        <w:jc w:val="both"/>
        <w:rPr>
          <w:spacing w:val="-6"/>
          <w:sz w:val="28"/>
          <w:szCs w:val="28"/>
        </w:rPr>
      </w:pPr>
      <w:r w:rsidRPr="009A2690">
        <w:rPr>
          <w:spacing w:val="-4"/>
          <w:sz w:val="28"/>
          <w:szCs w:val="28"/>
        </w:rPr>
        <w:lastRenderedPageBreak/>
        <w:t>избирать и быть избранным в комиссии и на соответствующие дол</w:t>
      </w:r>
      <w:r w:rsidRPr="009A2690">
        <w:rPr>
          <w:spacing w:val="-4"/>
          <w:sz w:val="28"/>
          <w:szCs w:val="28"/>
        </w:rPr>
        <w:t>ж</w:t>
      </w:r>
      <w:r w:rsidRPr="009A2690">
        <w:rPr>
          <w:spacing w:val="-4"/>
          <w:sz w:val="28"/>
          <w:szCs w:val="28"/>
        </w:rPr>
        <w:t xml:space="preserve">ности в Совете </w:t>
      </w:r>
      <w:r w:rsidRPr="009A2690">
        <w:rPr>
          <w:spacing w:val="-6"/>
          <w:sz w:val="28"/>
          <w:szCs w:val="28"/>
        </w:rPr>
        <w:t xml:space="preserve">народных депутатов </w:t>
      </w:r>
      <w:r w:rsidR="00DF2E01" w:rsidRPr="009A2690">
        <w:rPr>
          <w:sz w:val="28"/>
          <w:szCs w:val="28"/>
        </w:rPr>
        <w:t xml:space="preserve">Михайловского  </w:t>
      </w:r>
      <w:r w:rsidRPr="009A2690">
        <w:rPr>
          <w:spacing w:val="-6"/>
          <w:sz w:val="28"/>
          <w:szCs w:val="28"/>
        </w:rPr>
        <w:t xml:space="preserve">сельского поселения; </w:t>
      </w:r>
    </w:p>
    <w:p w:rsidR="00CC1E6E" w:rsidRPr="009A2690" w:rsidRDefault="00CC1E6E" w:rsidP="00EC1845">
      <w:pPr>
        <w:pStyle w:val="afd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2"/>
          <w:sz w:val="28"/>
          <w:szCs w:val="28"/>
        </w:rPr>
        <w:t>высказывать мнение по персональному составу создаваемых Сов</w:t>
      </w:r>
      <w:r w:rsidRPr="009A2690">
        <w:rPr>
          <w:spacing w:val="-2"/>
          <w:sz w:val="28"/>
          <w:szCs w:val="28"/>
        </w:rPr>
        <w:t>е</w:t>
      </w:r>
      <w:r w:rsidRPr="009A2690">
        <w:rPr>
          <w:spacing w:val="-2"/>
          <w:sz w:val="28"/>
          <w:szCs w:val="28"/>
        </w:rPr>
        <w:t xml:space="preserve">том </w:t>
      </w:r>
      <w:r w:rsidRPr="009A2690">
        <w:rPr>
          <w:bCs/>
          <w:spacing w:val="-2"/>
          <w:sz w:val="28"/>
          <w:szCs w:val="28"/>
        </w:rPr>
        <w:t xml:space="preserve">народных </w:t>
      </w:r>
      <w:r w:rsidRPr="009A2690">
        <w:rPr>
          <w:spacing w:val="-2"/>
          <w:sz w:val="28"/>
          <w:szCs w:val="28"/>
        </w:rPr>
        <w:t>депутатов органов и кандидатурам должностных лиц, избира</w:t>
      </w:r>
      <w:r w:rsidRPr="009A2690">
        <w:rPr>
          <w:spacing w:val="-2"/>
          <w:sz w:val="28"/>
          <w:szCs w:val="28"/>
        </w:rPr>
        <w:t>е</w:t>
      </w:r>
      <w:r w:rsidRPr="009A2690">
        <w:rPr>
          <w:spacing w:val="-2"/>
          <w:sz w:val="28"/>
          <w:szCs w:val="28"/>
        </w:rPr>
        <w:t xml:space="preserve">мых, назначаемых </w:t>
      </w:r>
      <w:r w:rsidRPr="009A2690">
        <w:rPr>
          <w:bCs/>
          <w:spacing w:val="-2"/>
          <w:sz w:val="28"/>
          <w:szCs w:val="28"/>
        </w:rPr>
        <w:t xml:space="preserve">или </w:t>
      </w:r>
      <w:r w:rsidRPr="009A2690">
        <w:rPr>
          <w:spacing w:val="-6"/>
          <w:sz w:val="28"/>
          <w:szCs w:val="28"/>
        </w:rPr>
        <w:t xml:space="preserve">утверждаемых Советом народных депутатов </w:t>
      </w:r>
      <w:r w:rsidR="00DF2E01" w:rsidRPr="009A2690">
        <w:rPr>
          <w:sz w:val="28"/>
          <w:szCs w:val="28"/>
        </w:rPr>
        <w:t>Михайло</w:t>
      </w:r>
      <w:r w:rsidR="00DF2E01" w:rsidRPr="009A2690">
        <w:rPr>
          <w:sz w:val="28"/>
          <w:szCs w:val="28"/>
        </w:rPr>
        <w:t>в</w:t>
      </w:r>
      <w:r w:rsidR="00DF2E01" w:rsidRPr="009A2690">
        <w:rPr>
          <w:sz w:val="28"/>
          <w:szCs w:val="28"/>
        </w:rPr>
        <w:t xml:space="preserve">ского  </w:t>
      </w:r>
      <w:r w:rsidRPr="009A2690">
        <w:rPr>
          <w:spacing w:val="-6"/>
          <w:sz w:val="28"/>
          <w:szCs w:val="28"/>
        </w:rPr>
        <w:t>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6"/>
          <w:sz w:val="28"/>
          <w:szCs w:val="28"/>
        </w:rPr>
        <w:t xml:space="preserve">предлагать вопросы для рассмотрения Советом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pacing w:val="-6"/>
          <w:sz w:val="28"/>
          <w:szCs w:val="28"/>
        </w:rPr>
        <w:t>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5"/>
          <w:sz w:val="28"/>
          <w:szCs w:val="28"/>
        </w:rPr>
        <w:t>вносить проекты правовых актов для рассмотрения на заседаниях С</w:t>
      </w:r>
      <w:r w:rsidRPr="009A2690">
        <w:rPr>
          <w:spacing w:val="-5"/>
          <w:sz w:val="28"/>
          <w:szCs w:val="28"/>
        </w:rPr>
        <w:t>о</w:t>
      </w:r>
      <w:r w:rsidRPr="009A2690">
        <w:rPr>
          <w:spacing w:val="-5"/>
          <w:sz w:val="28"/>
          <w:szCs w:val="28"/>
        </w:rPr>
        <w:t xml:space="preserve">вета народных </w:t>
      </w:r>
      <w:r w:rsidRPr="009A2690">
        <w:rPr>
          <w:spacing w:val="-8"/>
          <w:sz w:val="28"/>
          <w:szCs w:val="28"/>
        </w:rPr>
        <w:t xml:space="preserve">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pacing w:val="-8"/>
          <w:sz w:val="28"/>
          <w:szCs w:val="28"/>
        </w:rPr>
        <w:t>сельского</w:t>
      </w:r>
      <w:r w:rsidRPr="009A2690">
        <w:rPr>
          <w:spacing w:val="-6"/>
          <w:sz w:val="28"/>
          <w:szCs w:val="28"/>
        </w:rPr>
        <w:t xml:space="preserve"> поселения;</w:t>
      </w:r>
    </w:p>
    <w:p w:rsidR="00CC1E6E" w:rsidRPr="009A2690" w:rsidRDefault="00CC1E6E" w:rsidP="00EC1845">
      <w:pPr>
        <w:pStyle w:val="afd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1"/>
          <w:sz w:val="28"/>
          <w:szCs w:val="28"/>
        </w:rPr>
        <w:t>вносить предложения и замечания по повестке дня, порядку ра</w:t>
      </w:r>
      <w:r w:rsidRPr="009A2690">
        <w:rPr>
          <w:spacing w:val="-1"/>
          <w:sz w:val="28"/>
          <w:szCs w:val="28"/>
        </w:rPr>
        <w:t>с</w:t>
      </w:r>
      <w:r w:rsidRPr="009A2690">
        <w:rPr>
          <w:spacing w:val="-1"/>
          <w:sz w:val="28"/>
          <w:szCs w:val="28"/>
        </w:rPr>
        <w:t xml:space="preserve">смотрения и </w:t>
      </w:r>
      <w:r w:rsidRPr="009A2690">
        <w:rPr>
          <w:spacing w:val="-3"/>
          <w:sz w:val="28"/>
          <w:szCs w:val="28"/>
        </w:rPr>
        <w:t xml:space="preserve">существу обсуждаемых вопросов, поправки к проектам решений и другим актам Совета </w:t>
      </w:r>
      <w:r w:rsidRPr="009A2690">
        <w:rPr>
          <w:spacing w:val="-7"/>
          <w:sz w:val="28"/>
          <w:szCs w:val="28"/>
        </w:rPr>
        <w:t xml:space="preserve">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pacing w:val="-7"/>
          <w:sz w:val="28"/>
          <w:szCs w:val="28"/>
        </w:rPr>
        <w:t>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1"/>
          <w:sz w:val="28"/>
          <w:szCs w:val="28"/>
        </w:rPr>
        <w:t>вносить предложения о заслушивании на заседании Совета наро</w:t>
      </w:r>
      <w:r w:rsidRPr="009A2690">
        <w:rPr>
          <w:spacing w:val="-1"/>
          <w:sz w:val="28"/>
          <w:szCs w:val="28"/>
        </w:rPr>
        <w:t>д</w:t>
      </w:r>
      <w:r w:rsidRPr="009A2690">
        <w:rPr>
          <w:spacing w:val="-1"/>
          <w:sz w:val="28"/>
          <w:szCs w:val="28"/>
        </w:rPr>
        <w:t xml:space="preserve">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pacing w:val="-1"/>
          <w:sz w:val="28"/>
          <w:szCs w:val="28"/>
        </w:rPr>
        <w:t xml:space="preserve">сельского поселения </w:t>
      </w:r>
      <w:r w:rsidRPr="009A2690">
        <w:rPr>
          <w:spacing w:val="-3"/>
          <w:sz w:val="28"/>
          <w:szCs w:val="28"/>
        </w:rPr>
        <w:t>отчет или информации л</w:t>
      </w:r>
      <w:r w:rsidRPr="009A2690">
        <w:rPr>
          <w:spacing w:val="-3"/>
          <w:sz w:val="28"/>
          <w:szCs w:val="28"/>
        </w:rPr>
        <w:t>ю</w:t>
      </w:r>
      <w:r w:rsidRPr="009A2690">
        <w:rPr>
          <w:spacing w:val="-3"/>
          <w:sz w:val="28"/>
          <w:szCs w:val="28"/>
        </w:rPr>
        <w:t xml:space="preserve">бого органа или должностного лица, </w:t>
      </w:r>
      <w:r w:rsidRPr="009A2690">
        <w:rPr>
          <w:spacing w:val="-7"/>
          <w:sz w:val="28"/>
          <w:szCs w:val="28"/>
        </w:rPr>
        <w:t xml:space="preserve">подотчетного или подконтрольного Совету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pacing w:val="-7"/>
          <w:sz w:val="28"/>
          <w:szCs w:val="28"/>
        </w:rPr>
        <w:t>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3"/>
          <w:sz w:val="28"/>
          <w:szCs w:val="28"/>
        </w:rPr>
        <w:t xml:space="preserve">ставить вопрос о недоверии составу образованных или избранных Советом </w:t>
      </w:r>
      <w:r w:rsidRPr="009A2690">
        <w:rPr>
          <w:spacing w:val="-5"/>
          <w:sz w:val="28"/>
          <w:szCs w:val="28"/>
        </w:rPr>
        <w:t xml:space="preserve">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pacing w:val="-5"/>
          <w:sz w:val="28"/>
          <w:szCs w:val="28"/>
        </w:rPr>
        <w:t xml:space="preserve">сельского поселения органов, или избранным, назначенным или утвержденным им </w:t>
      </w:r>
      <w:r w:rsidRPr="009A2690">
        <w:rPr>
          <w:spacing w:val="-7"/>
          <w:sz w:val="28"/>
          <w:szCs w:val="28"/>
        </w:rPr>
        <w:t>должностным лицам;</w:t>
      </w:r>
    </w:p>
    <w:p w:rsidR="00CC1E6E" w:rsidRPr="009A2690" w:rsidRDefault="00CC1E6E" w:rsidP="00EC1845">
      <w:pPr>
        <w:pStyle w:val="afd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4"/>
          <w:sz w:val="28"/>
          <w:szCs w:val="28"/>
        </w:rPr>
        <w:t xml:space="preserve">участвовать в прениях, обращаться с запросами, задавать вопросы докладчикам и </w:t>
      </w:r>
      <w:r w:rsidRPr="009A2690">
        <w:rPr>
          <w:spacing w:val="-5"/>
          <w:sz w:val="28"/>
          <w:szCs w:val="28"/>
        </w:rPr>
        <w:t xml:space="preserve">председательствующему на заседании, требовать ответа, выступать с обоснованием своих </w:t>
      </w:r>
      <w:r w:rsidRPr="009A2690">
        <w:rPr>
          <w:spacing w:val="-7"/>
          <w:sz w:val="28"/>
          <w:szCs w:val="28"/>
        </w:rPr>
        <w:t>предложений и по мотивам голосования;</w:t>
      </w:r>
    </w:p>
    <w:p w:rsidR="00CC1E6E" w:rsidRPr="009A2690" w:rsidRDefault="00CC1E6E" w:rsidP="00EC1845">
      <w:pPr>
        <w:pStyle w:val="afd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6"/>
          <w:sz w:val="28"/>
          <w:szCs w:val="28"/>
        </w:rPr>
        <w:t xml:space="preserve">оглашать на заседаниях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pacing w:val="-6"/>
          <w:sz w:val="28"/>
          <w:szCs w:val="28"/>
        </w:rPr>
        <w:t xml:space="preserve">сельского поселения обращения граждан, имеющие, </w:t>
      </w:r>
      <w:r w:rsidRPr="009A2690">
        <w:rPr>
          <w:spacing w:val="-7"/>
          <w:sz w:val="28"/>
          <w:szCs w:val="28"/>
        </w:rPr>
        <w:t>по его мнению, общественное значение;</w:t>
      </w:r>
    </w:p>
    <w:p w:rsidR="00CC1E6E" w:rsidRPr="009A2690" w:rsidRDefault="00CC1E6E" w:rsidP="00EC1845">
      <w:pPr>
        <w:pStyle w:val="afd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A2690">
        <w:rPr>
          <w:spacing w:val="-7"/>
          <w:sz w:val="28"/>
          <w:szCs w:val="28"/>
        </w:rPr>
        <w:t>обращаться с депутатским запросом;</w:t>
      </w:r>
    </w:p>
    <w:p w:rsidR="00CC1E6E" w:rsidRPr="009A2690" w:rsidRDefault="00CC1E6E" w:rsidP="00EC1845">
      <w:pPr>
        <w:pStyle w:val="afd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на включение в протокол заседания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переданного </w:t>
      </w:r>
      <w:r w:rsidRPr="009A2690">
        <w:rPr>
          <w:spacing w:val="-2"/>
          <w:sz w:val="28"/>
          <w:szCs w:val="28"/>
        </w:rPr>
        <w:t>председательствующему те</w:t>
      </w:r>
      <w:r w:rsidRPr="009A2690">
        <w:rPr>
          <w:spacing w:val="-2"/>
          <w:sz w:val="28"/>
          <w:szCs w:val="28"/>
        </w:rPr>
        <w:t>к</w:t>
      </w:r>
      <w:r w:rsidRPr="009A2690">
        <w:rPr>
          <w:spacing w:val="-2"/>
          <w:sz w:val="28"/>
          <w:szCs w:val="28"/>
        </w:rPr>
        <w:t xml:space="preserve">ста выступления, не оглашенного в связи с прекращением </w:t>
      </w:r>
      <w:r w:rsidRPr="009A2690">
        <w:rPr>
          <w:spacing w:val="-10"/>
          <w:sz w:val="28"/>
          <w:szCs w:val="28"/>
        </w:rPr>
        <w:t>прений.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4"/>
          <w:sz w:val="28"/>
          <w:szCs w:val="28"/>
        </w:rPr>
        <w:t xml:space="preserve">Порядок реализации указанных прав устанавливается в соответствии с </w:t>
      </w:r>
      <w:r w:rsidRPr="009A2690">
        <w:rPr>
          <w:spacing w:val="-5"/>
          <w:sz w:val="28"/>
          <w:szCs w:val="28"/>
        </w:rPr>
        <w:t>де</w:t>
      </w:r>
      <w:r w:rsidRPr="009A2690">
        <w:rPr>
          <w:spacing w:val="-5"/>
          <w:sz w:val="28"/>
          <w:szCs w:val="28"/>
        </w:rPr>
        <w:t>й</w:t>
      </w:r>
      <w:r w:rsidRPr="009A2690">
        <w:rPr>
          <w:spacing w:val="-5"/>
          <w:sz w:val="28"/>
          <w:szCs w:val="28"/>
        </w:rPr>
        <w:t xml:space="preserve">ствующим законодательством, Уставом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pacing w:val="-5"/>
          <w:sz w:val="28"/>
          <w:szCs w:val="28"/>
        </w:rPr>
        <w:t xml:space="preserve"> сельского поселения и </w:t>
      </w:r>
      <w:r w:rsidRPr="009A2690">
        <w:rPr>
          <w:spacing w:val="-7"/>
          <w:sz w:val="28"/>
          <w:szCs w:val="28"/>
        </w:rPr>
        <w:t>настоящим Регламентом.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1"/>
          <w:sz w:val="28"/>
          <w:szCs w:val="28"/>
        </w:rPr>
        <w:t xml:space="preserve">12. Депутат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pacing w:val="-1"/>
          <w:sz w:val="28"/>
          <w:szCs w:val="28"/>
        </w:rPr>
        <w:t>сельского пос</w:t>
      </w:r>
      <w:r w:rsidRPr="009A2690">
        <w:rPr>
          <w:spacing w:val="-1"/>
          <w:sz w:val="28"/>
          <w:szCs w:val="28"/>
        </w:rPr>
        <w:t>е</w:t>
      </w:r>
      <w:r w:rsidRPr="009A2690">
        <w:rPr>
          <w:spacing w:val="-1"/>
          <w:sz w:val="28"/>
          <w:szCs w:val="28"/>
        </w:rPr>
        <w:t xml:space="preserve">ления принимает участие в работе комиссий, </w:t>
      </w:r>
      <w:r w:rsidRPr="009A2690">
        <w:rPr>
          <w:spacing w:val="-4"/>
          <w:sz w:val="28"/>
          <w:szCs w:val="28"/>
        </w:rPr>
        <w:t>членом которых он является, вн</w:t>
      </w:r>
      <w:r w:rsidRPr="009A2690">
        <w:rPr>
          <w:spacing w:val="-4"/>
          <w:sz w:val="28"/>
          <w:szCs w:val="28"/>
        </w:rPr>
        <w:t>о</w:t>
      </w:r>
      <w:r w:rsidRPr="009A2690">
        <w:rPr>
          <w:spacing w:val="-4"/>
          <w:sz w:val="28"/>
          <w:szCs w:val="28"/>
        </w:rPr>
        <w:t xml:space="preserve">сит предложения, участвует в обсуждении </w:t>
      </w:r>
      <w:r w:rsidRPr="009A2690">
        <w:rPr>
          <w:spacing w:val="-7"/>
          <w:sz w:val="28"/>
          <w:szCs w:val="28"/>
        </w:rPr>
        <w:t>рассматриваемых вопросов и принятии решений.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5"/>
          <w:sz w:val="28"/>
          <w:szCs w:val="28"/>
        </w:rPr>
        <w:t xml:space="preserve">Депутат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pacing w:val="-5"/>
          <w:sz w:val="28"/>
          <w:szCs w:val="28"/>
        </w:rPr>
        <w:t xml:space="preserve">сельского поселения может принимать участие в работе комиссий </w:t>
      </w:r>
      <w:r w:rsidRPr="009A2690">
        <w:rPr>
          <w:spacing w:val="-4"/>
          <w:sz w:val="28"/>
          <w:szCs w:val="28"/>
        </w:rPr>
        <w:t xml:space="preserve">Совета народных депутатов, членом </w:t>
      </w:r>
      <w:r w:rsidRPr="009A2690">
        <w:rPr>
          <w:spacing w:val="-4"/>
          <w:sz w:val="28"/>
          <w:szCs w:val="28"/>
        </w:rPr>
        <w:lastRenderedPageBreak/>
        <w:t xml:space="preserve">которых он не является, вносить предложения, </w:t>
      </w:r>
      <w:r w:rsidRPr="009A2690">
        <w:rPr>
          <w:spacing w:val="-1"/>
          <w:sz w:val="28"/>
          <w:szCs w:val="28"/>
        </w:rPr>
        <w:t>участвовать в обсуждении ра</w:t>
      </w:r>
      <w:r w:rsidRPr="009A2690">
        <w:rPr>
          <w:spacing w:val="-1"/>
          <w:sz w:val="28"/>
          <w:szCs w:val="28"/>
        </w:rPr>
        <w:t>с</w:t>
      </w:r>
      <w:r w:rsidRPr="009A2690">
        <w:rPr>
          <w:spacing w:val="-1"/>
          <w:sz w:val="28"/>
          <w:szCs w:val="28"/>
        </w:rPr>
        <w:t xml:space="preserve">сматриваемых вопросов и принятии решений с правом </w:t>
      </w:r>
      <w:r w:rsidRPr="009A2690">
        <w:rPr>
          <w:spacing w:val="-7"/>
          <w:sz w:val="28"/>
          <w:szCs w:val="28"/>
        </w:rPr>
        <w:t>совещательного голоса.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pacing w:val="-3"/>
          <w:sz w:val="28"/>
          <w:szCs w:val="28"/>
        </w:rPr>
        <w:t xml:space="preserve">В случае несогласия с решением комиссии по проекту правового акта, </w:t>
      </w:r>
      <w:r w:rsidRPr="009A2690">
        <w:rPr>
          <w:spacing w:val="-4"/>
          <w:sz w:val="28"/>
          <w:szCs w:val="28"/>
        </w:rPr>
        <w:t>пр</w:t>
      </w:r>
      <w:r w:rsidRPr="009A2690">
        <w:rPr>
          <w:spacing w:val="-4"/>
          <w:sz w:val="28"/>
          <w:szCs w:val="28"/>
        </w:rPr>
        <w:t>и</w:t>
      </w:r>
      <w:r w:rsidRPr="009A2690">
        <w:rPr>
          <w:spacing w:val="-4"/>
          <w:sz w:val="28"/>
          <w:szCs w:val="28"/>
        </w:rPr>
        <w:t xml:space="preserve">нимаемого Советом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pacing w:val="-4"/>
          <w:sz w:val="28"/>
          <w:szCs w:val="28"/>
        </w:rPr>
        <w:t xml:space="preserve">сельского поселения, депутат </w:t>
      </w:r>
      <w:r w:rsidRPr="009A2690">
        <w:rPr>
          <w:spacing w:val="-3"/>
          <w:sz w:val="28"/>
          <w:szCs w:val="28"/>
        </w:rPr>
        <w:t xml:space="preserve">имеет право внести свое предложение в письменной форме в качестве самостоятельной </w:t>
      </w:r>
      <w:r w:rsidRPr="009A2690">
        <w:rPr>
          <w:spacing w:val="-4"/>
          <w:sz w:val="28"/>
          <w:szCs w:val="28"/>
        </w:rPr>
        <w:t>поправки к проекту соответствующего правового акта. Попра</w:t>
      </w:r>
      <w:r w:rsidRPr="009A2690">
        <w:rPr>
          <w:spacing w:val="-4"/>
          <w:sz w:val="28"/>
          <w:szCs w:val="28"/>
        </w:rPr>
        <w:t>в</w:t>
      </w:r>
      <w:r w:rsidRPr="009A2690">
        <w:rPr>
          <w:spacing w:val="-4"/>
          <w:sz w:val="28"/>
          <w:szCs w:val="28"/>
        </w:rPr>
        <w:t>ки, внесенные депутатом, подлежат обязательному рассмотрению Советом наро</w:t>
      </w:r>
      <w:r w:rsidRPr="009A2690">
        <w:rPr>
          <w:spacing w:val="-4"/>
          <w:sz w:val="28"/>
          <w:szCs w:val="28"/>
        </w:rPr>
        <w:t>д</w:t>
      </w:r>
      <w:r w:rsidRPr="009A2690">
        <w:rPr>
          <w:spacing w:val="-4"/>
          <w:sz w:val="28"/>
          <w:szCs w:val="28"/>
        </w:rPr>
        <w:t xml:space="preserve">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pacing w:val="-4"/>
          <w:sz w:val="28"/>
          <w:szCs w:val="28"/>
        </w:rPr>
        <w:t xml:space="preserve">сельского поселения, и по ним </w:t>
      </w:r>
      <w:r w:rsidRPr="009A2690">
        <w:rPr>
          <w:spacing w:val="-7"/>
          <w:sz w:val="28"/>
          <w:szCs w:val="28"/>
        </w:rPr>
        <w:t>проводится гол</w:t>
      </w:r>
      <w:r w:rsidRPr="009A2690">
        <w:rPr>
          <w:spacing w:val="-7"/>
          <w:sz w:val="28"/>
          <w:szCs w:val="28"/>
        </w:rPr>
        <w:t>о</w:t>
      </w:r>
      <w:r w:rsidRPr="009A2690">
        <w:rPr>
          <w:spacing w:val="-7"/>
          <w:sz w:val="28"/>
          <w:szCs w:val="28"/>
        </w:rPr>
        <w:t>сование.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13. Депутаты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селения должны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14. Полномочия депутата прекращаются досрочно в случае:</w:t>
      </w:r>
    </w:p>
    <w:p w:rsidR="00CC1E6E" w:rsidRPr="009A2690" w:rsidRDefault="00CC1E6E" w:rsidP="00EC1845">
      <w:pPr>
        <w:pStyle w:val="af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смерти;</w:t>
      </w:r>
    </w:p>
    <w:p w:rsidR="00CC1E6E" w:rsidRPr="009A2690" w:rsidRDefault="00CC1E6E" w:rsidP="00EC1845">
      <w:pPr>
        <w:pStyle w:val="af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отставки по собственному желанию;</w:t>
      </w:r>
    </w:p>
    <w:p w:rsidR="00CC1E6E" w:rsidRPr="009A2690" w:rsidRDefault="00CC1E6E" w:rsidP="00EC1845">
      <w:pPr>
        <w:pStyle w:val="af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признания судом недееспособным или ограниченно дееспособным;</w:t>
      </w:r>
    </w:p>
    <w:p w:rsidR="00CC1E6E" w:rsidRPr="009A2690" w:rsidRDefault="00CC1E6E" w:rsidP="00EC1845">
      <w:pPr>
        <w:pStyle w:val="af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признания судом безвестно отсутствующим или объявления уме</w:t>
      </w:r>
      <w:r w:rsidRPr="009A2690">
        <w:rPr>
          <w:sz w:val="28"/>
          <w:szCs w:val="28"/>
        </w:rPr>
        <w:t>р</w:t>
      </w:r>
      <w:r w:rsidRPr="009A2690">
        <w:rPr>
          <w:sz w:val="28"/>
          <w:szCs w:val="28"/>
        </w:rPr>
        <w:t>шим;</w:t>
      </w:r>
    </w:p>
    <w:p w:rsidR="00CC1E6E" w:rsidRPr="009A2690" w:rsidRDefault="00CC1E6E" w:rsidP="00EC1845">
      <w:pPr>
        <w:pStyle w:val="af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вступления в отношении его в законную силу обвинительного пр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говора суда;</w:t>
      </w:r>
    </w:p>
    <w:p w:rsidR="00CC1E6E" w:rsidRPr="009A2690" w:rsidRDefault="00CC1E6E" w:rsidP="00EC1845">
      <w:pPr>
        <w:pStyle w:val="af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выезда за пределы Российской Федерации на постоянное место ж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тельства;</w:t>
      </w:r>
    </w:p>
    <w:p w:rsidR="00CC1E6E" w:rsidRPr="009A2690" w:rsidRDefault="00CC1E6E" w:rsidP="00EC1845">
      <w:pPr>
        <w:pStyle w:val="af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</w:t>
      </w:r>
      <w:r w:rsidRPr="009A2690">
        <w:rPr>
          <w:sz w:val="28"/>
          <w:szCs w:val="28"/>
        </w:rPr>
        <w:t>ж</w:t>
      </w:r>
      <w:r w:rsidRPr="009A2690">
        <w:rPr>
          <w:sz w:val="28"/>
          <w:szCs w:val="28"/>
        </w:rPr>
        <w:t>данство иностранного государства, имеет право быть избранным в органы м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стного самоуправления; </w:t>
      </w:r>
    </w:p>
    <w:p w:rsidR="00CC1E6E" w:rsidRPr="009A2690" w:rsidRDefault="00CC1E6E" w:rsidP="00EC1845">
      <w:pPr>
        <w:pStyle w:val="af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отзыва избирателями;</w:t>
      </w:r>
    </w:p>
    <w:p w:rsidR="00CC1E6E" w:rsidRPr="009A2690" w:rsidRDefault="00CC1E6E" w:rsidP="00EC1845">
      <w:pPr>
        <w:pStyle w:val="af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досрочного прекращения полномочий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поселения, выборного органа местного самоупра</w:t>
      </w:r>
      <w:r w:rsidRPr="009A2690">
        <w:rPr>
          <w:sz w:val="28"/>
          <w:szCs w:val="28"/>
        </w:rPr>
        <w:t>в</w:t>
      </w:r>
      <w:r w:rsidRPr="009A2690">
        <w:rPr>
          <w:sz w:val="28"/>
          <w:szCs w:val="28"/>
        </w:rPr>
        <w:t>ления;</w:t>
      </w:r>
    </w:p>
    <w:p w:rsidR="00CC1E6E" w:rsidRPr="009A2690" w:rsidRDefault="00CC1E6E" w:rsidP="00EC1845">
      <w:pPr>
        <w:pStyle w:val="afd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призыва на военную службу или направления на заменяющую ее альтернативную гражданскую службу;</w:t>
      </w:r>
    </w:p>
    <w:p w:rsidR="00CC1E6E" w:rsidRPr="009A2690" w:rsidRDefault="00CC1E6E" w:rsidP="00EC1845">
      <w:pPr>
        <w:pStyle w:val="af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>в иных случаях, установленных Федеральным законом от 06.10.2003 года № 131-ФЗ «Об общих принципах организации местного сам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управления в Российской Федерации» и иными федеральными законами.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15. Решение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 о досрочном прекращении полномочий депутата Совета народных деп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татов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поселения, - не позднее чем через три мес</w:t>
      </w:r>
      <w:r w:rsidRPr="009A2690">
        <w:rPr>
          <w:sz w:val="28"/>
          <w:szCs w:val="28"/>
        </w:rPr>
        <w:t>я</w:t>
      </w:r>
      <w:r w:rsidRPr="009A2690">
        <w:rPr>
          <w:sz w:val="28"/>
          <w:szCs w:val="28"/>
        </w:rPr>
        <w:t>ца со дня появления такого основания.</w:t>
      </w:r>
    </w:p>
    <w:p w:rsidR="00CC1E6E" w:rsidRPr="009A2690" w:rsidRDefault="00CC1E6E" w:rsidP="00EC1845">
      <w:pPr>
        <w:pStyle w:val="afd"/>
        <w:ind w:firstLine="709"/>
        <w:jc w:val="both"/>
        <w:rPr>
          <w:rStyle w:val="aff3"/>
          <w:b w:val="0"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rStyle w:val="aff3"/>
          <w:b w:val="0"/>
          <w:sz w:val="28"/>
          <w:szCs w:val="28"/>
        </w:rPr>
      </w:pPr>
      <w:r w:rsidRPr="009A2690">
        <w:rPr>
          <w:rStyle w:val="aff3"/>
          <w:b w:val="0"/>
          <w:sz w:val="28"/>
          <w:szCs w:val="28"/>
        </w:rPr>
        <w:t>Статья 20. Депутатская этика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1. Депутаты не вправе нарушать правила этики – употреблять в своей р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чи грубые, оскорбительные выражения, наносящие ущерб чести и достоинству депутатов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и других лиц, допускать необоснованные обвинения в чей-либо адрес, использ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вать заведомо ложную информацию, призывать к незаконным действиям.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2. В случае нарушения депутатом этики вопрос о поведении депутата м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жет быть рассмотрен на заседании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Совет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может принять по отношению к депутату следующие меры воздействия:</w:t>
      </w:r>
    </w:p>
    <w:p w:rsidR="00CC1E6E" w:rsidRPr="009A2690" w:rsidRDefault="00CC1E6E" w:rsidP="00EC1845">
      <w:pPr>
        <w:pStyle w:val="afd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объявить ему замечание;</w:t>
      </w:r>
    </w:p>
    <w:p w:rsidR="00CC1E6E" w:rsidRPr="009A2690" w:rsidRDefault="00CC1E6E" w:rsidP="00EC1845">
      <w:pPr>
        <w:pStyle w:val="afd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огласить на заседании Совета народных депутатов и через средства массовой информации факты нарушения норм депутатской этики;</w:t>
      </w:r>
    </w:p>
    <w:p w:rsidR="00CC1E6E" w:rsidRPr="009A2690" w:rsidRDefault="00CC1E6E" w:rsidP="00EC1845">
      <w:pPr>
        <w:pStyle w:val="afd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рекомендовать ему принести публично извинения.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Глава 5. Общий порядок работы Совета народных депутатов </w:t>
      </w:r>
      <w:r w:rsidR="00341C34" w:rsidRPr="009A2690">
        <w:rPr>
          <w:sz w:val="28"/>
          <w:szCs w:val="28"/>
        </w:rPr>
        <w:t>Михайло</w:t>
      </w:r>
      <w:r w:rsidR="00341C34" w:rsidRPr="009A2690">
        <w:rPr>
          <w:sz w:val="28"/>
          <w:szCs w:val="28"/>
        </w:rPr>
        <w:t>в</w:t>
      </w:r>
      <w:r w:rsidR="00341C34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21. Первое заседание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Первое заседание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го поселения созывается не позднее, чем в трехнедельный срок со дня избрания в Совет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не менее 2/3 от установленного числа депутатов.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Первое заседание вновь избранного Совета народных депутатов </w:t>
      </w:r>
      <w:r w:rsidR="00341C34" w:rsidRPr="009A2690">
        <w:rPr>
          <w:sz w:val="28"/>
          <w:szCs w:val="28"/>
        </w:rPr>
        <w:t>М</w:t>
      </w:r>
      <w:r w:rsidR="00341C34" w:rsidRPr="009A2690">
        <w:rPr>
          <w:sz w:val="28"/>
          <w:szCs w:val="28"/>
        </w:rPr>
        <w:t>и</w:t>
      </w:r>
      <w:r w:rsidR="00341C34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 xml:space="preserve">сельского поселения открывает и ведет до избрания председателя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поселения, старейший по возрасту депу</w:t>
      </w:r>
      <w:r w:rsidR="00341C34" w:rsidRPr="009A2690">
        <w:rPr>
          <w:sz w:val="28"/>
          <w:szCs w:val="28"/>
        </w:rPr>
        <w:t xml:space="preserve">тат Совета народных депутатов  Михайловского  </w:t>
      </w:r>
      <w:r w:rsidRPr="009A2690">
        <w:rPr>
          <w:sz w:val="28"/>
          <w:szCs w:val="28"/>
        </w:rPr>
        <w:t>о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 xml:space="preserve">3. На первом заседании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рассматриваются организационные вопросы и проводятся выборы председателя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и заместителя председателя Совета народных депутатов </w:t>
      </w:r>
      <w:r w:rsidR="00341C34" w:rsidRPr="009A2690">
        <w:rPr>
          <w:sz w:val="28"/>
          <w:szCs w:val="28"/>
        </w:rPr>
        <w:t>Михайло</w:t>
      </w:r>
      <w:r w:rsidR="00341C34" w:rsidRPr="009A2690">
        <w:rPr>
          <w:sz w:val="28"/>
          <w:szCs w:val="28"/>
        </w:rPr>
        <w:t>в</w:t>
      </w:r>
      <w:r w:rsidR="00341C34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22. Организация работы Совета народных депутатов </w:t>
      </w:r>
      <w:r w:rsidR="00341C34" w:rsidRPr="009A2690">
        <w:rPr>
          <w:sz w:val="28"/>
          <w:szCs w:val="28"/>
        </w:rPr>
        <w:t>Михайло</w:t>
      </w:r>
      <w:r w:rsidR="00341C34" w:rsidRPr="009A2690">
        <w:rPr>
          <w:sz w:val="28"/>
          <w:szCs w:val="28"/>
        </w:rPr>
        <w:t>в</w:t>
      </w:r>
      <w:r w:rsidR="00341C34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Совет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ос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>ществляет свою деятельность в форме сессий, в период которых он рассматр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вает все вопросы, отнесенные к его компетенции. Раб</w:t>
      </w:r>
      <w:r w:rsidR="00341C34" w:rsidRPr="009A2690">
        <w:rPr>
          <w:sz w:val="28"/>
          <w:szCs w:val="28"/>
        </w:rPr>
        <w:t>отой Совета народных д</w:t>
      </w:r>
      <w:r w:rsidR="00341C34" w:rsidRPr="009A2690">
        <w:rPr>
          <w:sz w:val="28"/>
          <w:szCs w:val="28"/>
        </w:rPr>
        <w:t>е</w:t>
      </w:r>
      <w:r w:rsidR="00341C34" w:rsidRPr="009A2690">
        <w:rPr>
          <w:sz w:val="28"/>
          <w:szCs w:val="28"/>
        </w:rPr>
        <w:t xml:space="preserve">путатов Михайловского  </w:t>
      </w:r>
      <w:r w:rsidRPr="009A2690">
        <w:rPr>
          <w:sz w:val="28"/>
          <w:szCs w:val="28"/>
        </w:rPr>
        <w:t xml:space="preserve">сельского поселения руководит председатель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поселения, а в его отсутствие - заместитель председателя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Сессия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ния состоит из заседаний, а также проводимых в период между ними заседаний комиссий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Заседания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 правомочны, если на них присутствует более 50 процентов от избранного числа депутатов.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Очередные заседания созываются по мере необходимости, но не реже 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ного раза в три месяца. Внеочередные – в двухнедельный срок по основаниям, указанным в части 4 настоящей статьи.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4. Основаниями для созыва внеочередной сессии являются требования главы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либо требование не менее 1/3 от числа избранных депутатов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поселения. Предложение о созыве сессии должно содержать перечень вносимых на обсуждение вопросов.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23. Место проведения заседаний Совета народных депутатов </w:t>
      </w:r>
      <w:r w:rsidR="00341C34" w:rsidRPr="009A2690">
        <w:rPr>
          <w:sz w:val="28"/>
          <w:szCs w:val="28"/>
        </w:rPr>
        <w:t>М</w:t>
      </w:r>
      <w:r w:rsidR="00341C34" w:rsidRPr="009A2690">
        <w:rPr>
          <w:sz w:val="28"/>
          <w:szCs w:val="28"/>
        </w:rPr>
        <w:t>и</w:t>
      </w:r>
      <w:r w:rsidR="00341C34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Заседания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ния проводятся в здании администрации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Панинского муниципального района Воронежской области (далее – админис</w:t>
      </w:r>
      <w:r w:rsidRPr="009A2690">
        <w:rPr>
          <w:sz w:val="28"/>
          <w:szCs w:val="28"/>
        </w:rPr>
        <w:t>т</w:t>
      </w:r>
      <w:r w:rsidRPr="009A2690">
        <w:rPr>
          <w:sz w:val="28"/>
          <w:szCs w:val="28"/>
        </w:rPr>
        <w:t xml:space="preserve">рация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поселения).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Статья 24. Порядок участия в заседаниях Совета народных депутатов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Депутаты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ления обязаны участвовать в заседаниях Совета народных депутатов </w:t>
      </w:r>
      <w:r w:rsidR="00341C34" w:rsidRPr="009A2690">
        <w:rPr>
          <w:sz w:val="28"/>
          <w:szCs w:val="28"/>
        </w:rPr>
        <w:t>Миха</w:t>
      </w:r>
      <w:r w:rsidR="00341C34" w:rsidRPr="009A2690">
        <w:rPr>
          <w:sz w:val="28"/>
          <w:szCs w:val="28"/>
        </w:rPr>
        <w:t>й</w:t>
      </w:r>
      <w:r w:rsidR="00341C34" w:rsidRPr="009A2690">
        <w:rPr>
          <w:sz w:val="28"/>
          <w:szCs w:val="28"/>
        </w:rPr>
        <w:t xml:space="preserve">ловского  </w:t>
      </w:r>
      <w:r w:rsidRPr="009A2690">
        <w:rPr>
          <w:sz w:val="28"/>
          <w:szCs w:val="28"/>
        </w:rPr>
        <w:t xml:space="preserve">сельского поселения. Учет посещений заседаний Совета народных </w:t>
      </w:r>
      <w:r w:rsidRPr="009A2690">
        <w:rPr>
          <w:sz w:val="28"/>
          <w:szCs w:val="28"/>
        </w:rPr>
        <w:lastRenderedPageBreak/>
        <w:t xml:space="preserve">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организует председатель Сов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та народных депутатов. В случае невозможности прибыть на заседание депутат должен до начала работы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го поселения уведомить об этом председателя Совета народных депутатов </w:t>
      </w:r>
      <w:r w:rsidR="00341C34" w:rsidRPr="009A2690">
        <w:rPr>
          <w:sz w:val="28"/>
          <w:szCs w:val="28"/>
        </w:rPr>
        <w:t>М</w:t>
      </w:r>
      <w:r w:rsidR="00341C34" w:rsidRPr="009A2690">
        <w:rPr>
          <w:sz w:val="28"/>
          <w:szCs w:val="28"/>
        </w:rPr>
        <w:t>и</w:t>
      </w:r>
      <w:r w:rsidR="00341C34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о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Представитель администрации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обязан присутствовать на каждом заседании Совета народных депутатов </w:t>
      </w:r>
      <w:r w:rsidR="00341C34" w:rsidRPr="009A2690">
        <w:rPr>
          <w:sz w:val="28"/>
          <w:szCs w:val="28"/>
        </w:rPr>
        <w:t>М</w:t>
      </w:r>
      <w:r w:rsidR="00341C34" w:rsidRPr="009A2690">
        <w:rPr>
          <w:sz w:val="28"/>
          <w:szCs w:val="28"/>
        </w:rPr>
        <w:t>и</w:t>
      </w:r>
      <w:r w:rsidR="00341C34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Лица, приглашенные на заседание Совета народных депутатов </w:t>
      </w:r>
      <w:r w:rsidR="0091094A" w:rsidRPr="009A2690">
        <w:rPr>
          <w:rFonts w:eastAsia="Times New Roman CYR"/>
          <w:sz w:val="28"/>
          <w:szCs w:val="28"/>
        </w:rPr>
        <w:t>Миха</w:t>
      </w:r>
      <w:r w:rsidR="0091094A" w:rsidRPr="009A2690">
        <w:rPr>
          <w:rFonts w:eastAsia="Times New Roman CYR"/>
          <w:sz w:val="28"/>
          <w:szCs w:val="28"/>
        </w:rPr>
        <w:t>й</w:t>
      </w:r>
      <w:r w:rsidR="0091094A" w:rsidRPr="009A2690">
        <w:rPr>
          <w:rFonts w:eastAsia="Times New Roman CYR"/>
          <w:sz w:val="28"/>
          <w:szCs w:val="28"/>
        </w:rPr>
        <w:t>ловского</w:t>
      </w:r>
      <w:r w:rsidRPr="009A2690">
        <w:rPr>
          <w:sz w:val="28"/>
          <w:szCs w:val="28"/>
        </w:rPr>
        <w:t xml:space="preserve"> сельского поселения для обсуждения по определенному вопросу, уч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ствуют в заседании Совета народных депутатов </w:t>
      </w:r>
      <w:r w:rsidR="00341C34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селения без права голоса. Список приглашенных готовится лицом, по предл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жению которого вопрос вносится на заседание Совета народных депутатов </w:t>
      </w:r>
      <w:r w:rsidR="00341C34" w:rsidRPr="009A2690">
        <w:rPr>
          <w:sz w:val="28"/>
          <w:szCs w:val="28"/>
        </w:rPr>
        <w:t>М</w:t>
      </w:r>
      <w:r w:rsidR="00341C34" w:rsidRPr="009A2690">
        <w:rPr>
          <w:sz w:val="28"/>
          <w:szCs w:val="28"/>
        </w:rPr>
        <w:t>и</w:t>
      </w:r>
      <w:r w:rsidR="00341C34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сельского поселения. Приглашенные на заседание заблаговреме</w:t>
      </w:r>
      <w:r w:rsidRPr="009A2690">
        <w:rPr>
          <w:sz w:val="28"/>
          <w:szCs w:val="28"/>
        </w:rPr>
        <w:t>н</w:t>
      </w:r>
      <w:r w:rsidRPr="009A2690">
        <w:rPr>
          <w:sz w:val="28"/>
          <w:szCs w:val="28"/>
        </w:rPr>
        <w:t>но оповещаются о времени и месте обсуждения вопроса.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4. Должностные лица органов местного самоуправления, представители средств массовой информации, трудовых коллективов, общественных объед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нений, органов территориального общественного самоуправления, граждане имеют право присутствовать на открытых заседаниях Совета народных депут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уведомив об этом председателя Сов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та народных депутатов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25. Подготовка вопросов к рассмотрению на заседаниях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Предварительное рассмотрение вопросов, вносимых на рассмотрение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проводится на заседаниях постоянных комиссий.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Вопросы к заседанию Совета народных депутатов </w:t>
      </w:r>
      <w:r w:rsidR="006A0C9D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о сельского поселения готовятся инициаторами их внесения.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При внесении проекта решения в Совет народных депутатов </w:t>
      </w:r>
      <w:r w:rsidR="006A0C9D" w:rsidRPr="009A2690">
        <w:rPr>
          <w:sz w:val="28"/>
          <w:szCs w:val="28"/>
        </w:rPr>
        <w:t>Миха</w:t>
      </w:r>
      <w:r w:rsidR="006A0C9D" w:rsidRPr="009A2690">
        <w:rPr>
          <w:sz w:val="28"/>
          <w:szCs w:val="28"/>
        </w:rPr>
        <w:t>й</w:t>
      </w:r>
      <w:r w:rsidR="006A0C9D" w:rsidRPr="009A2690">
        <w:rPr>
          <w:sz w:val="28"/>
          <w:szCs w:val="28"/>
        </w:rPr>
        <w:t>ловского</w:t>
      </w:r>
      <w:r w:rsidRPr="009A2690">
        <w:rPr>
          <w:sz w:val="28"/>
          <w:szCs w:val="28"/>
        </w:rPr>
        <w:t xml:space="preserve"> сельского поселения должны быть представлены:</w:t>
      </w:r>
    </w:p>
    <w:p w:rsidR="00CC1E6E" w:rsidRPr="009A2690" w:rsidRDefault="00CC1E6E" w:rsidP="00EC1845">
      <w:pPr>
        <w:pStyle w:val="af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текст проекта решения;</w:t>
      </w:r>
    </w:p>
    <w:p w:rsidR="00CC1E6E" w:rsidRPr="009A2690" w:rsidRDefault="00CC1E6E" w:rsidP="00EC1845">
      <w:pPr>
        <w:pStyle w:val="af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перечень решений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подлежащих признанию утратившими силу, приостано</w:t>
      </w:r>
      <w:r w:rsidRPr="009A2690">
        <w:rPr>
          <w:sz w:val="28"/>
          <w:szCs w:val="28"/>
        </w:rPr>
        <w:t>в</w:t>
      </w:r>
      <w:r w:rsidRPr="009A2690">
        <w:rPr>
          <w:sz w:val="28"/>
          <w:szCs w:val="28"/>
        </w:rPr>
        <w:t>лению, изменению;</w:t>
      </w:r>
    </w:p>
    <w:p w:rsidR="00CC1E6E" w:rsidRPr="009A2690" w:rsidRDefault="00CC1E6E" w:rsidP="00EC1845">
      <w:pPr>
        <w:pStyle w:val="af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финансово-экономическое обоснование проекта решения (в случае принятия решений, реализация которых требует материальных и иных затрат).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Проекты решений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и документы к ним представляются к рассмотрению с пояснител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 xml:space="preserve">ной запиской, в которой указываются разработчик, предполагаемый докладчик, </w:t>
      </w:r>
      <w:r w:rsidRPr="009A2690">
        <w:rPr>
          <w:sz w:val="28"/>
          <w:szCs w:val="28"/>
        </w:rPr>
        <w:lastRenderedPageBreak/>
        <w:t>предполагаемая рассылка, а также обоснование необходимости принятия реш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ния Советом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4. Непосредственно в текст вносимого в Совет народных депутатов </w:t>
      </w:r>
      <w:r w:rsidR="006A0C9D" w:rsidRPr="009A2690">
        <w:rPr>
          <w:sz w:val="28"/>
          <w:szCs w:val="28"/>
        </w:rPr>
        <w:t>М</w:t>
      </w:r>
      <w:r w:rsidR="006A0C9D" w:rsidRPr="009A2690">
        <w:rPr>
          <w:sz w:val="28"/>
          <w:szCs w:val="28"/>
        </w:rPr>
        <w:t>и</w:t>
      </w:r>
      <w:r w:rsidR="006A0C9D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 проекта решения должны быть включены следующие положения:</w:t>
      </w:r>
    </w:p>
    <w:p w:rsidR="00CC1E6E" w:rsidRPr="009A2690" w:rsidRDefault="00CC1E6E" w:rsidP="00EC1845">
      <w:pPr>
        <w:pStyle w:val="afd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 дате и порядке вступления в силу решения или отдельных его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ложений;</w:t>
      </w:r>
    </w:p>
    <w:p w:rsidR="00CC1E6E" w:rsidRPr="009A2690" w:rsidRDefault="00CC1E6E" w:rsidP="00EC1845">
      <w:pPr>
        <w:pStyle w:val="afd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 признании утратившими силу или приостановлении действия р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нее принятых решений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или отдельных их положений, если это требуется в связи с принят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 xml:space="preserve">ем данного проекта решения в качестве решения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Положения проекта решения должны иметь четкий правовой смысл и не иметь двоякого толкования.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Положения проекта решения не должны противоречить Конституции Российской Федерации, федеральным и областным законам, Уставу </w:t>
      </w:r>
      <w:r w:rsidR="006A0C9D" w:rsidRPr="009A2690">
        <w:rPr>
          <w:sz w:val="28"/>
          <w:szCs w:val="28"/>
        </w:rPr>
        <w:t>Михайло</w:t>
      </w:r>
      <w:r w:rsidR="006A0C9D" w:rsidRPr="009A2690">
        <w:rPr>
          <w:sz w:val="28"/>
          <w:szCs w:val="28"/>
        </w:rPr>
        <w:t>в</w:t>
      </w:r>
      <w:r w:rsidR="006A0C9D" w:rsidRPr="009A2690">
        <w:rPr>
          <w:sz w:val="28"/>
          <w:szCs w:val="28"/>
        </w:rPr>
        <w:t>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5. Подготовленный к внесению в Совет народных депутатов </w:t>
      </w:r>
      <w:r w:rsidR="006A0C9D" w:rsidRPr="009A2690">
        <w:rPr>
          <w:sz w:val="28"/>
          <w:szCs w:val="28"/>
        </w:rPr>
        <w:t>Михайло</w:t>
      </w:r>
      <w:r w:rsidR="006A0C9D" w:rsidRPr="009A2690">
        <w:rPr>
          <w:sz w:val="28"/>
          <w:szCs w:val="28"/>
        </w:rPr>
        <w:t>в</w:t>
      </w:r>
      <w:r w:rsidR="006A0C9D" w:rsidRPr="009A2690">
        <w:rPr>
          <w:sz w:val="28"/>
          <w:szCs w:val="28"/>
        </w:rPr>
        <w:t xml:space="preserve">ского </w:t>
      </w:r>
      <w:r w:rsidRPr="009A2690">
        <w:rPr>
          <w:sz w:val="28"/>
          <w:szCs w:val="28"/>
        </w:rPr>
        <w:t xml:space="preserve">сельского поселения проект решения, документы, прилагаемые к нему, направляются в Совет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ния не позднее 5 дней до дня проведения заседания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6. Если проект решения вносится в Совет народных депутатов </w:t>
      </w:r>
      <w:r w:rsidR="006A0C9D" w:rsidRPr="009A2690">
        <w:rPr>
          <w:sz w:val="28"/>
          <w:szCs w:val="28"/>
        </w:rPr>
        <w:t>Михайло</w:t>
      </w:r>
      <w:r w:rsidR="006A0C9D" w:rsidRPr="009A2690">
        <w:rPr>
          <w:sz w:val="28"/>
          <w:szCs w:val="28"/>
        </w:rPr>
        <w:t>в</w:t>
      </w:r>
      <w:r w:rsidR="006A0C9D" w:rsidRPr="009A2690">
        <w:rPr>
          <w:sz w:val="28"/>
          <w:szCs w:val="28"/>
        </w:rPr>
        <w:t>ского</w:t>
      </w:r>
      <w:r w:rsidRPr="009A2690">
        <w:rPr>
          <w:sz w:val="28"/>
          <w:szCs w:val="28"/>
        </w:rPr>
        <w:t xml:space="preserve"> сельского поселения после того, как повестка заседания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сформирована, или внесен н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посредственно на заседании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 xml:space="preserve">ского поселения, то такой проект решения не рассматривается, а включается председателем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ния в повестку дня ближайшего заседания Совета народных депутатов </w:t>
      </w:r>
      <w:r w:rsidR="006A0C9D" w:rsidRPr="009A2690">
        <w:rPr>
          <w:sz w:val="28"/>
          <w:szCs w:val="28"/>
        </w:rPr>
        <w:t>Миха</w:t>
      </w:r>
      <w:r w:rsidR="006A0C9D" w:rsidRPr="009A2690">
        <w:rPr>
          <w:sz w:val="28"/>
          <w:szCs w:val="28"/>
        </w:rPr>
        <w:t>й</w:t>
      </w:r>
      <w:r w:rsidR="006A0C9D" w:rsidRPr="009A2690">
        <w:rPr>
          <w:sz w:val="28"/>
          <w:szCs w:val="28"/>
        </w:rPr>
        <w:t>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7. До утверждения Советом народных депутатов Октябрьского сельского поселения повестки заседания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на котором предполагается рассмотрение проекта реш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ния, разработчик, внесший проект решения, имеет право:</w:t>
      </w:r>
    </w:p>
    <w:p w:rsidR="00CC1E6E" w:rsidRPr="009A2690" w:rsidRDefault="00CC1E6E" w:rsidP="00EC1845">
      <w:pPr>
        <w:pStyle w:val="afd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доработать текст проекта решения и внести в Совет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путатов </w:t>
      </w:r>
      <w:r w:rsidR="0091094A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доработанный проект решения с учетом требований настоящего Регламента, установленных для внесения пр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екта решения в Совет народных депутатов </w:t>
      </w:r>
      <w:r w:rsidR="006A0C9D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сельского посел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ния;</w:t>
      </w:r>
    </w:p>
    <w:p w:rsidR="00CC1E6E" w:rsidRPr="009A2690" w:rsidRDefault="00CC1E6E" w:rsidP="00EC1845">
      <w:pPr>
        <w:pStyle w:val="afd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отозвать внесенный проект решения на основании письменного о</w:t>
      </w:r>
      <w:r w:rsidRPr="009A2690">
        <w:rPr>
          <w:sz w:val="28"/>
          <w:szCs w:val="28"/>
        </w:rPr>
        <w:t>б</w:t>
      </w:r>
      <w:r w:rsidRPr="009A2690">
        <w:rPr>
          <w:sz w:val="28"/>
          <w:szCs w:val="28"/>
        </w:rPr>
        <w:t>ращения.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>8. Проекты решений и другие материалы по обсуждаемым вопросам пр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доставляются депутатам не позднее, чем за 3 дня до заседания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Документы, подлежащие рассмотрению на заседании Совета народных депутатов </w:t>
      </w:r>
      <w:r w:rsidR="006A0C9D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о сельского поселения, могут предоставляться также лицам, приглашенным для участия в заседании.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26. Подготовка и созыв заседаний Совета народных депутатов </w:t>
      </w:r>
      <w:r w:rsidR="006A0C9D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Подготовкой к заседанию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руководит председатель Совета народных депутатов О</w:t>
      </w:r>
      <w:r w:rsidRPr="009A2690">
        <w:rPr>
          <w:sz w:val="28"/>
          <w:szCs w:val="28"/>
        </w:rPr>
        <w:t>к</w:t>
      </w:r>
      <w:r w:rsidRPr="009A2690">
        <w:rPr>
          <w:sz w:val="28"/>
          <w:szCs w:val="28"/>
        </w:rPr>
        <w:t xml:space="preserve">тябрьского сельского поселения.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 времени и месте созыва очередного заседания Совета народных деп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и вопросах, вносимых на рассмотр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ние, депутатам и населению сообщается не позднее, чем за 5 дней до даты пр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ведения заседания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Заседание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 считается правомочным, если на нем присутствует не менее 50 проце</w:t>
      </w:r>
      <w:r w:rsidRPr="009A2690">
        <w:rPr>
          <w:sz w:val="28"/>
          <w:szCs w:val="28"/>
        </w:rPr>
        <w:t>н</w:t>
      </w:r>
      <w:r w:rsidRPr="009A2690">
        <w:rPr>
          <w:sz w:val="28"/>
          <w:szCs w:val="28"/>
        </w:rPr>
        <w:t xml:space="preserve">тов от числа избранных депутатов Совета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Подлежат обязательному включению в повестку дня заседания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вопросы, вносимые главой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по инициативе не менее 1/3 деп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татов от установленного числа депутатов Совета народных депутатов </w:t>
      </w:r>
      <w:r w:rsidR="006A0C9D" w:rsidRPr="009A2690">
        <w:rPr>
          <w:sz w:val="28"/>
          <w:szCs w:val="28"/>
        </w:rPr>
        <w:t>Миха</w:t>
      </w:r>
      <w:r w:rsidR="006A0C9D" w:rsidRPr="009A2690">
        <w:rPr>
          <w:sz w:val="28"/>
          <w:szCs w:val="28"/>
        </w:rPr>
        <w:t>й</w:t>
      </w:r>
      <w:r w:rsidR="006A0C9D" w:rsidRPr="009A2690">
        <w:rPr>
          <w:sz w:val="28"/>
          <w:szCs w:val="28"/>
        </w:rPr>
        <w:t>ловского</w:t>
      </w:r>
      <w:r w:rsidRPr="009A2690">
        <w:rPr>
          <w:sz w:val="28"/>
          <w:szCs w:val="28"/>
        </w:rPr>
        <w:t xml:space="preserve"> сельского поселения, прокуратурой Панинского района.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4. Предложения общественных организаций, политических партий и о</w:t>
      </w:r>
      <w:r w:rsidRPr="009A2690">
        <w:rPr>
          <w:sz w:val="28"/>
          <w:szCs w:val="28"/>
        </w:rPr>
        <w:t>т</w:t>
      </w:r>
      <w:r w:rsidRPr="009A2690">
        <w:rPr>
          <w:sz w:val="28"/>
          <w:szCs w:val="28"/>
        </w:rPr>
        <w:t>дельных граждан могут быть внесены в повестку дня заседания Совета наро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ных депутатов </w:t>
      </w:r>
      <w:r w:rsidR="006A0C9D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 xml:space="preserve"> сельского поселения через органы и лиц, кот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рые этим правом обладают, а также непосредственно на заседании по решению большинства от числа присутствующих на заседании Совета народных депут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Дополнительно к повестке дня заседания Совет народных депутатов </w:t>
      </w:r>
      <w:r w:rsidR="006A0C9D" w:rsidRPr="009A2690">
        <w:rPr>
          <w:sz w:val="28"/>
          <w:szCs w:val="28"/>
        </w:rPr>
        <w:t>М</w:t>
      </w:r>
      <w:r w:rsidR="006A0C9D" w:rsidRPr="009A2690">
        <w:rPr>
          <w:sz w:val="28"/>
          <w:szCs w:val="28"/>
        </w:rPr>
        <w:t>и</w:t>
      </w:r>
      <w:r w:rsidR="006A0C9D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 вправе принять к рассмотрению лишь обр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щения, заявления, информации, отдельные вопросы организационного характ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ра.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27. Открытые заседания Совета народных депутатов </w:t>
      </w:r>
      <w:r w:rsidR="006A0C9D" w:rsidRPr="009A2690">
        <w:rPr>
          <w:sz w:val="28"/>
          <w:szCs w:val="28"/>
        </w:rPr>
        <w:t>Михайло</w:t>
      </w:r>
      <w:r w:rsidR="006A0C9D" w:rsidRPr="009A2690">
        <w:rPr>
          <w:sz w:val="28"/>
          <w:szCs w:val="28"/>
        </w:rPr>
        <w:t>в</w:t>
      </w:r>
      <w:r w:rsidR="006A0C9D" w:rsidRPr="009A2690">
        <w:rPr>
          <w:sz w:val="28"/>
          <w:szCs w:val="28"/>
        </w:rPr>
        <w:t>ского</w:t>
      </w:r>
      <w:r w:rsidRPr="009A2690">
        <w:rPr>
          <w:sz w:val="28"/>
          <w:szCs w:val="28"/>
        </w:rPr>
        <w:t xml:space="preserve"> 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 xml:space="preserve">1. Заседания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 являются открытыми, за исключением случаев, установленных насто</w:t>
      </w:r>
      <w:r w:rsidRPr="009A2690">
        <w:rPr>
          <w:sz w:val="28"/>
          <w:szCs w:val="28"/>
        </w:rPr>
        <w:t>я</w:t>
      </w:r>
      <w:r w:rsidRPr="009A2690">
        <w:rPr>
          <w:sz w:val="28"/>
          <w:szCs w:val="28"/>
        </w:rPr>
        <w:t>щим Регламентом.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Лица, присутствующие на заседании Совета народных депутатов </w:t>
      </w:r>
      <w:r w:rsidR="006A0C9D" w:rsidRPr="009A2690">
        <w:rPr>
          <w:sz w:val="28"/>
          <w:szCs w:val="28"/>
        </w:rPr>
        <w:t>М</w:t>
      </w:r>
      <w:r w:rsidR="006A0C9D" w:rsidRPr="009A2690">
        <w:rPr>
          <w:sz w:val="28"/>
          <w:szCs w:val="28"/>
        </w:rPr>
        <w:t>и</w:t>
      </w:r>
      <w:r w:rsidR="006A0C9D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 и не являющиеся депутатами, обязаны во</w:t>
      </w:r>
      <w:r w:rsidRPr="009A2690">
        <w:rPr>
          <w:sz w:val="28"/>
          <w:szCs w:val="28"/>
        </w:rPr>
        <w:t>з</w:t>
      </w:r>
      <w:r w:rsidRPr="009A2690">
        <w:rPr>
          <w:sz w:val="28"/>
          <w:szCs w:val="28"/>
        </w:rPr>
        <w:t>держиваться от проявления одобрения или неодобрения, соблюдать порядок и подчиняться распоряжениям председательствующего на заседании. Лицо, н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рушившее порядок, может быть удалено из зала по требованию председател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 xml:space="preserve">ствующего или по решению Совета народных депутатов </w:t>
      </w:r>
      <w:r w:rsidR="006A0C9D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 xml:space="preserve">ского поселения, принятому большинством голосов от числа присутствующих на заседании депутатов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Лицам, присутствующим на заседании Совета народных депутатов </w:t>
      </w:r>
      <w:r w:rsidR="006A0C9D" w:rsidRPr="009A2690">
        <w:rPr>
          <w:sz w:val="28"/>
          <w:szCs w:val="28"/>
        </w:rPr>
        <w:t>М</w:t>
      </w:r>
      <w:r w:rsidR="006A0C9D" w:rsidRPr="009A2690">
        <w:rPr>
          <w:sz w:val="28"/>
          <w:szCs w:val="28"/>
        </w:rPr>
        <w:t>и</w:t>
      </w:r>
      <w:r w:rsidR="006A0C9D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поселения, для выступления может быть предоставлено слово с разрешения председательствующего на заседании Совета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путатов Октябрьского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Информационные сообщения о работе Совета народных депутатов </w:t>
      </w:r>
      <w:r w:rsidR="006A0C9D" w:rsidRPr="009A2690">
        <w:rPr>
          <w:sz w:val="28"/>
          <w:szCs w:val="28"/>
        </w:rPr>
        <w:t>М</w:t>
      </w:r>
      <w:r w:rsidR="006A0C9D" w:rsidRPr="009A2690">
        <w:rPr>
          <w:sz w:val="28"/>
          <w:szCs w:val="28"/>
        </w:rPr>
        <w:t>и</w:t>
      </w:r>
      <w:r w:rsidR="006A0C9D" w:rsidRPr="009A2690">
        <w:rPr>
          <w:sz w:val="28"/>
          <w:szCs w:val="28"/>
        </w:rPr>
        <w:t xml:space="preserve">хайловского </w:t>
      </w:r>
      <w:r w:rsidRPr="009A2690">
        <w:rPr>
          <w:sz w:val="28"/>
          <w:szCs w:val="28"/>
        </w:rPr>
        <w:t>сельского поселения, репортажи, статьи о его заседании могут опубликовываться в печати.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28. Закрытое заседание Совета народных депутатов </w:t>
      </w:r>
      <w:r w:rsidR="006A0C9D" w:rsidRPr="009A2690">
        <w:rPr>
          <w:sz w:val="28"/>
          <w:szCs w:val="28"/>
        </w:rPr>
        <w:t>Михайловск</w:t>
      </w:r>
      <w:r w:rsidR="006A0C9D" w:rsidRPr="009A2690">
        <w:rPr>
          <w:sz w:val="28"/>
          <w:szCs w:val="28"/>
        </w:rPr>
        <w:t>о</w:t>
      </w:r>
      <w:r w:rsidR="006A0C9D" w:rsidRPr="009A2690">
        <w:rPr>
          <w:sz w:val="28"/>
          <w:szCs w:val="28"/>
        </w:rPr>
        <w:t xml:space="preserve">го </w:t>
      </w:r>
      <w:r w:rsidRPr="009A2690">
        <w:rPr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Закрытые заседания Совета народных депутатов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 проводятся в случаях, установленных федеральными и облас</w:t>
      </w:r>
      <w:r w:rsidRPr="009A2690">
        <w:rPr>
          <w:sz w:val="28"/>
          <w:szCs w:val="28"/>
        </w:rPr>
        <w:t>т</w:t>
      </w:r>
      <w:r w:rsidRPr="009A2690">
        <w:rPr>
          <w:sz w:val="28"/>
          <w:szCs w:val="28"/>
        </w:rPr>
        <w:t xml:space="preserve">ными законами, Уставом </w:t>
      </w:r>
      <w:r w:rsidR="006A0C9D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а также по р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шению Совета народных депутатов </w:t>
      </w:r>
      <w:r w:rsidR="006A0C9D" w:rsidRPr="009A2690">
        <w:rPr>
          <w:sz w:val="28"/>
          <w:szCs w:val="28"/>
        </w:rPr>
        <w:t xml:space="preserve">Михайловского </w:t>
      </w:r>
      <w:r w:rsidR="00BD220F" w:rsidRPr="009A2690">
        <w:rPr>
          <w:sz w:val="28"/>
          <w:szCs w:val="28"/>
        </w:rPr>
        <w:t>с</w:t>
      </w:r>
      <w:r w:rsidRPr="009A2690">
        <w:rPr>
          <w:sz w:val="28"/>
          <w:szCs w:val="28"/>
        </w:rPr>
        <w:t>ельского поселения для обсуждения вопросов конфиденциального характера, а также затрагивающих сведения, составляющие государственную и иную охраняемую законом тайну.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2. Предложение о проведении закрытого заседания Совета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может быть внесено председат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лем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главой </w:t>
      </w:r>
      <w:r w:rsidR="00BD220F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 xml:space="preserve">сельского поселения, депутатами, постоянными комиссиями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депутатскими объединениями.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Решение о проведении закрытого заседания Совета народных депут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принимаются большинством голосов от установленного числа депутатов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4. Запрещается приносить на закрытое заседание Совета народных деп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и использовать в ходе закрытого з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lastRenderedPageBreak/>
        <w:t>седания средства фото-, аудио-, видеозаписи, средства телефонной связи и р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диосвязи.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5. Представители средств массовой информации на закрытые заседания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не допуск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ются.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6. Председательствующий на закрытом заседании Совета народных деп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уведомляет депутатов Совета н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приглашенных лиц об основных правилах проведения закрытого заседания Совета народных депут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7. Протокол закрытого заседания Совета народных депутатов </w:t>
      </w:r>
      <w:r w:rsidR="00BD220F" w:rsidRPr="009A2690">
        <w:rPr>
          <w:sz w:val="28"/>
          <w:szCs w:val="28"/>
        </w:rPr>
        <w:t>Михайло</w:t>
      </w:r>
      <w:r w:rsidR="00BD220F" w:rsidRPr="009A2690">
        <w:rPr>
          <w:sz w:val="28"/>
          <w:szCs w:val="28"/>
        </w:rPr>
        <w:t>в</w:t>
      </w:r>
      <w:r w:rsidR="00BD220F" w:rsidRPr="009A2690">
        <w:rPr>
          <w:sz w:val="28"/>
          <w:szCs w:val="28"/>
        </w:rPr>
        <w:t>ского</w:t>
      </w:r>
      <w:r w:rsidRPr="009A2690">
        <w:rPr>
          <w:sz w:val="28"/>
          <w:szCs w:val="28"/>
        </w:rPr>
        <w:t xml:space="preserve"> сельского поселения хранится в сейфе и оглашению не подлежит. Свед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ния о содержании закрытого заседания Совета народных депутатов </w:t>
      </w:r>
      <w:r w:rsidR="00BD220F" w:rsidRPr="009A2690">
        <w:rPr>
          <w:sz w:val="28"/>
          <w:szCs w:val="28"/>
        </w:rPr>
        <w:t>Михайло</w:t>
      </w:r>
      <w:r w:rsidR="00BD220F" w:rsidRPr="009A2690">
        <w:rPr>
          <w:sz w:val="28"/>
          <w:szCs w:val="28"/>
        </w:rPr>
        <w:t>в</w:t>
      </w:r>
      <w:r w:rsidR="00BD220F" w:rsidRPr="009A2690">
        <w:rPr>
          <w:sz w:val="28"/>
          <w:szCs w:val="28"/>
        </w:rPr>
        <w:t>ского</w:t>
      </w:r>
      <w:r w:rsidRPr="009A2690">
        <w:rPr>
          <w:sz w:val="28"/>
          <w:szCs w:val="28"/>
        </w:rPr>
        <w:t xml:space="preserve"> сельского поселения не подлежат разглашению и могут быть использов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ны депутатами только для деятельности Совета народных депутатов </w:t>
      </w:r>
      <w:r w:rsidR="00BD220F" w:rsidRPr="009A2690">
        <w:rPr>
          <w:sz w:val="28"/>
          <w:szCs w:val="28"/>
        </w:rPr>
        <w:t>Миха</w:t>
      </w:r>
      <w:r w:rsidR="00BD220F" w:rsidRPr="009A2690">
        <w:rPr>
          <w:sz w:val="28"/>
          <w:szCs w:val="28"/>
        </w:rPr>
        <w:t>й</w:t>
      </w:r>
      <w:r w:rsidR="00BD220F" w:rsidRPr="009A2690">
        <w:rPr>
          <w:sz w:val="28"/>
          <w:szCs w:val="28"/>
        </w:rPr>
        <w:t>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8. Прокурор Панинского района, председатель Панинского районного с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да, мировой судья, председатель избирательной комиссии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 xml:space="preserve">ского поселения вправе присутствовать на любом закрытом заседании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Глава 6. Порядок проведения заседаний Совета народных депутатов </w:t>
      </w:r>
      <w:r w:rsidR="00BD220F" w:rsidRPr="009A2690">
        <w:rPr>
          <w:sz w:val="28"/>
          <w:szCs w:val="28"/>
        </w:rPr>
        <w:t>М</w:t>
      </w:r>
      <w:r w:rsidR="00BD220F" w:rsidRPr="009A2690">
        <w:rPr>
          <w:sz w:val="28"/>
          <w:szCs w:val="28"/>
        </w:rPr>
        <w:t>и</w:t>
      </w:r>
      <w:r w:rsidR="00BD220F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29. Открытие заседания Совета народных депутатов </w:t>
      </w:r>
      <w:r w:rsidR="00BD220F" w:rsidRPr="009A2690">
        <w:rPr>
          <w:sz w:val="28"/>
          <w:szCs w:val="28"/>
        </w:rPr>
        <w:t>Михайло</w:t>
      </w:r>
      <w:r w:rsidR="00BD220F" w:rsidRPr="009A2690">
        <w:rPr>
          <w:sz w:val="28"/>
          <w:szCs w:val="28"/>
        </w:rPr>
        <w:t>в</w:t>
      </w:r>
      <w:r w:rsidR="00BD220F" w:rsidRPr="009A2690">
        <w:rPr>
          <w:sz w:val="28"/>
          <w:szCs w:val="28"/>
        </w:rPr>
        <w:t xml:space="preserve">ского </w:t>
      </w:r>
      <w:r w:rsidRPr="009A2690">
        <w:rPr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Депутаты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ления, а также приглашенные, прибывшие на заседание Совета народных деп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проходят поименную регистрацию, которая начинается за 10 минут и заканчивается за 5 минут до начала заседания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Председательствующим на заседании Совета народных депутатов </w:t>
      </w:r>
      <w:r w:rsidR="00BD220F" w:rsidRPr="009A2690">
        <w:rPr>
          <w:sz w:val="28"/>
          <w:szCs w:val="28"/>
        </w:rPr>
        <w:t>М</w:t>
      </w:r>
      <w:r w:rsidR="00BD220F" w:rsidRPr="009A2690">
        <w:rPr>
          <w:sz w:val="28"/>
          <w:szCs w:val="28"/>
        </w:rPr>
        <w:t>и</w:t>
      </w:r>
      <w:r w:rsidR="00BD220F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 является председатель Совета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а в его отсутствие заместитель председателя Совета народных депутатов </w:t>
      </w:r>
      <w:r w:rsidR="00BD220F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До открытия заседания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председательствующий сообщает о наличии кворума, об отсутствующих депутатах и причинах их отсутствия. Если на заседании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присутствует менее 50 процентов от числа избранных депутатов Совета народных депутатов </w:t>
      </w:r>
      <w:r w:rsidR="00BD220F" w:rsidRPr="009A2690">
        <w:rPr>
          <w:sz w:val="28"/>
          <w:szCs w:val="28"/>
        </w:rPr>
        <w:t>М</w:t>
      </w:r>
      <w:r w:rsidR="00BD220F" w:rsidRPr="009A2690">
        <w:rPr>
          <w:sz w:val="28"/>
          <w:szCs w:val="28"/>
        </w:rPr>
        <w:t>и</w:t>
      </w:r>
      <w:r w:rsidR="00BD220F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поселения, председательствующий на заседании Совета </w:t>
      </w:r>
      <w:r w:rsidRPr="009A2690">
        <w:rPr>
          <w:sz w:val="28"/>
          <w:szCs w:val="28"/>
        </w:rPr>
        <w:lastRenderedPageBreak/>
        <w:t xml:space="preserve">народных депутатов </w:t>
      </w:r>
      <w:r w:rsidR="00BD220F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сельского поселения решает вопрос о п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реносе заседания, устанавливает дату проведения очередного заседания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При наличии кворума депутатов председательствующий на заседании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объявляет об открытии заседания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селения.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4. После открытия заседания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председательствующий:</w:t>
      </w:r>
    </w:p>
    <w:p w:rsidR="00CC1E6E" w:rsidRPr="009A2690" w:rsidRDefault="00CC1E6E" w:rsidP="00EC1845">
      <w:pPr>
        <w:pStyle w:val="af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сообщает о приглашенных и присутствующих на заседании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должностных лицах, представителях средств массовой информации;</w:t>
      </w:r>
    </w:p>
    <w:p w:rsidR="00CC1E6E" w:rsidRPr="009A2690" w:rsidRDefault="00CC1E6E" w:rsidP="00EC1845">
      <w:pPr>
        <w:pStyle w:val="af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представляет на обсуждение депутатов проект повестки дня засед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ния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 После обсуждения повестки дня, при отсутствии поправок либо после прекращения поступления изменений и дополнений, повестка дня принимается в целом р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шением большинства присутствующих депутатов.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5. Председательствующий на заседании Совета народных депутатов </w:t>
      </w:r>
      <w:r w:rsidR="00BD220F" w:rsidRPr="009A2690">
        <w:rPr>
          <w:sz w:val="28"/>
          <w:szCs w:val="28"/>
        </w:rPr>
        <w:t>М</w:t>
      </w:r>
      <w:r w:rsidR="00BD220F" w:rsidRPr="009A2690">
        <w:rPr>
          <w:sz w:val="28"/>
          <w:szCs w:val="28"/>
        </w:rPr>
        <w:t>и</w:t>
      </w:r>
      <w:r w:rsidR="00BD220F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поселения:</w:t>
      </w:r>
    </w:p>
    <w:p w:rsidR="00CC1E6E" w:rsidRPr="009A2690" w:rsidRDefault="00CC1E6E" w:rsidP="00EC1845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ведет заседание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 в соответствии с утвержденной повесткой дня;</w:t>
      </w:r>
    </w:p>
    <w:p w:rsidR="00CC1E6E" w:rsidRPr="009A2690" w:rsidRDefault="00CC1E6E" w:rsidP="00EC1845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обеспечивает соблюдение настоящего Регламента;</w:t>
      </w:r>
    </w:p>
    <w:p w:rsidR="00CC1E6E" w:rsidRPr="009A2690" w:rsidRDefault="00CC1E6E" w:rsidP="00EC1845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следит за наличием кворума при принятии решений;</w:t>
      </w:r>
    </w:p>
    <w:p w:rsidR="00CC1E6E" w:rsidRPr="009A2690" w:rsidRDefault="00CC1E6E" w:rsidP="00EC1845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предоставляет слово для выступления в порядке очередности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ступления заявок и в соответствии с повесткой дня заседания;</w:t>
      </w:r>
    </w:p>
    <w:p w:rsidR="00CC1E6E" w:rsidRPr="009A2690" w:rsidRDefault="00CC1E6E" w:rsidP="00EC1845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ставит на голосование проекты решений, предложения депутатов по рассматриваемым на заседании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вопросам;</w:t>
      </w:r>
    </w:p>
    <w:p w:rsidR="00CC1E6E" w:rsidRPr="009A2690" w:rsidRDefault="00CC1E6E" w:rsidP="00EC1845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объявляет результаты голосования;</w:t>
      </w:r>
    </w:p>
    <w:p w:rsidR="00CC1E6E" w:rsidRPr="009A2690" w:rsidRDefault="00CC1E6E" w:rsidP="00EC1845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оглашает письменные запросы, вопросы, заявления, предложения и справки;</w:t>
      </w:r>
    </w:p>
    <w:p w:rsidR="00CC1E6E" w:rsidRPr="009A2690" w:rsidRDefault="00CC1E6E" w:rsidP="00EC1845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предоставляет слово для устных вопросов, справок и заявлений, а также для замечаний по процедуре ведения заседания в порядке, предусмо</w:t>
      </w:r>
      <w:r w:rsidRPr="009A2690">
        <w:rPr>
          <w:sz w:val="28"/>
          <w:szCs w:val="28"/>
        </w:rPr>
        <w:t>т</w:t>
      </w:r>
      <w:r w:rsidRPr="009A2690">
        <w:rPr>
          <w:sz w:val="28"/>
          <w:szCs w:val="28"/>
        </w:rPr>
        <w:t>ренном настоящим Регламентом;</w:t>
      </w:r>
    </w:p>
    <w:p w:rsidR="00CC1E6E" w:rsidRPr="009A2690" w:rsidRDefault="00CC1E6E" w:rsidP="00EC1845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обеспечивает порядок в зале заседаний;</w:t>
      </w:r>
    </w:p>
    <w:p w:rsidR="00CC1E6E" w:rsidRPr="009A2690" w:rsidRDefault="00CC1E6E" w:rsidP="00EC1845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обеспечивает реализацию прав депутатов;</w:t>
      </w:r>
    </w:p>
    <w:p w:rsidR="00CC1E6E" w:rsidRPr="009A2690" w:rsidRDefault="00CC1E6E" w:rsidP="00EC1845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обеспечивает исполнение организационных решений Совета н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дает поручения, связанные с обеспечением работы Совета наро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>ных депутатов в ходе заседания.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>6. Председательствующий обязан:</w:t>
      </w:r>
    </w:p>
    <w:p w:rsidR="00CC1E6E" w:rsidRPr="009A2690" w:rsidRDefault="00CC1E6E" w:rsidP="00EC1845">
      <w:pPr>
        <w:pStyle w:val="af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строго соблюдать настоящий Регламент;</w:t>
      </w:r>
    </w:p>
    <w:p w:rsidR="00CC1E6E" w:rsidRPr="009A2690" w:rsidRDefault="00CC1E6E" w:rsidP="00EC1845">
      <w:pPr>
        <w:pStyle w:val="af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предоставлять слово только в соответствии с поступившими зая</w:t>
      </w:r>
      <w:r w:rsidRPr="009A2690">
        <w:rPr>
          <w:sz w:val="28"/>
          <w:szCs w:val="28"/>
        </w:rPr>
        <w:t>в</w:t>
      </w:r>
      <w:r w:rsidRPr="009A2690">
        <w:rPr>
          <w:sz w:val="28"/>
          <w:szCs w:val="28"/>
        </w:rPr>
        <w:t>ками;</w:t>
      </w:r>
    </w:p>
    <w:p w:rsidR="00CC1E6E" w:rsidRPr="009A2690" w:rsidRDefault="00CC1E6E" w:rsidP="00EC1845">
      <w:pPr>
        <w:pStyle w:val="af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оглашать перед голосованием и ставить на голосование все внесе</w:t>
      </w:r>
      <w:r w:rsidRPr="009A2690">
        <w:rPr>
          <w:sz w:val="28"/>
          <w:szCs w:val="28"/>
        </w:rPr>
        <w:t>н</w:t>
      </w:r>
      <w:r w:rsidRPr="009A2690">
        <w:rPr>
          <w:sz w:val="28"/>
          <w:szCs w:val="28"/>
        </w:rPr>
        <w:t>ные предложения, поправки, дополнения, относящиеся к обсуждаемому вопр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су;</w:t>
      </w:r>
    </w:p>
    <w:p w:rsidR="00CC1E6E" w:rsidRPr="009A2690" w:rsidRDefault="00CC1E6E" w:rsidP="00EC1845">
      <w:pPr>
        <w:pStyle w:val="af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оглашать сразу после голосования его результаты и принятое реш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ние;</w:t>
      </w:r>
    </w:p>
    <w:p w:rsidR="00CC1E6E" w:rsidRPr="009A2690" w:rsidRDefault="00CC1E6E" w:rsidP="00EC1845">
      <w:pPr>
        <w:pStyle w:val="af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проводить повторное голосование по решению большинства деп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татов, участвующих в заседании Совета народных депутатов </w:t>
      </w:r>
      <w:r w:rsidR="00BD220F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7. Председательствующий не вправе комментировать и оценивать выст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>пления депутатов, давать характеристики выступающим, прерывать их, если они не нарушают настоящий Регламент.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30. Порядок проведения заседания Совета народных депутатов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Порядок работы каждого заседания Совета народных депутатов </w:t>
      </w:r>
      <w:r w:rsidR="00BD220F" w:rsidRPr="009A2690">
        <w:rPr>
          <w:sz w:val="28"/>
          <w:szCs w:val="28"/>
        </w:rPr>
        <w:t>М</w:t>
      </w:r>
      <w:r w:rsidR="00BD220F" w:rsidRPr="009A2690">
        <w:rPr>
          <w:sz w:val="28"/>
          <w:szCs w:val="28"/>
        </w:rPr>
        <w:t>и</w:t>
      </w:r>
      <w:r w:rsidR="00BD220F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 утверждается после его открытия.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Перерывы в ходе заседания Совета народных депутатов </w:t>
      </w:r>
      <w:r w:rsidR="00BD220F" w:rsidRPr="009A2690">
        <w:rPr>
          <w:sz w:val="28"/>
          <w:szCs w:val="28"/>
        </w:rPr>
        <w:t>Михайловск</w:t>
      </w:r>
      <w:r w:rsidR="00BD220F" w:rsidRPr="009A2690">
        <w:rPr>
          <w:sz w:val="28"/>
          <w:szCs w:val="28"/>
        </w:rPr>
        <w:t>о</w:t>
      </w:r>
      <w:r w:rsidR="00BD220F" w:rsidRPr="009A2690">
        <w:rPr>
          <w:sz w:val="28"/>
          <w:szCs w:val="28"/>
        </w:rPr>
        <w:t>го</w:t>
      </w:r>
      <w:r w:rsidRPr="009A2690">
        <w:rPr>
          <w:sz w:val="28"/>
          <w:szCs w:val="28"/>
        </w:rPr>
        <w:t xml:space="preserve"> сельского поселения объявляются через каждые 1,5 часа работы.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Решение о дополнительных перерывах принимается большинством гол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сов от числа присутствующих на заседании депутатов по предложению предс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дателя Совета народных депутатов, заместителя председателя Совета народных депутатов, председателей постоянных комиссий. Предложение о перерыве не более 10 минут может удовлетворяться депутатами без голосования.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Совет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вправе определить предельное время для обсуждения и принятия решений по каждому вопросу утвержденной повестки дня.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4. На заседании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предоставляется время: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для доклада по вопросу – до 10 минут;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для содоклада – до 10 минут;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для заключительного слова – до 5 минут;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для выступления по обсуждению повестки дня заседания – до 2 минут;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по обсуждению доклада, по проектам решений, внесению поправок к ним – до 3 минут;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для обсуждения кандидатур – до 5 минут;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для повторного выступления по одному вопросу – до 3 минут;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>для выступления по порядку ведения и мотивам голосования – до 2 м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нут;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для сообщений, заявлений, вопросов и справок – до 3 минут.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 согласия большинства присутствующих депутатов время для высту</w:t>
      </w:r>
      <w:r w:rsidRPr="009A2690">
        <w:rPr>
          <w:sz w:val="28"/>
          <w:szCs w:val="28"/>
        </w:rPr>
        <w:t>п</w:t>
      </w:r>
      <w:r w:rsidRPr="009A2690">
        <w:rPr>
          <w:sz w:val="28"/>
          <w:szCs w:val="28"/>
        </w:rPr>
        <w:t>ления, может быть продлено, но не более чем на 5 минут.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5. Рассмотрение каждого вопроса повестки дня начинается с доклада (или доклада и содоклада), после чего докладчик и содокладчик отвечают на вопр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сы депутатов и проводятся прения.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6. Прения могут открываться или прекращаться в любое время по реш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нию большинства присутствующих депутатов.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7. Слово для выступления предоставляется депутатам в порядке посту</w:t>
      </w:r>
      <w:r w:rsidRPr="009A2690">
        <w:rPr>
          <w:sz w:val="28"/>
          <w:szCs w:val="28"/>
        </w:rPr>
        <w:t>п</w:t>
      </w:r>
      <w:r w:rsidRPr="009A2690">
        <w:rPr>
          <w:sz w:val="28"/>
          <w:szCs w:val="28"/>
        </w:rPr>
        <w:t>ления их устных и письменных обращений к председательствующему.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8. Председатель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председатель постоянной комиссии, прокурор Панинского района могут взять слово для выступления в любое время.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9. Депутат имеет право выступать по любым вопросам повестки дня. Не допускается более двух выступлений по одному и тому же вопросу. Никто не вправе выступать без разрешения председательствующего. Депутат, наруши</w:t>
      </w:r>
      <w:r w:rsidRPr="009A2690">
        <w:rPr>
          <w:sz w:val="28"/>
          <w:szCs w:val="28"/>
        </w:rPr>
        <w:t>в</w:t>
      </w:r>
      <w:r w:rsidRPr="009A2690">
        <w:rPr>
          <w:sz w:val="28"/>
          <w:szCs w:val="28"/>
        </w:rPr>
        <w:t>ший эту норму, может быть лишен слова.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10. Выступающий на заседании Совета народных депутатов </w:t>
      </w:r>
      <w:r w:rsidR="00BD220F" w:rsidRPr="009A2690">
        <w:rPr>
          <w:sz w:val="28"/>
          <w:szCs w:val="28"/>
        </w:rPr>
        <w:t>Михайло</w:t>
      </w:r>
      <w:r w:rsidR="00BD220F" w:rsidRPr="009A2690">
        <w:rPr>
          <w:sz w:val="28"/>
          <w:szCs w:val="28"/>
        </w:rPr>
        <w:t>в</w:t>
      </w:r>
      <w:r w:rsidR="00BD220F" w:rsidRPr="009A2690">
        <w:rPr>
          <w:sz w:val="28"/>
          <w:szCs w:val="28"/>
        </w:rPr>
        <w:t>ского</w:t>
      </w:r>
      <w:r w:rsidRPr="009A2690">
        <w:rPr>
          <w:sz w:val="28"/>
          <w:szCs w:val="28"/>
        </w:rPr>
        <w:t xml:space="preserve"> сельского поселения не должен использовать в своей речи некорректные выражения, призывать к незаконным действиям, отклоняться от обсуждаемого вопроса. Председательствующий обязан предупредить о недопустимости этого и после повторного предупреждения лишить депутата слова.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11. После прекращения прений докладчик и содокладчик вправе выст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>пить с заключительным словом в пределах 5 минут.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12. На заседании Совета народных депутатов </w:t>
      </w:r>
      <w:r w:rsidR="00BD220F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сельского поселения депутат вправе:</w:t>
      </w:r>
    </w:p>
    <w:p w:rsidR="00CC1E6E" w:rsidRPr="009A2690" w:rsidRDefault="00CC1E6E" w:rsidP="00EC1845">
      <w:pPr>
        <w:pStyle w:val="af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задавать вопросы докладчику и содокладчику, выступать по мот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вам голосования;</w:t>
      </w:r>
    </w:p>
    <w:p w:rsidR="00CC1E6E" w:rsidRPr="009A2690" w:rsidRDefault="00CC1E6E" w:rsidP="00EC1845">
      <w:pPr>
        <w:pStyle w:val="af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требовать постановки своих предложений на голосование;</w:t>
      </w:r>
    </w:p>
    <w:p w:rsidR="00CC1E6E" w:rsidRPr="009A2690" w:rsidRDefault="00CC1E6E" w:rsidP="00EC1845">
      <w:pPr>
        <w:pStyle w:val="af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настаивать на повторном подсчете голосов, если в этом его по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>держивает еще хотя бы один депутат;</w:t>
      </w:r>
    </w:p>
    <w:p w:rsidR="00CC1E6E" w:rsidRPr="009A2690" w:rsidRDefault="00CC1E6E" w:rsidP="00EC1845">
      <w:pPr>
        <w:pStyle w:val="af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высказывать мнение по персональному составу создаваемых или созданных Советом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органов и по кандидатурам должностных лиц, избираемых, назначаемых или согласуемых Советом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ния;</w:t>
      </w:r>
    </w:p>
    <w:p w:rsidR="00CC1E6E" w:rsidRPr="009A2690" w:rsidRDefault="00CC1E6E" w:rsidP="00EC1845">
      <w:pPr>
        <w:pStyle w:val="af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вносить предложения о заслушивании на заседании Совета наро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ных депутатов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отчета или информации </w:t>
      </w:r>
      <w:r w:rsidRPr="009A2690">
        <w:rPr>
          <w:sz w:val="28"/>
          <w:szCs w:val="28"/>
        </w:rPr>
        <w:lastRenderedPageBreak/>
        <w:t xml:space="preserve">должностных лиц органов местного самоуправления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ставить вопрос о необходимости разработки нового проекта реш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ния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оглашать обращения, имеющие общественное значение (в рамках вопросов повестки дня «Разное»);</w:t>
      </w:r>
    </w:p>
    <w:p w:rsidR="00CC1E6E" w:rsidRPr="009A2690" w:rsidRDefault="00CC1E6E" w:rsidP="00EC1845">
      <w:pPr>
        <w:pStyle w:val="af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пользоваться другими правами, предоставленными ему законод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тельством Российской Федерации и настоящим Регламентом.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31. Протокол заседания Совета народных депутатов </w:t>
      </w:r>
      <w:r w:rsidR="00BD220F" w:rsidRPr="009A2690">
        <w:rPr>
          <w:sz w:val="28"/>
          <w:szCs w:val="28"/>
        </w:rPr>
        <w:t>Михайло</w:t>
      </w:r>
      <w:r w:rsidR="00BD220F" w:rsidRPr="009A2690">
        <w:rPr>
          <w:sz w:val="28"/>
          <w:szCs w:val="28"/>
        </w:rPr>
        <w:t>в</w:t>
      </w:r>
      <w:r w:rsidR="00BD220F" w:rsidRPr="009A2690">
        <w:rPr>
          <w:sz w:val="28"/>
          <w:szCs w:val="28"/>
        </w:rPr>
        <w:t xml:space="preserve">ского </w:t>
      </w:r>
      <w:r w:rsidRPr="009A2690">
        <w:rPr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На каждом заседании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ведется протокол.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2. В протоколе заседания, оформляемом на бумажном носителе, указ</w:t>
      </w:r>
      <w:r w:rsidRPr="009A2690">
        <w:rPr>
          <w:sz w:val="28"/>
          <w:szCs w:val="28"/>
        </w:rPr>
        <w:t>ы</w:t>
      </w:r>
      <w:r w:rsidRPr="009A2690">
        <w:rPr>
          <w:sz w:val="28"/>
          <w:szCs w:val="28"/>
        </w:rPr>
        <w:t>ваются:</w:t>
      </w:r>
    </w:p>
    <w:p w:rsidR="00CC1E6E" w:rsidRPr="009A2690" w:rsidRDefault="00CC1E6E" w:rsidP="00EC1845">
      <w:pPr>
        <w:pStyle w:val="afd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наименование Совета народных депутатов, порядковый номер зас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дания, дата и место его проведения, число депутатов, установленное для Совета народных депутатов </w:t>
      </w:r>
      <w:r w:rsidR="00BD220F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сельского поселения, и число депутатов, присутствующих на заседании, а также список присутствующих на заседании лиц, не являющихся депутатами;</w:t>
      </w:r>
    </w:p>
    <w:p w:rsidR="00CC1E6E" w:rsidRPr="009A2690" w:rsidRDefault="00CC1E6E" w:rsidP="00EC1845">
      <w:pPr>
        <w:pStyle w:val="afd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вопросы повестки дня и фамилии докладчиков;</w:t>
      </w:r>
    </w:p>
    <w:p w:rsidR="00CC1E6E" w:rsidRPr="009A2690" w:rsidRDefault="00CC1E6E" w:rsidP="00EC1845">
      <w:pPr>
        <w:pStyle w:val="afd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лица, выступившие на заседании с изложением краткого содерж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ния выступления каждого;</w:t>
      </w:r>
    </w:p>
    <w:p w:rsidR="00CC1E6E" w:rsidRPr="009A2690" w:rsidRDefault="00CC1E6E" w:rsidP="00EC1845">
      <w:pPr>
        <w:pStyle w:val="afd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принятые Советом народных депутатов </w:t>
      </w:r>
      <w:r w:rsidR="00BD220F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 xml:space="preserve"> сельского поселения решения, результаты голосования по ним.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Протоколы заседаний Совета народных депутатов </w:t>
      </w:r>
      <w:r w:rsidR="00BD220F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решения и другие документы формируются в дела в соо</w:t>
      </w:r>
      <w:r w:rsidRPr="009A2690">
        <w:rPr>
          <w:sz w:val="28"/>
          <w:szCs w:val="28"/>
        </w:rPr>
        <w:t>т</w:t>
      </w:r>
      <w:r w:rsidRPr="009A2690">
        <w:rPr>
          <w:sz w:val="28"/>
          <w:szCs w:val="28"/>
        </w:rPr>
        <w:t>ветствии с утвержденной администрацией г</w:t>
      </w:r>
      <w:r w:rsidR="00BD220F" w:rsidRPr="009A2690">
        <w:rPr>
          <w:sz w:val="28"/>
          <w:szCs w:val="28"/>
        </w:rPr>
        <w:t xml:space="preserve"> Михайловского </w:t>
      </w:r>
      <w:r w:rsidRPr="009A2690">
        <w:rPr>
          <w:sz w:val="28"/>
          <w:szCs w:val="28"/>
        </w:rPr>
        <w:t>о 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 номенклатурой дел.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4. Протокол подписывается председательствующим на заседании Совета народных депутатов </w:t>
      </w:r>
      <w:r w:rsidR="006223D1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не позднее 10 дней после его проведения.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Подлинные экземпляры протоколов находятся в администрации </w:t>
      </w:r>
      <w:r w:rsidR="006223D1" w:rsidRPr="009A2690">
        <w:rPr>
          <w:sz w:val="28"/>
          <w:szCs w:val="28"/>
        </w:rPr>
        <w:t>Миха</w:t>
      </w:r>
      <w:r w:rsidR="006223D1" w:rsidRPr="009A2690">
        <w:rPr>
          <w:sz w:val="28"/>
          <w:szCs w:val="28"/>
        </w:rPr>
        <w:t>й</w:t>
      </w:r>
      <w:r w:rsidR="006223D1" w:rsidRPr="009A2690">
        <w:rPr>
          <w:sz w:val="28"/>
          <w:szCs w:val="28"/>
        </w:rPr>
        <w:t xml:space="preserve">ловского </w:t>
      </w:r>
      <w:r w:rsidRPr="009A2690">
        <w:rPr>
          <w:sz w:val="28"/>
          <w:szCs w:val="28"/>
        </w:rPr>
        <w:t>сельского поселения, а затем в установленном порядке передаются в архив на постоянное хранение.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ind w:firstLine="709"/>
        <w:rPr>
          <w:rFonts w:ascii="Times New Roman" w:hAnsi="Times New Roman"/>
          <w:bCs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Статья 31.1. Дистанционное заседание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</w:t>
      </w:r>
      <w:r w:rsidR="006223D1" w:rsidRPr="009A2690">
        <w:rPr>
          <w:rFonts w:ascii="Times New Roman" w:hAnsi="Times New Roman"/>
          <w:sz w:val="28"/>
          <w:szCs w:val="28"/>
        </w:rPr>
        <w:t>и</w:t>
      </w:r>
      <w:r w:rsidR="006223D1" w:rsidRPr="009A2690">
        <w:rPr>
          <w:rFonts w:ascii="Times New Roman" w:hAnsi="Times New Roman"/>
          <w:sz w:val="28"/>
          <w:szCs w:val="28"/>
        </w:rPr>
        <w:t>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A2690">
        <w:rPr>
          <w:rFonts w:ascii="Times New Roman" w:hAnsi="Times New Roman"/>
          <w:bCs/>
          <w:sz w:val="28"/>
          <w:szCs w:val="28"/>
        </w:rPr>
        <w:t xml:space="preserve"> с использованием средств видео конференц-связи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lastRenderedPageBreak/>
        <w:t xml:space="preserve">1. В период введения на территории Воронежской области либо </w:t>
      </w:r>
      <w:r w:rsidR="006223D1" w:rsidRPr="009A2690">
        <w:rPr>
          <w:rFonts w:ascii="Times New Roman" w:hAnsi="Times New Roman"/>
          <w:sz w:val="28"/>
          <w:szCs w:val="28"/>
        </w:rPr>
        <w:t>Миха</w:t>
      </w:r>
      <w:r w:rsidR="006223D1" w:rsidRPr="009A2690">
        <w:rPr>
          <w:rFonts w:ascii="Times New Roman" w:hAnsi="Times New Roman"/>
          <w:sz w:val="28"/>
          <w:szCs w:val="28"/>
        </w:rPr>
        <w:t>й</w:t>
      </w:r>
      <w:r w:rsidR="006223D1" w:rsidRPr="009A2690">
        <w:rPr>
          <w:rFonts w:ascii="Times New Roman" w:hAnsi="Times New Roman"/>
          <w:sz w:val="28"/>
          <w:szCs w:val="28"/>
        </w:rPr>
        <w:t xml:space="preserve">ловского </w:t>
      </w:r>
      <w:r w:rsidRPr="009A2690">
        <w:rPr>
          <w:rFonts w:ascii="Times New Roman" w:hAnsi="Times New Roman"/>
          <w:sz w:val="28"/>
          <w:szCs w:val="28"/>
        </w:rPr>
        <w:t>сельского поселения режима повышенной готовности, режима чре</w:t>
      </w:r>
      <w:r w:rsidRPr="009A2690">
        <w:rPr>
          <w:rFonts w:ascii="Times New Roman" w:hAnsi="Times New Roman"/>
          <w:sz w:val="28"/>
          <w:szCs w:val="28"/>
        </w:rPr>
        <w:t>з</w:t>
      </w:r>
      <w:r w:rsidRPr="009A2690">
        <w:rPr>
          <w:rFonts w:ascii="Times New Roman" w:hAnsi="Times New Roman"/>
          <w:sz w:val="28"/>
          <w:szCs w:val="28"/>
        </w:rPr>
        <w:t>вычайной ситуации, ограничительных мероприятий (карантина), чрезвычайн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>го или военного положения может проводиться дистанционное заседание Сов</w:t>
      </w:r>
      <w:r w:rsidRPr="009A2690">
        <w:rPr>
          <w:rFonts w:ascii="Times New Roman" w:hAnsi="Times New Roman"/>
          <w:sz w:val="28"/>
          <w:szCs w:val="28"/>
        </w:rPr>
        <w:t>е</w:t>
      </w:r>
      <w:r w:rsidRPr="009A2690">
        <w:rPr>
          <w:rFonts w:ascii="Times New Roman" w:hAnsi="Times New Roman"/>
          <w:sz w:val="28"/>
          <w:szCs w:val="28"/>
        </w:rPr>
        <w:t xml:space="preserve">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с использованием средств </w:t>
      </w:r>
      <w:r w:rsidRPr="009A2690">
        <w:rPr>
          <w:rFonts w:ascii="Times New Roman" w:hAnsi="Times New Roman"/>
          <w:bCs/>
          <w:sz w:val="28"/>
          <w:szCs w:val="28"/>
        </w:rPr>
        <w:t xml:space="preserve">видео конференц-связи </w:t>
      </w:r>
      <w:r w:rsidRPr="009A2690">
        <w:rPr>
          <w:rFonts w:ascii="Times New Roman" w:hAnsi="Times New Roman"/>
          <w:sz w:val="28"/>
          <w:szCs w:val="28"/>
        </w:rPr>
        <w:t>(далее, соответственно — дистанционное зас</w:t>
      </w:r>
      <w:r w:rsidRPr="009A2690">
        <w:rPr>
          <w:rFonts w:ascii="Times New Roman" w:hAnsi="Times New Roman"/>
          <w:sz w:val="28"/>
          <w:szCs w:val="28"/>
        </w:rPr>
        <w:t>е</w:t>
      </w:r>
      <w:r w:rsidRPr="009A2690">
        <w:rPr>
          <w:rFonts w:ascii="Times New Roman" w:hAnsi="Times New Roman"/>
          <w:sz w:val="28"/>
          <w:szCs w:val="28"/>
        </w:rPr>
        <w:t>дание, ВКС).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28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2. Информация о проведении дистанционного заседания Совета народных депутатов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направляется депутатам и пр</w:t>
      </w:r>
      <w:r w:rsidRPr="009A2690">
        <w:rPr>
          <w:rFonts w:ascii="Times New Roman" w:hAnsi="Times New Roman"/>
          <w:sz w:val="28"/>
          <w:szCs w:val="28"/>
        </w:rPr>
        <w:t>и</w:t>
      </w:r>
      <w:r w:rsidRPr="009A2690">
        <w:rPr>
          <w:rFonts w:ascii="Times New Roman" w:hAnsi="Times New Roman"/>
          <w:sz w:val="28"/>
          <w:szCs w:val="28"/>
        </w:rPr>
        <w:t xml:space="preserve">глашенным лицам не позднее чем за пять дней до дня очередного заседания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и не менее чем за два дня до внеочередного заседания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</w:t>
      </w:r>
      <w:r w:rsidR="006223D1" w:rsidRPr="009A2690">
        <w:rPr>
          <w:rFonts w:ascii="Times New Roman" w:hAnsi="Times New Roman"/>
          <w:sz w:val="28"/>
          <w:szCs w:val="28"/>
        </w:rPr>
        <w:t>й</w:t>
      </w:r>
      <w:r w:rsidR="006223D1" w:rsidRPr="009A2690">
        <w:rPr>
          <w:rFonts w:ascii="Times New Roman" w:hAnsi="Times New Roman"/>
          <w:sz w:val="28"/>
          <w:szCs w:val="28"/>
        </w:rPr>
        <w:t>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поселения, а также размещается на официальном сайте а</w:t>
      </w:r>
      <w:r w:rsidRPr="009A2690">
        <w:rPr>
          <w:rFonts w:ascii="Times New Roman" w:hAnsi="Times New Roman"/>
          <w:sz w:val="28"/>
          <w:szCs w:val="28"/>
        </w:rPr>
        <w:t>д</w:t>
      </w:r>
      <w:r w:rsidRPr="009A2690">
        <w:rPr>
          <w:rFonts w:ascii="Times New Roman" w:hAnsi="Times New Roman"/>
          <w:sz w:val="28"/>
          <w:szCs w:val="28"/>
        </w:rPr>
        <w:t xml:space="preserve">министрации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513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3. Дистанционное заседание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проводится открыто.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753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4. Проект повестки дня дистанционного заседания Совета народных д</w:t>
      </w:r>
      <w:r w:rsidRPr="009A2690">
        <w:rPr>
          <w:rFonts w:ascii="Times New Roman" w:hAnsi="Times New Roman"/>
          <w:sz w:val="28"/>
          <w:szCs w:val="28"/>
        </w:rPr>
        <w:t>е</w:t>
      </w:r>
      <w:r w:rsidRPr="009A2690">
        <w:rPr>
          <w:rFonts w:ascii="Times New Roman" w:hAnsi="Times New Roman"/>
          <w:sz w:val="28"/>
          <w:szCs w:val="28"/>
        </w:rPr>
        <w:t>путатов Октябрьского сельского поселения формируется в соответствии с н</w:t>
      </w:r>
      <w:r w:rsidRPr="009A2690">
        <w:rPr>
          <w:rFonts w:ascii="Times New Roman" w:hAnsi="Times New Roman"/>
          <w:sz w:val="28"/>
          <w:szCs w:val="28"/>
        </w:rPr>
        <w:t>а</w:t>
      </w:r>
      <w:r w:rsidRPr="009A2690">
        <w:rPr>
          <w:rFonts w:ascii="Times New Roman" w:hAnsi="Times New Roman"/>
          <w:sz w:val="28"/>
          <w:szCs w:val="28"/>
        </w:rPr>
        <w:t xml:space="preserve">стоящим Регламентом. Проекты документов и другие необходимые материалы направляются депутатам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 xml:space="preserve">Михайловского </w:t>
      </w:r>
      <w:r w:rsidRPr="009A2690">
        <w:rPr>
          <w:rFonts w:ascii="Times New Roman" w:hAnsi="Times New Roman"/>
          <w:sz w:val="28"/>
          <w:szCs w:val="28"/>
        </w:rPr>
        <w:t xml:space="preserve">сельского поселения в электронном виде не позднее чем за три дня до их рассмотрения на очередном заседании Совета народных депутатов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 xml:space="preserve">селения и не позднее чем за один день до проведения внеочередного заседания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1023"/>
          <w:tab w:val="left" w:leader="underscore" w:pos="83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5. В проект повестки дня дистанционного заседания Совета народных д</w:t>
      </w:r>
      <w:r w:rsidRPr="009A2690">
        <w:rPr>
          <w:rFonts w:ascii="Times New Roman" w:hAnsi="Times New Roman"/>
          <w:sz w:val="28"/>
          <w:szCs w:val="28"/>
        </w:rPr>
        <w:t>е</w:t>
      </w:r>
      <w:r w:rsidRPr="009A2690">
        <w:rPr>
          <w:rFonts w:ascii="Times New Roman" w:hAnsi="Times New Roman"/>
          <w:sz w:val="28"/>
          <w:szCs w:val="28"/>
        </w:rPr>
        <w:t xml:space="preserve">путатов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не включаются вопросы, требу</w:t>
      </w:r>
      <w:r w:rsidRPr="009A2690">
        <w:rPr>
          <w:rFonts w:ascii="Times New Roman" w:hAnsi="Times New Roman"/>
          <w:sz w:val="28"/>
          <w:szCs w:val="28"/>
        </w:rPr>
        <w:t>ю</w:t>
      </w:r>
      <w:r w:rsidRPr="009A2690">
        <w:rPr>
          <w:rFonts w:ascii="Times New Roman" w:hAnsi="Times New Roman"/>
          <w:sz w:val="28"/>
          <w:szCs w:val="28"/>
        </w:rPr>
        <w:t>щие проведения тайного голосования.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1023"/>
          <w:tab w:val="left" w:leader="underscore" w:pos="591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6. Регистрация депутатов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поселения, приглашенных лиц на дистанционном заседании пров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 xml:space="preserve">дится председателем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 xml:space="preserve">селения. Депутаты, участвующие в дистанционном заседании Совета народных депутатов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поселения, считаются присутствующими на данном заседании.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276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</w:t>
      </w:r>
      <w:r w:rsidRPr="009A2690">
        <w:rPr>
          <w:rFonts w:ascii="Times New Roman" w:hAnsi="Times New Roman"/>
          <w:sz w:val="28"/>
          <w:szCs w:val="28"/>
        </w:rPr>
        <w:t>е</w:t>
      </w:r>
      <w:r w:rsidRPr="009A2690">
        <w:rPr>
          <w:rFonts w:ascii="Times New Roman" w:hAnsi="Times New Roman"/>
          <w:sz w:val="28"/>
          <w:szCs w:val="28"/>
        </w:rPr>
        <w:t xml:space="preserve">ния, подключившийся к ВКС после начала дистанционного заседания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поселения, обязан поставить в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>прос о своей регистрации.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1023"/>
          <w:tab w:val="left" w:leader="underscore" w:pos="939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7. Председательствующий открывает дистанционное заседание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поселения, на котором оглашает информацию о наличии кворума, о количестве подключившихся к ВКС депут</w:t>
      </w:r>
      <w:r w:rsidRPr="009A2690">
        <w:rPr>
          <w:rFonts w:ascii="Times New Roman" w:hAnsi="Times New Roman"/>
          <w:sz w:val="28"/>
          <w:szCs w:val="28"/>
        </w:rPr>
        <w:t>а</w:t>
      </w:r>
      <w:r w:rsidRPr="009A2690">
        <w:rPr>
          <w:rFonts w:ascii="Times New Roman" w:hAnsi="Times New Roman"/>
          <w:sz w:val="28"/>
          <w:szCs w:val="28"/>
        </w:rPr>
        <w:t xml:space="preserve">тов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 xml:space="preserve">Михайловского </w:t>
      </w:r>
      <w:r w:rsidRPr="009A2690">
        <w:rPr>
          <w:rFonts w:ascii="Times New Roman" w:hAnsi="Times New Roman"/>
          <w:sz w:val="28"/>
          <w:szCs w:val="28"/>
        </w:rPr>
        <w:t>сельского поселения, пригл</w:t>
      </w:r>
      <w:r w:rsidRPr="009A2690">
        <w:rPr>
          <w:rFonts w:ascii="Times New Roman" w:hAnsi="Times New Roman"/>
          <w:sz w:val="28"/>
          <w:szCs w:val="28"/>
        </w:rPr>
        <w:t>а</w:t>
      </w:r>
      <w:r w:rsidRPr="009A2690">
        <w:rPr>
          <w:rFonts w:ascii="Times New Roman" w:hAnsi="Times New Roman"/>
          <w:sz w:val="28"/>
          <w:szCs w:val="28"/>
        </w:rPr>
        <w:lastRenderedPageBreak/>
        <w:t>шенных лицах, о количестве отсутствующих депутатов Совета народных деп</w:t>
      </w:r>
      <w:r w:rsidRPr="009A2690">
        <w:rPr>
          <w:rFonts w:ascii="Times New Roman" w:hAnsi="Times New Roman"/>
          <w:sz w:val="28"/>
          <w:szCs w:val="28"/>
        </w:rPr>
        <w:t>у</w:t>
      </w:r>
      <w:r w:rsidRPr="009A2690">
        <w:rPr>
          <w:rFonts w:ascii="Times New Roman" w:hAnsi="Times New Roman"/>
          <w:sz w:val="28"/>
          <w:szCs w:val="28"/>
        </w:rPr>
        <w:t xml:space="preserve">татов </w:t>
      </w:r>
      <w:r w:rsidR="006223D1" w:rsidRPr="009A2690">
        <w:rPr>
          <w:rFonts w:ascii="Times New Roman" w:hAnsi="Times New Roman"/>
          <w:sz w:val="28"/>
          <w:szCs w:val="28"/>
        </w:rPr>
        <w:t xml:space="preserve">Михайловского </w:t>
      </w:r>
      <w:r w:rsidRPr="009A2690">
        <w:rPr>
          <w:rFonts w:ascii="Times New Roman" w:hAnsi="Times New Roman"/>
          <w:sz w:val="28"/>
          <w:szCs w:val="28"/>
        </w:rPr>
        <w:t xml:space="preserve">сельского поселения и иную информацию, необходимую для рассмотрения на дистанционном заседании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1028"/>
          <w:tab w:val="left" w:leader="underscore" w:pos="571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8. Дистанционное заседание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считается правомочным, если на нем присутствует более половины от установленного числа депутатов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</w:t>
      </w:r>
      <w:r w:rsidR="006223D1" w:rsidRPr="009A2690">
        <w:rPr>
          <w:rFonts w:ascii="Times New Roman" w:hAnsi="Times New Roman"/>
          <w:sz w:val="28"/>
          <w:szCs w:val="28"/>
        </w:rPr>
        <w:t>и</w:t>
      </w:r>
      <w:r w:rsidR="006223D1" w:rsidRPr="009A2690">
        <w:rPr>
          <w:rFonts w:ascii="Times New Roman" w:hAnsi="Times New Roman"/>
          <w:sz w:val="28"/>
          <w:szCs w:val="28"/>
        </w:rPr>
        <w:t>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939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В случае отключения во время дистанционного заседания Совета наро</w:t>
      </w:r>
      <w:r w:rsidRPr="009A2690">
        <w:rPr>
          <w:rFonts w:ascii="Times New Roman" w:hAnsi="Times New Roman"/>
          <w:sz w:val="28"/>
          <w:szCs w:val="28"/>
        </w:rPr>
        <w:t>д</w:t>
      </w:r>
      <w:r w:rsidRPr="009A2690">
        <w:rPr>
          <w:rFonts w:ascii="Times New Roman" w:hAnsi="Times New Roman"/>
          <w:sz w:val="28"/>
          <w:szCs w:val="28"/>
        </w:rPr>
        <w:t xml:space="preserve">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депутата (депутатов) от ВКС дистанционное заседание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считается правомочным при сохранении кворума.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639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При отсутствии на дистанционном заседании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кворума председательствующим объявл</w:t>
      </w:r>
      <w:r w:rsidRPr="009A2690">
        <w:rPr>
          <w:rFonts w:ascii="Times New Roman" w:hAnsi="Times New Roman"/>
          <w:sz w:val="28"/>
          <w:szCs w:val="28"/>
        </w:rPr>
        <w:t>я</w:t>
      </w:r>
      <w:r w:rsidRPr="009A2690">
        <w:rPr>
          <w:rFonts w:ascii="Times New Roman" w:hAnsi="Times New Roman"/>
          <w:sz w:val="28"/>
          <w:szCs w:val="28"/>
        </w:rPr>
        <w:t>ется перерыв не более чем на 20 минут. В случае если после окончания перер</w:t>
      </w:r>
      <w:r w:rsidRPr="009A2690">
        <w:rPr>
          <w:rFonts w:ascii="Times New Roman" w:hAnsi="Times New Roman"/>
          <w:sz w:val="28"/>
          <w:szCs w:val="28"/>
        </w:rPr>
        <w:t>ы</w:t>
      </w:r>
      <w:r w:rsidRPr="009A2690">
        <w:rPr>
          <w:rFonts w:ascii="Times New Roman" w:hAnsi="Times New Roman"/>
          <w:sz w:val="28"/>
          <w:szCs w:val="28"/>
        </w:rPr>
        <w:t xml:space="preserve">ва кворум отсутствует, дистанционное заседание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 xml:space="preserve">Михайловского </w:t>
      </w:r>
      <w:r w:rsidRPr="009A2690">
        <w:rPr>
          <w:rFonts w:ascii="Times New Roman" w:hAnsi="Times New Roman"/>
          <w:sz w:val="28"/>
          <w:szCs w:val="28"/>
        </w:rPr>
        <w:t>сельского поселения переносится.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102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9. Продолжительность обсуждения вопросов, включенных в повестку дня дистанционного заседания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 xml:space="preserve">Михайловского </w:t>
      </w:r>
      <w:r w:rsidRPr="009A2690">
        <w:rPr>
          <w:rFonts w:ascii="Times New Roman" w:hAnsi="Times New Roman"/>
          <w:sz w:val="28"/>
          <w:szCs w:val="28"/>
        </w:rPr>
        <w:t>сел</w:t>
      </w:r>
      <w:r w:rsidRPr="009A2690">
        <w:rPr>
          <w:rFonts w:ascii="Times New Roman" w:hAnsi="Times New Roman"/>
          <w:sz w:val="28"/>
          <w:szCs w:val="28"/>
        </w:rPr>
        <w:t>ь</w:t>
      </w:r>
      <w:r w:rsidRPr="009A2690">
        <w:rPr>
          <w:rFonts w:ascii="Times New Roman" w:hAnsi="Times New Roman"/>
          <w:sz w:val="28"/>
          <w:szCs w:val="28"/>
        </w:rPr>
        <w:t>ского поселения, время, отводимое на вопросы и ответы, выступления по мот</w:t>
      </w:r>
      <w:r w:rsidRPr="009A2690">
        <w:rPr>
          <w:rFonts w:ascii="Times New Roman" w:hAnsi="Times New Roman"/>
          <w:sz w:val="28"/>
          <w:szCs w:val="28"/>
        </w:rPr>
        <w:t>и</w:t>
      </w:r>
      <w:r w:rsidRPr="009A2690">
        <w:rPr>
          <w:rFonts w:ascii="Times New Roman" w:hAnsi="Times New Roman"/>
          <w:sz w:val="28"/>
          <w:szCs w:val="28"/>
        </w:rPr>
        <w:t>вам голосования определяются в соответствии с положениями настоящего Ре</w:t>
      </w:r>
      <w:r w:rsidRPr="009A2690">
        <w:rPr>
          <w:rFonts w:ascii="Times New Roman" w:hAnsi="Times New Roman"/>
          <w:sz w:val="28"/>
          <w:szCs w:val="28"/>
        </w:rPr>
        <w:t>г</w:t>
      </w:r>
      <w:r w:rsidRPr="009A2690">
        <w:rPr>
          <w:rFonts w:ascii="Times New Roman" w:hAnsi="Times New Roman"/>
          <w:sz w:val="28"/>
          <w:szCs w:val="28"/>
        </w:rPr>
        <w:t>ламента.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513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10. Дистанционное заседание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проводится без использования электронной системы гол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>сования. Голосование по вопросам повестки дня диста</w:t>
      </w:r>
      <w:r w:rsidRPr="009A2690">
        <w:rPr>
          <w:rStyle w:val="11"/>
          <w:rFonts w:ascii="Times New Roman" w:hAnsi="Times New Roman"/>
          <w:color w:val="auto"/>
          <w:sz w:val="28"/>
          <w:szCs w:val="28"/>
          <w:u w:val="none"/>
        </w:rPr>
        <w:t>нци</w:t>
      </w:r>
      <w:r w:rsidRPr="009A2690">
        <w:rPr>
          <w:rFonts w:ascii="Times New Roman" w:hAnsi="Times New Roman"/>
          <w:sz w:val="28"/>
          <w:szCs w:val="28"/>
        </w:rPr>
        <w:t>онного заседания С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 xml:space="preserve">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осуществляется путем поднятия руки и обозначения своей поз</w:t>
      </w:r>
      <w:r w:rsidRPr="009A2690">
        <w:rPr>
          <w:rStyle w:val="11"/>
          <w:rFonts w:ascii="Times New Roman" w:hAnsi="Times New Roman"/>
          <w:color w:val="auto"/>
          <w:sz w:val="28"/>
          <w:szCs w:val="28"/>
          <w:u w:val="none"/>
        </w:rPr>
        <w:t>ици</w:t>
      </w:r>
      <w:r w:rsidRPr="009A2690">
        <w:rPr>
          <w:rFonts w:ascii="Times New Roman" w:hAnsi="Times New Roman"/>
          <w:sz w:val="28"/>
          <w:szCs w:val="28"/>
        </w:rPr>
        <w:t>и (”за”, ”против” или ”во</w:t>
      </w:r>
      <w:r w:rsidRPr="009A2690">
        <w:rPr>
          <w:rFonts w:ascii="Times New Roman" w:hAnsi="Times New Roman"/>
          <w:sz w:val="28"/>
          <w:szCs w:val="28"/>
        </w:rPr>
        <w:t>з</w:t>
      </w:r>
      <w:r w:rsidRPr="009A2690">
        <w:rPr>
          <w:rFonts w:ascii="Times New Roman" w:hAnsi="Times New Roman"/>
          <w:sz w:val="28"/>
          <w:szCs w:val="28"/>
        </w:rPr>
        <w:t xml:space="preserve">держался”) либо по решению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</w:t>
      </w:r>
      <w:r w:rsidRPr="009A2690">
        <w:rPr>
          <w:rFonts w:ascii="Times New Roman" w:hAnsi="Times New Roman"/>
          <w:sz w:val="28"/>
          <w:szCs w:val="28"/>
        </w:rPr>
        <w:t>ь</w:t>
      </w:r>
      <w:r w:rsidRPr="009A2690">
        <w:rPr>
          <w:rFonts w:ascii="Times New Roman" w:hAnsi="Times New Roman"/>
          <w:sz w:val="28"/>
          <w:szCs w:val="28"/>
        </w:rPr>
        <w:t>ского поселения путем проведения поименного голосования.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56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11. Во время дистанционного заседания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</w:t>
      </w:r>
      <w:r w:rsidR="006223D1" w:rsidRPr="009A2690">
        <w:rPr>
          <w:rFonts w:ascii="Times New Roman" w:hAnsi="Times New Roman"/>
          <w:sz w:val="28"/>
          <w:szCs w:val="28"/>
        </w:rPr>
        <w:t>и</w:t>
      </w:r>
      <w:r w:rsidR="006223D1" w:rsidRPr="009A2690">
        <w:rPr>
          <w:rFonts w:ascii="Times New Roman" w:hAnsi="Times New Roman"/>
          <w:sz w:val="28"/>
          <w:szCs w:val="28"/>
        </w:rPr>
        <w:t>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запись на вопросы, запись на выступления проводятся путем поднятия рук депутатов, приглашенных лиц, участвующих в дистанционном заседании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 xml:space="preserve">Михайловского </w:t>
      </w:r>
      <w:r w:rsidRPr="009A2690">
        <w:rPr>
          <w:rFonts w:ascii="Times New Roman" w:hAnsi="Times New Roman"/>
          <w:sz w:val="28"/>
          <w:szCs w:val="28"/>
        </w:rPr>
        <w:t>о сел</w:t>
      </w:r>
      <w:r w:rsidRPr="009A2690">
        <w:rPr>
          <w:rFonts w:ascii="Times New Roman" w:hAnsi="Times New Roman"/>
          <w:sz w:val="28"/>
          <w:szCs w:val="28"/>
        </w:rPr>
        <w:t>ь</w:t>
      </w:r>
      <w:r w:rsidRPr="009A2690">
        <w:rPr>
          <w:rFonts w:ascii="Times New Roman" w:hAnsi="Times New Roman"/>
          <w:sz w:val="28"/>
          <w:szCs w:val="28"/>
        </w:rPr>
        <w:t>ского поселения.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12. Подсчет голосов осуществляется Счетной комиссией и оглашается председательствующим на дистанционном заседании Совета народных депут</w:t>
      </w:r>
      <w:r w:rsidRPr="009A2690">
        <w:rPr>
          <w:rFonts w:ascii="Times New Roman" w:hAnsi="Times New Roman"/>
          <w:sz w:val="28"/>
          <w:szCs w:val="28"/>
        </w:rPr>
        <w:t>а</w:t>
      </w:r>
      <w:r w:rsidRPr="009A2690">
        <w:rPr>
          <w:rFonts w:ascii="Times New Roman" w:hAnsi="Times New Roman"/>
          <w:sz w:val="28"/>
          <w:szCs w:val="28"/>
        </w:rPr>
        <w:t xml:space="preserve">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283"/>
          <w:tab w:val="left" w:leader="underscore" w:pos="757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13. Лица, имеющие право присутствовать на заседании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в соответствии с настоящим Регламентом, вправе принимать участие в дистанционном заседании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при наличии техн</w:t>
      </w:r>
      <w:r w:rsidRPr="009A2690">
        <w:rPr>
          <w:rFonts w:ascii="Times New Roman" w:hAnsi="Times New Roman"/>
          <w:sz w:val="28"/>
          <w:szCs w:val="28"/>
        </w:rPr>
        <w:t>и</w:t>
      </w:r>
      <w:r w:rsidRPr="009A2690">
        <w:rPr>
          <w:rFonts w:ascii="Times New Roman" w:hAnsi="Times New Roman"/>
          <w:sz w:val="28"/>
          <w:szCs w:val="28"/>
        </w:rPr>
        <w:lastRenderedPageBreak/>
        <w:t xml:space="preserve">ческой возможности и с разрешения председательствующего на дистанционном заседании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поселения, выступать с использованием средств ВКС на дистанционном заседании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21"/>
        <w:shd w:val="clear" w:color="auto" w:fill="auto"/>
        <w:tabs>
          <w:tab w:val="left" w:leader="underscore" w:pos="28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14. Трансляция дистанционного заседания Совета народных депутатов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осуществляется на официальном сайте администрации </w:t>
      </w:r>
      <w:r w:rsidR="006223D1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15. В случае, когда предполагается невозможность совершения опред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ленных действий, решений в формате дистанционного заседания, заседание Совета народных депутатов </w:t>
      </w:r>
      <w:r w:rsidR="006223D1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не может пр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водиться в формате дистанционного заседания Совета народных депутатов </w:t>
      </w:r>
      <w:r w:rsidR="006223D1" w:rsidRPr="009A2690">
        <w:rPr>
          <w:sz w:val="28"/>
          <w:szCs w:val="28"/>
        </w:rPr>
        <w:t>М</w:t>
      </w:r>
      <w:r w:rsidR="006223D1" w:rsidRPr="009A2690">
        <w:rPr>
          <w:sz w:val="28"/>
          <w:szCs w:val="28"/>
        </w:rPr>
        <w:t>и</w:t>
      </w:r>
      <w:r w:rsidR="006223D1" w:rsidRPr="009A2690">
        <w:rPr>
          <w:sz w:val="28"/>
          <w:szCs w:val="28"/>
        </w:rPr>
        <w:t xml:space="preserve">хайловского о </w:t>
      </w:r>
      <w:r w:rsidRPr="009A2690">
        <w:rPr>
          <w:sz w:val="28"/>
          <w:szCs w:val="28"/>
        </w:rPr>
        <w:t>сельского поселения с использованием средств ВКС.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Глава 7. Порядок голосования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>Статья 32. Варианты голосования на заседании Совета народных депут</w:t>
      </w:r>
      <w:r w:rsidRPr="009A2690">
        <w:rPr>
          <w:bCs/>
          <w:sz w:val="28"/>
          <w:szCs w:val="28"/>
        </w:rPr>
        <w:t>а</w:t>
      </w:r>
      <w:r w:rsidRPr="009A2690">
        <w:rPr>
          <w:bCs/>
          <w:sz w:val="28"/>
          <w:szCs w:val="28"/>
        </w:rPr>
        <w:t xml:space="preserve">тов </w:t>
      </w:r>
      <w:r w:rsidR="006223D1" w:rsidRPr="009A2690">
        <w:rPr>
          <w:sz w:val="28"/>
          <w:szCs w:val="28"/>
        </w:rPr>
        <w:t>Михайловского</w:t>
      </w:r>
      <w:r w:rsidR="006223D1" w:rsidRPr="009A2690">
        <w:rPr>
          <w:bCs/>
          <w:sz w:val="28"/>
          <w:szCs w:val="28"/>
        </w:rPr>
        <w:t xml:space="preserve"> </w:t>
      </w:r>
      <w:r w:rsidRPr="009A2690">
        <w:rPr>
          <w:bCs/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Решения Совета народных депутатов </w:t>
      </w:r>
      <w:r w:rsidR="006223D1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ления принимаются на его заседаниях, как правило, открытым голосованием. В случаях, установленных настоящим Регламентом, а также по решению Совета народных депутатов </w:t>
      </w:r>
      <w:r w:rsidR="006223D1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принимаемому большинством голосов от числа присутствующих на заседании депутатов Сов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та народных депутатов </w:t>
      </w:r>
      <w:r w:rsidR="006223D1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решения могут приниматься тайным голосованием.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Тайное голосование может быть заменено открытым голосованием по решению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принимаемому большинством голосов от числа присутствующих на заседании депутатов Совета народных депутатов</w:t>
      </w:r>
      <w:r w:rsidR="00834D10" w:rsidRPr="009A2690">
        <w:rPr>
          <w:sz w:val="28"/>
          <w:szCs w:val="28"/>
        </w:rPr>
        <w:t xml:space="preserve"> Михайловского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2. Голосование может быть количественным, рейтинговым, альтернати</w:t>
      </w:r>
      <w:r w:rsidRPr="009A2690">
        <w:rPr>
          <w:sz w:val="28"/>
          <w:szCs w:val="28"/>
        </w:rPr>
        <w:t>в</w:t>
      </w:r>
      <w:r w:rsidRPr="009A2690">
        <w:rPr>
          <w:sz w:val="28"/>
          <w:szCs w:val="28"/>
        </w:rPr>
        <w:t>ным.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Количественное голосование представляет собой выбор варианта отв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та: "за", "против" или "воздержался". Подсчет голосов и предъявление резул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татов голосования производятся по каждому голосованию.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4. Рейтинговое голосование представляет собой ряд последовательных количественных голосований по каждому из вопросов, в которых может пр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 xml:space="preserve">нять участие каждый депутат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поселения. При этом предъявление результатов голосования по каждому голосованию производится только по окончании голосования по всем вопр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сам.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5. Альтернативное голосование представляет собой голосование только за один из вариантов вопроса, поставленного на голосование. Подсчет голосов </w:t>
      </w:r>
      <w:r w:rsidRPr="009A2690">
        <w:rPr>
          <w:sz w:val="28"/>
          <w:szCs w:val="28"/>
        </w:rPr>
        <w:lastRenderedPageBreak/>
        <w:t>производится одновременно по всем вариантам вопроса, поставленного на г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лосование. 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 xml:space="preserve">Статья 33. Осуществление депутатом Совета народных депутатов </w:t>
      </w:r>
      <w:r w:rsidR="00834D10" w:rsidRPr="009A2690">
        <w:rPr>
          <w:sz w:val="28"/>
          <w:szCs w:val="28"/>
        </w:rPr>
        <w:t>Миха</w:t>
      </w:r>
      <w:r w:rsidR="00834D10" w:rsidRPr="009A2690">
        <w:rPr>
          <w:sz w:val="28"/>
          <w:szCs w:val="28"/>
        </w:rPr>
        <w:t>й</w:t>
      </w:r>
      <w:r w:rsidR="00834D10" w:rsidRPr="009A2690">
        <w:rPr>
          <w:sz w:val="28"/>
          <w:szCs w:val="28"/>
        </w:rPr>
        <w:t>ловского</w:t>
      </w:r>
      <w:r w:rsidRPr="009A2690">
        <w:rPr>
          <w:bCs/>
          <w:sz w:val="28"/>
          <w:szCs w:val="28"/>
        </w:rPr>
        <w:t xml:space="preserve"> сельского поселения права на голосование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При голосовании по каждому вопросу депутат Совета народных депут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имеет один голос и подает его за пр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 xml:space="preserve">нятие решения или против него либо воздерживается от принятия решения. Право на голосование депутат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осуществляет лично.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>Статья 34. Голосование в два тура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В случае выдвижения нескольких кандидатур или предложения более двух вариантов решения, рассматриваемого Советом народных депутатов </w:t>
      </w:r>
      <w:r w:rsidR="00834D10" w:rsidRPr="009A2690">
        <w:rPr>
          <w:sz w:val="28"/>
          <w:szCs w:val="28"/>
        </w:rPr>
        <w:t>М</w:t>
      </w:r>
      <w:r w:rsidR="00834D10" w:rsidRPr="009A2690">
        <w:rPr>
          <w:sz w:val="28"/>
          <w:szCs w:val="28"/>
        </w:rPr>
        <w:t>и</w:t>
      </w:r>
      <w:r w:rsidR="00834D10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 вопроса голосование может быть проведено в два тура по решению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2. В первом туре может допускаться голосование каждого депутата Сов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за любое колич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ство выдвинутых кандидатур или предложенных вариантов решения рассма</w:t>
      </w:r>
      <w:r w:rsidRPr="009A2690">
        <w:rPr>
          <w:sz w:val="28"/>
          <w:szCs w:val="28"/>
        </w:rPr>
        <w:t>т</w:t>
      </w:r>
      <w:r w:rsidRPr="009A2690">
        <w:rPr>
          <w:sz w:val="28"/>
          <w:szCs w:val="28"/>
        </w:rPr>
        <w:t>риваемого вопроса.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Второй тур голосования проводится по двум кандидатурам или двум вариантам решения, получившим наибольшее число голосов в первом туре. По итогам второго тура считается избранным тот кандидат или принятым тот в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риант решения, которые получили наибольшее число голосов, но не менее чи</w:t>
      </w:r>
      <w:r w:rsidRPr="009A2690">
        <w:rPr>
          <w:sz w:val="28"/>
          <w:szCs w:val="28"/>
        </w:rPr>
        <w:t>с</w:t>
      </w:r>
      <w:r w:rsidRPr="009A2690">
        <w:rPr>
          <w:sz w:val="28"/>
          <w:szCs w:val="28"/>
        </w:rPr>
        <w:t xml:space="preserve">ла голосов депутатов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селения, установленного для принятия соответствующего решения.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4. Если во втором туре голосования ни одна из кандидатур или ни один из вариантов решения не набрали требуемого числа голосов, данный вопрос сн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мается с рассмотрения.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>Статья 35. Порядок проведения открытого голосования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При проведении открытого голосования подсчет голосов поручается Счетной комиссии Совета народных депутатов </w:t>
      </w:r>
      <w:r w:rsidR="00834D10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о 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селения (далее - Счетная комиссия), которая избирается Советом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путатом</w:t>
      </w:r>
      <w:r w:rsidR="00834D10" w:rsidRPr="009A2690">
        <w:rPr>
          <w:sz w:val="28"/>
          <w:szCs w:val="28"/>
        </w:rPr>
        <w:t xml:space="preserve"> Михайловского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2. Перед началом открытого голосования председательствующий на зас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дании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соо</w:t>
      </w:r>
      <w:r w:rsidRPr="009A2690">
        <w:rPr>
          <w:sz w:val="28"/>
          <w:szCs w:val="28"/>
        </w:rPr>
        <w:t>б</w:t>
      </w:r>
      <w:r w:rsidRPr="009A2690">
        <w:rPr>
          <w:sz w:val="28"/>
          <w:szCs w:val="28"/>
        </w:rPr>
        <w:t>щает о вопросах, которые ставятся на голосование, уточняет их формулировки и последовательность, в которой они ставятся на голосование, напоминает, к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ким большинством голосов может быть принято решение.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>3. После объявления председательствующим на заседании Совет наро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о начале голосования н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кто не вправе прервать голосование.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4. При отсутствии кворума, необходимого для проведения голосования, председательствующий переносит голосование на следующее заседание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>Статья 36. Порядок проведения тайного голосования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1. Тайное голосование проводится с использованием бюллетеней.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Для проведения тайного голосования с использованием бюллетеней и определения его результатов Совет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 xml:space="preserve">ского поселения избирает открытым голосованием Счетную комиссию либо поручает проведение тайного голосования и определение его результата ранее избранной на данном заседании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Счетной комиссии. Депут</w:t>
      </w:r>
      <w:r w:rsidR="00834D10" w:rsidRPr="009A2690">
        <w:rPr>
          <w:sz w:val="28"/>
          <w:szCs w:val="28"/>
        </w:rPr>
        <w:t>аты Совета народных депутатов  Михайловского</w:t>
      </w:r>
      <w:r w:rsidRPr="009A2690">
        <w:rPr>
          <w:sz w:val="28"/>
          <w:szCs w:val="28"/>
        </w:rPr>
        <w:t xml:space="preserve"> сельского поселения, выдвинутые в состав избираемых орг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нов, на период голосования по их кандидатурам приостанавливают свою де</w:t>
      </w:r>
      <w:r w:rsidRPr="009A2690">
        <w:rPr>
          <w:sz w:val="28"/>
          <w:szCs w:val="28"/>
        </w:rPr>
        <w:t>я</w:t>
      </w:r>
      <w:r w:rsidRPr="009A2690">
        <w:rPr>
          <w:sz w:val="28"/>
          <w:szCs w:val="28"/>
        </w:rPr>
        <w:t>тельность в Счетной комиссии.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Счетная комиссия избирает из своего состава председателя и секретаря Счетной комиссии. Решения Счетной комиссии принимаются большинством голосов ее членов.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4. Бюллетени для тайного голосования изготавливаются под контролем Счетной комиссии по предложенной ею и утвержденной решением Совета н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форме в количестве, соответствующем числу избранных депутатов Совета народных депутатов </w:t>
      </w:r>
      <w:r w:rsidR="00834D10" w:rsidRPr="009A2690">
        <w:rPr>
          <w:sz w:val="28"/>
          <w:szCs w:val="28"/>
        </w:rPr>
        <w:t>М</w:t>
      </w:r>
      <w:r w:rsidR="00834D10" w:rsidRPr="009A2690">
        <w:rPr>
          <w:sz w:val="28"/>
          <w:szCs w:val="28"/>
        </w:rPr>
        <w:t>и</w:t>
      </w:r>
      <w:r w:rsidR="00834D10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поселения, и содержат необходимую информацию. О</w:t>
      </w:r>
      <w:r w:rsidRPr="009A2690">
        <w:rPr>
          <w:sz w:val="28"/>
          <w:szCs w:val="28"/>
        </w:rPr>
        <w:t>с</w:t>
      </w:r>
      <w:r w:rsidRPr="009A2690">
        <w:rPr>
          <w:sz w:val="28"/>
          <w:szCs w:val="28"/>
        </w:rPr>
        <w:t>тавшиеся у Счетной комиссии бюллетени после завершения их выдачи уни</w:t>
      </w:r>
      <w:r w:rsidRPr="009A2690">
        <w:rPr>
          <w:sz w:val="28"/>
          <w:szCs w:val="28"/>
        </w:rPr>
        <w:t>ч</w:t>
      </w:r>
      <w:r w:rsidRPr="009A2690">
        <w:rPr>
          <w:sz w:val="28"/>
          <w:szCs w:val="28"/>
        </w:rPr>
        <w:t xml:space="preserve">тожаются председателем Счетной комиссии в присутствии ее членов.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Время и место голосования, порядок его проведения устанавливаются Советом народных депутатов </w:t>
      </w:r>
      <w:r w:rsidR="00834D10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сельского поселения по рекоме</w:t>
      </w:r>
      <w:r w:rsidRPr="009A2690">
        <w:rPr>
          <w:sz w:val="28"/>
          <w:szCs w:val="28"/>
        </w:rPr>
        <w:t>н</w:t>
      </w:r>
      <w:r w:rsidRPr="009A2690">
        <w:rPr>
          <w:sz w:val="28"/>
          <w:szCs w:val="28"/>
        </w:rPr>
        <w:t>дации Счетной комиссии в соответствии с настоящим Регламентом и объявл</w:t>
      </w:r>
      <w:r w:rsidRPr="009A2690">
        <w:rPr>
          <w:sz w:val="28"/>
          <w:szCs w:val="28"/>
        </w:rPr>
        <w:t>я</w:t>
      </w:r>
      <w:r w:rsidRPr="009A2690">
        <w:rPr>
          <w:sz w:val="28"/>
          <w:szCs w:val="28"/>
        </w:rPr>
        <w:t xml:space="preserve">ются председателем Счетной комиссии. 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>Статья 37. Бюллетени для тайного голосования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Каждому депутату Совета народных депутатов </w:t>
      </w:r>
      <w:r w:rsidR="00834D10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 выдается один бюллетень по выборам избираемого органа или лица либо по проекту решения, рассматриваемому на заседании Совета наро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>ных депутатов Октябрьского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2. Бюллетени для тайного голосования выдаются депутатам Совета н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Счетной комиссией в соответствии со списком депутатов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lastRenderedPageBreak/>
        <w:t>сельского поселения по предъявлении ими удостоверения депутата Совета н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родных депутатов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 При получении бюлл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теня депутат Совета народных депутатов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расписывается против своей фамилии в указанном списке.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Бюллетень для тайного голосования опускается в специальный ящик, опечатанный Счетной комиссией.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4. Счетная комиссия обязана создать условия депутатам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для тайной подачи голосов.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5. Недействительными при подсчете голосов депутатов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считаются бюллетени </w:t>
      </w:r>
      <w:r w:rsidR="00834D10" w:rsidRPr="009A2690">
        <w:rPr>
          <w:sz w:val="28"/>
          <w:szCs w:val="28"/>
        </w:rPr>
        <w:t>неуст</w:t>
      </w:r>
      <w:r w:rsidR="00834D10" w:rsidRPr="009A2690">
        <w:rPr>
          <w:sz w:val="28"/>
          <w:szCs w:val="28"/>
        </w:rPr>
        <w:t>а</w:t>
      </w:r>
      <w:r w:rsidR="00834D10" w:rsidRPr="009A2690">
        <w:rPr>
          <w:sz w:val="28"/>
          <w:szCs w:val="28"/>
        </w:rPr>
        <w:t>новленной формы, а также  б</w:t>
      </w:r>
      <w:r w:rsidRPr="009A2690">
        <w:rPr>
          <w:sz w:val="28"/>
          <w:szCs w:val="28"/>
        </w:rPr>
        <w:t>юллетени, по которым невозможно определить в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леизъявление депутатов Совета народных депутатов </w:t>
      </w:r>
      <w:r w:rsidR="00834D10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сельского поселения. Дополнения, внесенные в бюллетень, при подсчете голосов не уч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тываются.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6. О результатах тайного голосования Счетная комиссия составляет пр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токол, который подписывается всеми ее членами. Доклад Счетной комиссии о результатах тайного голосования Совет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принимает к сведению.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7. На основании принятого Советом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к сведению доклада Счетной комиссии о результатах та</w:t>
      </w:r>
      <w:r w:rsidRPr="009A2690">
        <w:rPr>
          <w:sz w:val="28"/>
          <w:szCs w:val="28"/>
        </w:rPr>
        <w:t>й</w:t>
      </w:r>
      <w:r w:rsidRPr="009A2690">
        <w:rPr>
          <w:sz w:val="28"/>
          <w:szCs w:val="28"/>
        </w:rPr>
        <w:t>ного голосования председательствующий на заседании Совета народных деп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объявляет, какое решение принято ("за", положительное, или "против", отрицательное), а при выборах называет избранные кандидатуры. Результаты тайного голосования с использованием бюллетеней для тайного голосования оформляются решением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>Статья 38. Порядок проведения поименного голосования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1. Поименное голосование проводится по решению Совета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принимаемому большинством голосов от числа присутствующих на заседании депутатов Совета народных депутатов </w:t>
      </w:r>
      <w:r w:rsidR="00834D10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 xml:space="preserve"> сельского поселения и осуществляется путем опроса депутатов.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2. Для проведения поименного голосования и определения его результ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тов Совет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избирает Счетную комиссию либо поручает проведение поименного голосования и о</w:t>
      </w:r>
      <w:r w:rsidRPr="009A2690">
        <w:rPr>
          <w:sz w:val="28"/>
          <w:szCs w:val="28"/>
        </w:rPr>
        <w:t>п</w:t>
      </w:r>
      <w:r w:rsidRPr="009A2690">
        <w:rPr>
          <w:sz w:val="28"/>
          <w:szCs w:val="28"/>
        </w:rPr>
        <w:t>ределения его результатов ранее избранной на данном заседании Совета наро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счетной комиссии.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Результаты поименного голосования помещаются в стенографическом отчете заседания Совета народных депутатов </w:t>
      </w:r>
      <w:r w:rsidR="00834D10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 и могут быть опубликованы в средствах массовой информации.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>Статья 39. Преимущества в выборе способа голосования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В случае если на заседании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приняты как решение о проведении поименного, так и р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шение о проведении тайного голосования, проводится тайное голосование.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Глава 8. Процедура подготовки и принятия правовых актов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Статья 40. Муниципальные нормативные правовые акты Совета наро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>ных депутатов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Совет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по в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просам, отнесенным к его компетенции федеральными законами и законами Воронежской области, Уставом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приним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ет решения, устанавливающие правила, обязательные для исполнения на терр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 xml:space="preserve">тории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решение об удалении главы </w:t>
      </w:r>
      <w:r w:rsidR="00834D10" w:rsidRPr="009A2690">
        <w:rPr>
          <w:sz w:val="28"/>
          <w:szCs w:val="28"/>
        </w:rPr>
        <w:t>М</w:t>
      </w:r>
      <w:r w:rsidR="00834D10" w:rsidRPr="009A2690">
        <w:rPr>
          <w:sz w:val="28"/>
          <w:szCs w:val="28"/>
        </w:rPr>
        <w:t>и</w:t>
      </w:r>
      <w:r w:rsidR="00834D10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 в отставку, а также решения по вопросам о</w:t>
      </w:r>
      <w:r w:rsidRPr="009A2690">
        <w:rPr>
          <w:sz w:val="28"/>
          <w:szCs w:val="28"/>
        </w:rPr>
        <w:t>р</w:t>
      </w:r>
      <w:r w:rsidRPr="009A2690">
        <w:rPr>
          <w:sz w:val="28"/>
          <w:szCs w:val="28"/>
        </w:rPr>
        <w:t xml:space="preserve">ганизации деятельности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и по иным вопросам, отнесенным к его компетенции федеральными законами, законами Воронежской области, Уставом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Решения Совета народных депутатов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ления, устанавливающие правила, обязательные для исполнения на территории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принимаются большинством голосов от установленной численности депутатов Совета народных депутатов </w:t>
      </w:r>
      <w:r w:rsidR="00834D10" w:rsidRPr="009A2690">
        <w:rPr>
          <w:sz w:val="28"/>
          <w:szCs w:val="28"/>
        </w:rPr>
        <w:t>Михайло</w:t>
      </w:r>
      <w:r w:rsidR="00834D10" w:rsidRPr="009A2690">
        <w:rPr>
          <w:sz w:val="28"/>
          <w:szCs w:val="28"/>
        </w:rPr>
        <w:t>в</w:t>
      </w:r>
      <w:r w:rsidR="00834D10" w:rsidRPr="009A2690">
        <w:rPr>
          <w:sz w:val="28"/>
          <w:szCs w:val="28"/>
        </w:rPr>
        <w:t>ского</w:t>
      </w:r>
      <w:r w:rsidRPr="009A2690">
        <w:rPr>
          <w:sz w:val="28"/>
          <w:szCs w:val="28"/>
        </w:rPr>
        <w:t xml:space="preserve"> сельского поселения, если иное не установлено федеральным законод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тельством и настоящим Регламентом.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Устав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и оформленные в виде но</w:t>
      </w:r>
      <w:r w:rsidRPr="009A2690">
        <w:rPr>
          <w:sz w:val="28"/>
          <w:szCs w:val="28"/>
        </w:rPr>
        <w:t>р</w:t>
      </w:r>
      <w:r w:rsidRPr="009A2690">
        <w:rPr>
          <w:sz w:val="28"/>
          <w:szCs w:val="28"/>
        </w:rPr>
        <w:t>мативных правовых актов решения, принятые на местном референдуме, явл</w:t>
      </w:r>
      <w:r w:rsidRPr="009A2690">
        <w:rPr>
          <w:sz w:val="28"/>
          <w:szCs w:val="28"/>
        </w:rPr>
        <w:t>я</w:t>
      </w:r>
      <w:r w:rsidRPr="009A2690">
        <w:rPr>
          <w:sz w:val="28"/>
          <w:szCs w:val="28"/>
        </w:rPr>
        <w:t xml:space="preserve">ются актами высшей юридической силы в системе муниципальных правовых актов, имеют прямое действие и применяются на всей территории </w:t>
      </w:r>
      <w:r w:rsidR="00834D10" w:rsidRPr="009A2690">
        <w:rPr>
          <w:sz w:val="28"/>
          <w:szCs w:val="28"/>
        </w:rPr>
        <w:t>Михайло</w:t>
      </w:r>
      <w:r w:rsidR="00834D10" w:rsidRPr="009A2690">
        <w:rPr>
          <w:sz w:val="28"/>
          <w:szCs w:val="28"/>
        </w:rPr>
        <w:t>в</w:t>
      </w:r>
      <w:r w:rsidR="00834D10" w:rsidRPr="009A2690">
        <w:rPr>
          <w:sz w:val="28"/>
          <w:szCs w:val="28"/>
        </w:rPr>
        <w:t>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Иные муниципальные правовые акты не должны противоречить Уставу </w:t>
      </w:r>
      <w:r w:rsidR="00834D10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и правовым актам, принятым на местном референдуме.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41. Правовая инициатива в Совете народных депутатов </w:t>
      </w:r>
      <w:r w:rsidR="008E35C6" w:rsidRPr="009A2690">
        <w:rPr>
          <w:rFonts w:eastAsia="Times New Roman CYR"/>
          <w:sz w:val="28"/>
          <w:szCs w:val="28"/>
        </w:rPr>
        <w:t>Миха</w:t>
      </w:r>
      <w:r w:rsidR="008E35C6" w:rsidRPr="009A2690">
        <w:rPr>
          <w:rFonts w:eastAsia="Times New Roman CYR"/>
          <w:sz w:val="28"/>
          <w:szCs w:val="28"/>
        </w:rPr>
        <w:t>й</w:t>
      </w:r>
      <w:r w:rsidR="008E35C6" w:rsidRPr="009A2690">
        <w:rPr>
          <w:rFonts w:eastAsia="Times New Roman CYR"/>
          <w:sz w:val="28"/>
          <w:szCs w:val="28"/>
        </w:rPr>
        <w:t>ловского</w:t>
      </w:r>
      <w:r w:rsidRPr="009A2690">
        <w:rPr>
          <w:sz w:val="28"/>
          <w:szCs w:val="28"/>
        </w:rPr>
        <w:t xml:space="preserve"> сельского поселения</w:t>
      </w:r>
      <w:r w:rsidR="00834D10" w:rsidRPr="009A2690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Право внесения в Совет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проектов муниципальных правовых актов, подлежащих обязательному рассмотрению, принадлежит: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депутатам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ния;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 xml:space="preserve">постоянным комиссиям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главе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общественным объединениям, уставы которых предусматривают участие в выборах и (или) референдумах и которые зарегистрированы в порядке и ср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ки, определенные федеральным законом;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инициативной группе граждан в соответствии со статьей 17 настоящего Устава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органам территориального общественного самоуправления;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прокурору Панинского района.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Порядок подготовки и внесения в Совет народных депутатов </w:t>
      </w:r>
      <w:r w:rsidR="00430188" w:rsidRPr="009A2690">
        <w:rPr>
          <w:sz w:val="28"/>
          <w:szCs w:val="28"/>
        </w:rPr>
        <w:t>Михайло</w:t>
      </w:r>
      <w:r w:rsidR="00430188" w:rsidRPr="009A2690">
        <w:rPr>
          <w:sz w:val="28"/>
          <w:szCs w:val="28"/>
        </w:rPr>
        <w:t>в</w:t>
      </w:r>
      <w:r w:rsidR="00430188" w:rsidRPr="009A2690">
        <w:rPr>
          <w:sz w:val="28"/>
          <w:szCs w:val="28"/>
        </w:rPr>
        <w:t>ского</w:t>
      </w:r>
      <w:r w:rsidR="00430188" w:rsidRPr="009A2690">
        <w:rPr>
          <w:bCs/>
          <w:kern w:val="28"/>
          <w:sz w:val="28"/>
          <w:szCs w:val="28"/>
        </w:rPr>
        <w:t xml:space="preserve"> </w:t>
      </w:r>
      <w:r w:rsidRPr="009A2690">
        <w:rPr>
          <w:bCs/>
          <w:kern w:val="28"/>
          <w:sz w:val="28"/>
          <w:szCs w:val="28"/>
        </w:rPr>
        <w:t>сельского</w:t>
      </w:r>
      <w:r w:rsidRPr="009A2690">
        <w:rPr>
          <w:sz w:val="28"/>
          <w:szCs w:val="28"/>
        </w:rPr>
        <w:t xml:space="preserve"> поселения проектов муниципальных правовых актов осущест</w:t>
      </w:r>
      <w:r w:rsidRPr="009A2690">
        <w:rPr>
          <w:sz w:val="28"/>
          <w:szCs w:val="28"/>
        </w:rPr>
        <w:t>в</w:t>
      </w:r>
      <w:r w:rsidRPr="009A2690">
        <w:rPr>
          <w:sz w:val="28"/>
          <w:szCs w:val="28"/>
        </w:rPr>
        <w:t xml:space="preserve">ляется в соответствии с решением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="00430188" w:rsidRPr="009A2690">
        <w:rPr>
          <w:bCs/>
          <w:kern w:val="28"/>
          <w:sz w:val="28"/>
          <w:szCs w:val="28"/>
        </w:rPr>
        <w:t xml:space="preserve"> </w:t>
      </w:r>
      <w:r w:rsidRPr="009A2690">
        <w:rPr>
          <w:bCs/>
          <w:kern w:val="28"/>
          <w:sz w:val="28"/>
          <w:szCs w:val="28"/>
        </w:rPr>
        <w:t>сельского</w:t>
      </w:r>
      <w:r w:rsidRPr="009A2690">
        <w:rPr>
          <w:sz w:val="28"/>
          <w:szCs w:val="28"/>
        </w:rPr>
        <w:t xml:space="preserve"> поселения от 12.05</w:t>
      </w:r>
      <w:r w:rsidRPr="009A2690">
        <w:rPr>
          <w:bCs/>
          <w:kern w:val="28"/>
          <w:sz w:val="28"/>
          <w:szCs w:val="28"/>
        </w:rPr>
        <w:t>.2022 года</w:t>
      </w:r>
      <w:r w:rsidRPr="009A2690">
        <w:rPr>
          <w:sz w:val="28"/>
          <w:szCs w:val="28"/>
        </w:rPr>
        <w:t xml:space="preserve"> № 99 «</w:t>
      </w:r>
      <w:r w:rsidRPr="009A2690">
        <w:rPr>
          <w:bCs/>
          <w:kern w:val="28"/>
          <w:sz w:val="28"/>
          <w:szCs w:val="28"/>
        </w:rPr>
        <w:t>Об утверждении порядка подг</w:t>
      </w:r>
      <w:r w:rsidRPr="009A2690">
        <w:rPr>
          <w:bCs/>
          <w:kern w:val="28"/>
          <w:sz w:val="28"/>
          <w:szCs w:val="28"/>
        </w:rPr>
        <w:t>о</w:t>
      </w:r>
      <w:r w:rsidRPr="009A2690">
        <w:rPr>
          <w:bCs/>
          <w:kern w:val="28"/>
          <w:sz w:val="28"/>
          <w:szCs w:val="28"/>
        </w:rPr>
        <w:t xml:space="preserve">товки и внесения в Совет народных депутатов </w:t>
      </w:r>
      <w:r w:rsidR="00430188" w:rsidRPr="009A2690">
        <w:rPr>
          <w:sz w:val="28"/>
          <w:szCs w:val="28"/>
        </w:rPr>
        <w:t>Михайловского</w:t>
      </w:r>
      <w:r w:rsidR="00430188" w:rsidRPr="009A2690">
        <w:rPr>
          <w:bCs/>
          <w:kern w:val="28"/>
          <w:sz w:val="28"/>
          <w:szCs w:val="28"/>
        </w:rPr>
        <w:t xml:space="preserve"> </w:t>
      </w:r>
      <w:r w:rsidRPr="009A2690">
        <w:rPr>
          <w:bCs/>
          <w:kern w:val="28"/>
          <w:sz w:val="28"/>
          <w:szCs w:val="28"/>
        </w:rPr>
        <w:t>сельского пос</w:t>
      </w:r>
      <w:r w:rsidRPr="009A2690">
        <w:rPr>
          <w:bCs/>
          <w:kern w:val="28"/>
          <w:sz w:val="28"/>
          <w:szCs w:val="28"/>
        </w:rPr>
        <w:t>е</w:t>
      </w:r>
      <w:r w:rsidRPr="009A2690">
        <w:rPr>
          <w:bCs/>
          <w:kern w:val="28"/>
          <w:sz w:val="28"/>
          <w:szCs w:val="28"/>
        </w:rPr>
        <w:t>ления Панинского муниципального района Воронежской области проектов м</w:t>
      </w:r>
      <w:r w:rsidRPr="009A2690">
        <w:rPr>
          <w:bCs/>
          <w:kern w:val="28"/>
          <w:sz w:val="28"/>
          <w:szCs w:val="28"/>
        </w:rPr>
        <w:t>у</w:t>
      </w:r>
      <w:r w:rsidRPr="009A2690">
        <w:rPr>
          <w:bCs/>
          <w:kern w:val="28"/>
          <w:sz w:val="28"/>
          <w:szCs w:val="28"/>
        </w:rPr>
        <w:t>ниципальных правовых актов». (В ред. Реш. № 126 от 11.11.2022 г.)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Статья 42. Проведение предварительной юридической экспертизы прав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вых актов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Предварительная юридическая экспертиза проектов правовых актов, а также антикоррупционная экспертиза проектов нормативных правовых актов осуществляются администрацией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в теч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ние 5 рабочих дней со дня поступления проекта. Порядок проведения антико</w:t>
      </w:r>
      <w:r w:rsidRPr="009A2690">
        <w:rPr>
          <w:sz w:val="28"/>
          <w:szCs w:val="28"/>
        </w:rPr>
        <w:t>р</w:t>
      </w:r>
      <w:r w:rsidRPr="009A2690">
        <w:rPr>
          <w:sz w:val="28"/>
          <w:szCs w:val="28"/>
        </w:rPr>
        <w:t xml:space="preserve">рупционной экспертизы определяется постановлением администрации </w:t>
      </w:r>
      <w:r w:rsidR="00430188" w:rsidRPr="009A2690">
        <w:rPr>
          <w:sz w:val="28"/>
          <w:szCs w:val="28"/>
        </w:rPr>
        <w:t>Миха</w:t>
      </w:r>
      <w:r w:rsidR="00430188" w:rsidRPr="009A2690">
        <w:rPr>
          <w:sz w:val="28"/>
          <w:szCs w:val="28"/>
        </w:rPr>
        <w:t>й</w:t>
      </w:r>
      <w:r w:rsidR="00430188" w:rsidRPr="009A2690">
        <w:rPr>
          <w:sz w:val="28"/>
          <w:szCs w:val="28"/>
        </w:rPr>
        <w:t>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В случае выявления в ходе предварительной юридической экспертизы администрацией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недостатков юридико-технического характера субъект правотворческой инициативы, внесший проект правового акта, может внести в проект правового акта необходимые исправл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ния без возвращения проекта правового акта Советом народных депутатов </w:t>
      </w:r>
      <w:r w:rsidR="008E35C6" w:rsidRPr="009A2690">
        <w:rPr>
          <w:rFonts w:eastAsia="Times New Roman CYR"/>
          <w:sz w:val="28"/>
          <w:szCs w:val="28"/>
        </w:rPr>
        <w:t>М</w:t>
      </w:r>
      <w:r w:rsidR="008E35C6" w:rsidRPr="009A2690">
        <w:rPr>
          <w:rFonts w:eastAsia="Times New Roman CYR"/>
          <w:sz w:val="28"/>
          <w:szCs w:val="28"/>
        </w:rPr>
        <w:t>и</w:t>
      </w:r>
      <w:r w:rsidR="008E35C6" w:rsidRPr="009A2690">
        <w:rPr>
          <w:rFonts w:eastAsia="Times New Roman CYR"/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43. Решения, принимаемые Советом народных депутатов </w:t>
      </w:r>
      <w:r w:rsidR="00430188" w:rsidRPr="009A2690">
        <w:rPr>
          <w:sz w:val="28"/>
          <w:szCs w:val="28"/>
        </w:rPr>
        <w:t>Миха</w:t>
      </w:r>
      <w:r w:rsidR="00430188" w:rsidRPr="009A2690">
        <w:rPr>
          <w:sz w:val="28"/>
          <w:szCs w:val="28"/>
        </w:rPr>
        <w:t>й</w:t>
      </w:r>
      <w:r w:rsidR="00430188" w:rsidRPr="009A2690">
        <w:rPr>
          <w:sz w:val="28"/>
          <w:szCs w:val="28"/>
        </w:rPr>
        <w:t xml:space="preserve">ловского </w:t>
      </w:r>
      <w:r w:rsidRPr="009A2690">
        <w:rPr>
          <w:sz w:val="28"/>
          <w:szCs w:val="28"/>
        </w:rPr>
        <w:t>сельского поселения по результатам проведения юридической экспе</w:t>
      </w:r>
      <w:r w:rsidRPr="009A2690">
        <w:rPr>
          <w:sz w:val="28"/>
          <w:szCs w:val="28"/>
        </w:rPr>
        <w:t>р</w:t>
      </w:r>
      <w:r w:rsidRPr="009A2690">
        <w:rPr>
          <w:sz w:val="28"/>
          <w:szCs w:val="28"/>
        </w:rPr>
        <w:t>тизы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1. После проведения предварительной юридической экспертизы админ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 xml:space="preserve">страция </w:t>
      </w:r>
      <w:r w:rsidR="00430188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 xml:space="preserve">сельского поселения представляет проект правового акта Совету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с закл</w:t>
      </w:r>
      <w:r w:rsidRPr="009A2690">
        <w:rPr>
          <w:sz w:val="28"/>
          <w:szCs w:val="28"/>
        </w:rPr>
        <w:t>ю</w:t>
      </w:r>
      <w:r w:rsidRPr="009A2690">
        <w:rPr>
          <w:sz w:val="28"/>
          <w:szCs w:val="28"/>
        </w:rPr>
        <w:t xml:space="preserve">чением о его соответствии действующему законодательству. В случае если в ходе проведения предварительной юридической экспертизы будет выявлено </w:t>
      </w:r>
      <w:r w:rsidRPr="009A2690">
        <w:rPr>
          <w:sz w:val="28"/>
          <w:szCs w:val="28"/>
        </w:rPr>
        <w:lastRenderedPageBreak/>
        <w:t>противоречие проекта правового акта Конституции Российской Федерации, ф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деральному и областному законодательству либо в нем будут выявлены ко</w:t>
      </w:r>
      <w:r w:rsidRPr="009A2690">
        <w:rPr>
          <w:sz w:val="28"/>
          <w:szCs w:val="28"/>
        </w:rPr>
        <w:t>р</w:t>
      </w:r>
      <w:r w:rsidRPr="009A2690">
        <w:rPr>
          <w:sz w:val="28"/>
          <w:szCs w:val="28"/>
        </w:rPr>
        <w:t xml:space="preserve">рупциогенные факторы, Совет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вправе:</w:t>
      </w:r>
    </w:p>
    <w:p w:rsidR="00CC1E6E" w:rsidRPr="009A2690" w:rsidRDefault="00CC1E6E" w:rsidP="00EC1845">
      <w:pPr>
        <w:pStyle w:val="af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возвратить проект правового акта субъекту правотворческой ин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 xml:space="preserve">циативы с приложением заключения администрации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принять решение о создании рабочей группы с целью доработки проекта правового акта с учетом замечаний администрации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предложить субъекту правотворческой инициативы в сроки, уст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новленные Советом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устранить выявленное противоречие.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Статья 44. Порядок направления проекта правового акта, подготовленн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го к рассмотрению на заседании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депутатам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1. Текст проекта правового акта, подготовленный к рассмотрению на з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седании Совета народных депутатов </w:t>
      </w:r>
      <w:r w:rsidR="00430188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сельского поселения, с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гласованный с заинтересованными органами и должностными лицами, а также материалы к нему направляются аппаратом Совета народных депутатов </w:t>
      </w:r>
      <w:r w:rsidR="00430188" w:rsidRPr="009A2690">
        <w:rPr>
          <w:sz w:val="28"/>
          <w:szCs w:val="28"/>
        </w:rPr>
        <w:t>М</w:t>
      </w:r>
      <w:r w:rsidR="00430188" w:rsidRPr="009A2690">
        <w:rPr>
          <w:sz w:val="28"/>
          <w:szCs w:val="28"/>
        </w:rPr>
        <w:t>и</w:t>
      </w:r>
      <w:r w:rsidR="00430188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 депутатам Совета народных депутатов </w:t>
      </w:r>
      <w:r w:rsidR="00430188" w:rsidRPr="009A2690">
        <w:rPr>
          <w:sz w:val="28"/>
          <w:szCs w:val="28"/>
        </w:rPr>
        <w:t>М</w:t>
      </w:r>
      <w:r w:rsidR="00430188" w:rsidRPr="009A2690">
        <w:rPr>
          <w:sz w:val="28"/>
          <w:szCs w:val="28"/>
        </w:rPr>
        <w:t>и</w:t>
      </w:r>
      <w:r w:rsidR="00430188" w:rsidRPr="009A2690">
        <w:rPr>
          <w:sz w:val="28"/>
          <w:szCs w:val="28"/>
        </w:rPr>
        <w:t>хайловского</w:t>
      </w:r>
      <w:r w:rsidRPr="009A2690">
        <w:rPr>
          <w:sz w:val="28"/>
          <w:szCs w:val="28"/>
        </w:rPr>
        <w:t xml:space="preserve"> сельского поселения и другим заинтересованным субъектам пр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вотворческой инициативы.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2. Дополнительно к материалам, внесенным субъектом правотворческой инициативы и предусмотренным настоящим Регламентом, ответственная к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миссия представляет свое заключение с мотивированным обоснованием нео</w:t>
      </w:r>
      <w:r w:rsidRPr="009A2690">
        <w:rPr>
          <w:sz w:val="28"/>
          <w:szCs w:val="28"/>
        </w:rPr>
        <w:t>б</w:t>
      </w:r>
      <w:r w:rsidRPr="009A2690">
        <w:rPr>
          <w:sz w:val="28"/>
          <w:szCs w:val="28"/>
        </w:rPr>
        <w:t>ходимости принятия, отклонения либо переноса данного проекта правового а</w:t>
      </w:r>
      <w:r w:rsidRPr="009A2690">
        <w:rPr>
          <w:sz w:val="28"/>
          <w:szCs w:val="28"/>
        </w:rPr>
        <w:t>к</w:t>
      </w:r>
      <w:r w:rsidRPr="009A2690">
        <w:rPr>
          <w:sz w:val="28"/>
          <w:szCs w:val="28"/>
        </w:rPr>
        <w:t>та.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Проект правового акта направляется депутатам Совета народных деп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не позднее, чем за 5 рабочих дней до внесения его на рассмотрение Совета народных депутатов </w:t>
      </w:r>
      <w:r w:rsidR="00430188" w:rsidRPr="009A2690">
        <w:rPr>
          <w:sz w:val="28"/>
          <w:szCs w:val="28"/>
        </w:rPr>
        <w:t xml:space="preserve">Михайловского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Статья 45. Порядок обсуждения проекта правового акта на заседании С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При рассмотрении Советом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 xml:space="preserve">ского поселения проекта правового акта обсуждается его концепция, дается оценка соответствия основных положений проекта правового акта Конституции </w:t>
      </w:r>
      <w:r w:rsidRPr="009A2690">
        <w:rPr>
          <w:sz w:val="28"/>
          <w:szCs w:val="28"/>
        </w:rPr>
        <w:lastRenderedPageBreak/>
        <w:t>Российской Федерации, федеральному и областному законодательству, его а</w:t>
      </w:r>
      <w:r w:rsidRPr="009A2690">
        <w:rPr>
          <w:sz w:val="28"/>
          <w:szCs w:val="28"/>
        </w:rPr>
        <w:t>к</w:t>
      </w:r>
      <w:r w:rsidRPr="009A2690">
        <w:rPr>
          <w:sz w:val="28"/>
          <w:szCs w:val="28"/>
        </w:rPr>
        <w:t xml:space="preserve">туальности и практической значимости.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2. Обсуждение начинается с доклада субъекта правотворческой иници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тивы, внесшего проект правового акта, или его представителя и содоклада представителя ответственной комиссии Совета народных депутатов </w:t>
      </w:r>
      <w:r w:rsidR="00430188" w:rsidRPr="009A2690">
        <w:rPr>
          <w:sz w:val="28"/>
          <w:szCs w:val="28"/>
        </w:rPr>
        <w:t>Михайло</w:t>
      </w:r>
      <w:r w:rsidR="00430188" w:rsidRPr="009A2690">
        <w:rPr>
          <w:sz w:val="28"/>
          <w:szCs w:val="28"/>
        </w:rPr>
        <w:t>в</w:t>
      </w:r>
      <w:r w:rsidR="00430188" w:rsidRPr="009A2690">
        <w:rPr>
          <w:sz w:val="28"/>
          <w:szCs w:val="28"/>
        </w:rPr>
        <w:t>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В случае, если проект правового акта не может быть рассмотрен Сов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том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по причине о</w:t>
      </w:r>
      <w:r w:rsidRPr="009A2690">
        <w:rPr>
          <w:sz w:val="28"/>
          <w:szCs w:val="28"/>
        </w:rPr>
        <w:t>т</w:t>
      </w:r>
      <w:r w:rsidRPr="009A2690">
        <w:rPr>
          <w:sz w:val="28"/>
          <w:szCs w:val="28"/>
        </w:rPr>
        <w:t xml:space="preserve">сутствия на заседании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субъекта правотворческой инициативы, внесшего проект правового акта, или его представителя, рассмотрение проекта правового акта переносится на другое заседание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В случае, если при повторном рассмотрении проекта правового акта на заседании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вновь отсутствует субъект правотворческой инициативы, внесший проект пр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вового акта, или его представитель, по предложению представителя ответс</w:t>
      </w:r>
      <w:r w:rsidRPr="009A2690">
        <w:rPr>
          <w:sz w:val="28"/>
          <w:szCs w:val="28"/>
        </w:rPr>
        <w:t>т</w:t>
      </w:r>
      <w:r w:rsidRPr="009A2690">
        <w:rPr>
          <w:sz w:val="28"/>
          <w:szCs w:val="28"/>
        </w:rPr>
        <w:t xml:space="preserve">венной комиссии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ления проект правового акта рассматривается Советом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без участия указанного субъекта прав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творческой инициативы или его представителя. Обсуждение проекта правового акта в таком случае начинается с доклада представителя ответственной коми</w:t>
      </w:r>
      <w:r w:rsidRPr="009A2690">
        <w:rPr>
          <w:sz w:val="28"/>
          <w:szCs w:val="28"/>
        </w:rPr>
        <w:t>с</w:t>
      </w:r>
      <w:r w:rsidRPr="009A2690">
        <w:rPr>
          <w:sz w:val="28"/>
          <w:szCs w:val="28"/>
        </w:rPr>
        <w:t xml:space="preserve">сии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numPr>
          <w:ilvl w:val="0"/>
          <w:numId w:val="4"/>
        </w:numPr>
        <w:ind w:left="0" w:firstLine="709"/>
        <w:jc w:val="both"/>
        <w:rPr>
          <w:rStyle w:val="apple-converted-space"/>
          <w:sz w:val="28"/>
          <w:szCs w:val="28"/>
        </w:rPr>
      </w:pPr>
      <w:r w:rsidRPr="009A2690">
        <w:rPr>
          <w:sz w:val="28"/>
          <w:szCs w:val="28"/>
        </w:rPr>
        <w:t xml:space="preserve">В случае если при обсуждении проекта правового акта на заседании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возникли в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просы, требующие представления дополнительных материалов, документов и т.д., а также по предложению постоянной комиссии, ответственной по проекту правового акта, рассмотрение проекта правового акта переносится на другое з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седание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по решению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поселения, принимаемому большинством голосов от числа присутствующих на заседании депутатов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46. Решения, принимаемые Советом народных депутатов </w:t>
      </w:r>
      <w:r w:rsidR="00430188" w:rsidRPr="009A2690">
        <w:rPr>
          <w:sz w:val="28"/>
          <w:szCs w:val="28"/>
        </w:rPr>
        <w:t>Миха</w:t>
      </w:r>
      <w:r w:rsidR="00430188" w:rsidRPr="009A2690">
        <w:rPr>
          <w:sz w:val="28"/>
          <w:szCs w:val="28"/>
        </w:rPr>
        <w:t>й</w:t>
      </w:r>
      <w:r w:rsidR="00430188" w:rsidRPr="009A2690">
        <w:rPr>
          <w:sz w:val="28"/>
          <w:szCs w:val="28"/>
        </w:rPr>
        <w:t xml:space="preserve">ловского </w:t>
      </w:r>
      <w:r w:rsidRPr="009A2690">
        <w:rPr>
          <w:sz w:val="28"/>
          <w:szCs w:val="28"/>
        </w:rPr>
        <w:t>сельского поселения по результатам обсуждения проекта правового акта</w:t>
      </w:r>
    </w:p>
    <w:p w:rsidR="00CC1E6E" w:rsidRPr="009A2690" w:rsidRDefault="00CC1E6E" w:rsidP="00EC1845">
      <w:pPr>
        <w:pStyle w:val="afd"/>
        <w:tabs>
          <w:tab w:val="left" w:pos="730"/>
          <w:tab w:val="left" w:pos="955"/>
        </w:tabs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1. После окончания обсуждения проекта правового акта на голосование ставится предложение о принятии проекта правового акта. Результат голосов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ния оформляется решением Совета народных депутатов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поселения.</w:t>
      </w:r>
    </w:p>
    <w:p w:rsidR="00CC1E6E" w:rsidRPr="009A2690" w:rsidRDefault="00CC1E6E" w:rsidP="00EC1845">
      <w:pPr>
        <w:pStyle w:val="afd"/>
        <w:tabs>
          <w:tab w:val="left" w:pos="730"/>
          <w:tab w:val="left" w:pos="955"/>
        </w:tabs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>Если по итогам голосования предложение о принятии проекта правового акта не набрало необходимого числа голосов, то он считается отклоненным без дополнительного голосования. Данные итоги голосования оформляются соо</w:t>
      </w:r>
      <w:r w:rsidRPr="009A2690">
        <w:rPr>
          <w:sz w:val="28"/>
          <w:szCs w:val="28"/>
        </w:rPr>
        <w:t>т</w:t>
      </w:r>
      <w:r w:rsidRPr="009A2690">
        <w:rPr>
          <w:sz w:val="28"/>
          <w:szCs w:val="28"/>
        </w:rPr>
        <w:t xml:space="preserve">ветствующим решением Совета народных депутатов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без дополнительного голосования.</w:t>
      </w:r>
    </w:p>
    <w:p w:rsidR="00CC1E6E" w:rsidRPr="009A2690" w:rsidRDefault="00CC1E6E" w:rsidP="00EC1845">
      <w:pPr>
        <w:pStyle w:val="afd"/>
        <w:tabs>
          <w:tab w:val="left" w:pos="730"/>
          <w:tab w:val="left" w:pos="955"/>
        </w:tabs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Отклоненный проект правового акта дальнейшему рассмотрению не по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>лежит и возвращается субъекту правотворческой инициативы.</w:t>
      </w:r>
    </w:p>
    <w:p w:rsidR="00CC1E6E" w:rsidRPr="009A2690" w:rsidRDefault="00CC1E6E" w:rsidP="00EC1845">
      <w:pPr>
        <w:pStyle w:val="afd"/>
        <w:tabs>
          <w:tab w:val="left" w:pos="730"/>
          <w:tab w:val="left" w:pos="955"/>
        </w:tabs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Решения Совета народных депутатов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ления подписывает председатель Совета народных депутатов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Нормативный правовой акт, принятый Советом народных депутатов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поселения, направляется главе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для подписания и обнародования в течение 10 календа</w:t>
      </w:r>
      <w:r w:rsidRPr="009A2690">
        <w:rPr>
          <w:sz w:val="28"/>
          <w:szCs w:val="28"/>
        </w:rPr>
        <w:t>р</w:t>
      </w:r>
      <w:r w:rsidRPr="009A2690">
        <w:rPr>
          <w:sz w:val="28"/>
          <w:szCs w:val="28"/>
        </w:rPr>
        <w:t>ных дней со дня голосования.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Статья 47. Официальное опубликование (обнародование) правовых актов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Решения Совета народных депутатов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Порядок опубликования (обнародования) решений Совета народных депутатов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устанавливается Уставом </w:t>
      </w:r>
      <w:r w:rsidR="00A7276E" w:rsidRPr="009A2690">
        <w:rPr>
          <w:sz w:val="28"/>
          <w:szCs w:val="28"/>
        </w:rPr>
        <w:t>М</w:t>
      </w:r>
      <w:r w:rsidR="00A7276E" w:rsidRPr="009A2690">
        <w:rPr>
          <w:sz w:val="28"/>
          <w:szCs w:val="28"/>
        </w:rPr>
        <w:t>и</w:t>
      </w:r>
      <w:r w:rsidR="00A7276E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сельского поселения и должен обеспечивать возможность озн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комления с ними граждан, за исключением решений или отдельных их полож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ний, содержащих сведения, распространение которых ограничено федеральным законодательством.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Муниципальные правовые акты, подлежащие официальному опубл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кованию (обнародованию), вступают в силу со дня, следующего за днем их официального опубликования (обнародования), если в самом правовом акте не установлен другой порядок вступления его в силу.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Статья 48. Отмена, внесение изменений, приостановление действия пр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вового акта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1. Отмена, внесение изменений, приостановление действия правового а</w:t>
      </w:r>
      <w:r w:rsidRPr="009A2690">
        <w:rPr>
          <w:sz w:val="28"/>
          <w:szCs w:val="28"/>
        </w:rPr>
        <w:t>к</w:t>
      </w:r>
      <w:r w:rsidRPr="009A2690">
        <w:rPr>
          <w:sz w:val="28"/>
          <w:szCs w:val="28"/>
        </w:rPr>
        <w:t xml:space="preserve">та осуществляется принятием правового акта той же формы – решением Совета народных депутатов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Изменения в ранее принятое решение Совета народных депутатов </w:t>
      </w:r>
      <w:r w:rsidR="00A7276E" w:rsidRPr="009A2690">
        <w:rPr>
          <w:sz w:val="28"/>
          <w:szCs w:val="28"/>
        </w:rPr>
        <w:t>М</w:t>
      </w:r>
      <w:r w:rsidR="00A7276E" w:rsidRPr="009A2690">
        <w:rPr>
          <w:sz w:val="28"/>
          <w:szCs w:val="28"/>
        </w:rPr>
        <w:t>и</w:t>
      </w:r>
      <w:r w:rsidR="00A7276E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сельского поселения вносятся в том же порядке, в каком прин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малось решение.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>Глава 9. Процедура повторного рассмотрения Советом народных депут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тов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="008E35C6" w:rsidRPr="009A2690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сельского поселения правовых актов, отклоненных главой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>Статья 49. Порядок рассмотрения нормативного правового акта, откл</w:t>
      </w:r>
      <w:r w:rsidRPr="009A2690">
        <w:rPr>
          <w:bCs/>
          <w:sz w:val="28"/>
          <w:szCs w:val="28"/>
        </w:rPr>
        <w:t>о</w:t>
      </w:r>
      <w:r w:rsidRPr="009A2690">
        <w:rPr>
          <w:bCs/>
          <w:sz w:val="28"/>
          <w:szCs w:val="28"/>
        </w:rPr>
        <w:t xml:space="preserve">ненного главой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bCs/>
          <w:sz w:val="28"/>
          <w:szCs w:val="28"/>
        </w:rPr>
        <w:t>сельского поселения, в Совете народных деп</w:t>
      </w:r>
      <w:r w:rsidRPr="009A2690">
        <w:rPr>
          <w:bCs/>
          <w:sz w:val="28"/>
          <w:szCs w:val="28"/>
        </w:rPr>
        <w:t>у</w:t>
      </w:r>
      <w:r w:rsidRPr="009A2690">
        <w:rPr>
          <w:bCs/>
          <w:sz w:val="28"/>
          <w:szCs w:val="28"/>
        </w:rPr>
        <w:t xml:space="preserve">татов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bCs/>
          <w:sz w:val="28"/>
          <w:szCs w:val="28"/>
        </w:rPr>
        <w:t xml:space="preserve"> 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В случае, если глава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отклоняет нормативный правовой акт, принятый Советом народных депутатов </w:t>
      </w:r>
      <w:r w:rsidR="00A7276E" w:rsidRPr="009A2690">
        <w:rPr>
          <w:sz w:val="28"/>
          <w:szCs w:val="28"/>
        </w:rPr>
        <w:t>Михайло</w:t>
      </w:r>
      <w:r w:rsidR="00A7276E" w:rsidRPr="009A2690">
        <w:rPr>
          <w:sz w:val="28"/>
          <w:szCs w:val="28"/>
        </w:rPr>
        <w:t>в</w:t>
      </w:r>
      <w:r w:rsidR="00A7276E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поселения, он должен возвратить данный нормативный прав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вой акт в течение 10 дней в Совет народных депутатов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 с мотивированным обоснованием его отклонения либо с пре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>ложениями о внесении в него изменений и дополнений.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Нормативный правовой акт, отклоненный главой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 xml:space="preserve">ского поселения, передается Советом народных депутатов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о сельского поселения на заключение в ответственную комиссию Совета наро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ных депутатов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="008E35C6">
        <w:rPr>
          <w:rFonts w:eastAsia="Times New Roman CYR"/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 сельского поселения, которая рассматривает в течение 10 дней мотивы решения главы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об отклонении нормативного правового акта, принятого Советом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По итогам рассмотрения ответственная комиссия Совета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путатов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вносит в Совет народных депут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проект решения Совета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о сельского поселения, в котором может рекоменд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вать Совету народных депутатов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один из следующих вариантов решения:</w:t>
      </w:r>
    </w:p>
    <w:p w:rsidR="00CC1E6E" w:rsidRPr="009A2690" w:rsidRDefault="00CC1E6E" w:rsidP="00EC1845">
      <w:pPr>
        <w:pStyle w:val="af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принять нормативный правовой акт или его отдельные статьи в р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дакции, предложенной главой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одобрить нормативный правовой акт в ранее принятой редакции.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4. Совет народных депутатов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по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лучении заключения ответственной комиссии Совета народных депутатов </w:t>
      </w:r>
      <w:r w:rsidR="00A7276E" w:rsidRPr="009A2690">
        <w:rPr>
          <w:sz w:val="28"/>
          <w:szCs w:val="28"/>
        </w:rPr>
        <w:t>М</w:t>
      </w:r>
      <w:r w:rsidR="00A7276E" w:rsidRPr="009A2690">
        <w:rPr>
          <w:sz w:val="28"/>
          <w:szCs w:val="28"/>
        </w:rPr>
        <w:t>и</w:t>
      </w:r>
      <w:r w:rsidR="00A7276E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сельского поселения включает во внеочередном порядке вопрос о повторном рассмотрении отклоненного нормативного правового акта в повес</w:t>
      </w:r>
      <w:r w:rsidRPr="009A2690">
        <w:rPr>
          <w:sz w:val="28"/>
          <w:szCs w:val="28"/>
        </w:rPr>
        <w:t>т</w:t>
      </w:r>
      <w:r w:rsidRPr="009A2690">
        <w:rPr>
          <w:sz w:val="28"/>
          <w:szCs w:val="28"/>
        </w:rPr>
        <w:t xml:space="preserve">ку дня очередного заседания Совета народных депутатов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5. О дате и времени повторного рассмотрения нормативного правового акта, отклоненного главой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не позднее, чем за 5 календарных дней до его рассмотрения на заседании Совета народных депутатов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сообщается главе </w:t>
      </w:r>
      <w:r w:rsidR="00A7276E" w:rsidRPr="009A2690">
        <w:rPr>
          <w:sz w:val="28"/>
          <w:szCs w:val="28"/>
        </w:rPr>
        <w:t>Михайло</w:t>
      </w:r>
      <w:r w:rsidR="00A7276E" w:rsidRPr="009A2690">
        <w:rPr>
          <w:sz w:val="28"/>
          <w:szCs w:val="28"/>
        </w:rPr>
        <w:t>в</w:t>
      </w:r>
      <w:r w:rsidR="00A7276E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lastRenderedPageBreak/>
        <w:t>Статья 50. Порядок обсуждения нормативного правового акта, отклоне</w:t>
      </w:r>
      <w:r w:rsidRPr="009A2690">
        <w:rPr>
          <w:bCs/>
          <w:sz w:val="28"/>
          <w:szCs w:val="28"/>
        </w:rPr>
        <w:t>н</w:t>
      </w:r>
      <w:r w:rsidRPr="009A2690">
        <w:rPr>
          <w:bCs/>
          <w:sz w:val="28"/>
          <w:szCs w:val="28"/>
        </w:rPr>
        <w:t xml:space="preserve">ного главой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bCs/>
          <w:sz w:val="28"/>
          <w:szCs w:val="28"/>
        </w:rPr>
        <w:t xml:space="preserve"> 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Повторное обсуждение отклоненного главой </w:t>
      </w:r>
      <w:r w:rsidR="00A7276E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нормативного правового акта на заседании Совета народных депут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тов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начинается с выступления главы </w:t>
      </w:r>
      <w:r w:rsidR="00A7276E" w:rsidRPr="009A2690">
        <w:rPr>
          <w:sz w:val="28"/>
          <w:szCs w:val="28"/>
        </w:rPr>
        <w:t>М</w:t>
      </w:r>
      <w:r w:rsidR="00A7276E" w:rsidRPr="009A2690">
        <w:rPr>
          <w:sz w:val="28"/>
          <w:szCs w:val="28"/>
        </w:rPr>
        <w:t>и</w:t>
      </w:r>
      <w:r w:rsidR="00A7276E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 xml:space="preserve">сельского поселения или его представителя. Затем заслушивается заключение ответственной комиссии Совета народных депутатов </w:t>
      </w:r>
      <w:r w:rsidR="00184E02" w:rsidRPr="009A2690">
        <w:rPr>
          <w:sz w:val="28"/>
          <w:szCs w:val="28"/>
        </w:rPr>
        <w:t>Михайло</w:t>
      </w:r>
      <w:r w:rsidR="00184E02" w:rsidRPr="009A2690">
        <w:rPr>
          <w:sz w:val="28"/>
          <w:szCs w:val="28"/>
        </w:rPr>
        <w:t>в</w:t>
      </w:r>
      <w:r w:rsidR="00184E02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По решению Совета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может быть продолжено обсуждение причин отклонения данного нормативного правового акта главой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поселения. При обсуждении выступают представители комиссий Совета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поселения, депутатских объединений, а также о</w:t>
      </w:r>
      <w:r w:rsidRPr="009A2690">
        <w:rPr>
          <w:sz w:val="28"/>
          <w:szCs w:val="28"/>
        </w:rPr>
        <w:t>т</w:t>
      </w:r>
      <w:r w:rsidRPr="009A2690">
        <w:rPr>
          <w:sz w:val="28"/>
          <w:szCs w:val="28"/>
        </w:rPr>
        <w:t xml:space="preserve">дельные депутаты Совета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ления. По окончании обсуждения заключительное слово предоставляется главе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или его представителю.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bCs/>
          <w:sz w:val="28"/>
          <w:szCs w:val="28"/>
        </w:rPr>
        <w:t>Статья 51. Порядок голосования по результатам рассмотрения нормати</w:t>
      </w:r>
      <w:r w:rsidRPr="009A2690">
        <w:rPr>
          <w:bCs/>
          <w:sz w:val="28"/>
          <w:szCs w:val="28"/>
        </w:rPr>
        <w:t>в</w:t>
      </w:r>
      <w:r w:rsidRPr="009A2690">
        <w:rPr>
          <w:bCs/>
          <w:sz w:val="28"/>
          <w:szCs w:val="28"/>
        </w:rPr>
        <w:t xml:space="preserve">ного правового акта, отклоненного главой </w:t>
      </w:r>
      <w:r w:rsidR="00430188" w:rsidRPr="009A2690">
        <w:rPr>
          <w:sz w:val="28"/>
          <w:szCs w:val="28"/>
        </w:rPr>
        <w:t>Михайловского</w:t>
      </w:r>
      <w:r w:rsidRPr="009A2690">
        <w:rPr>
          <w:bCs/>
          <w:sz w:val="28"/>
          <w:szCs w:val="28"/>
        </w:rPr>
        <w:t xml:space="preserve"> сельского</w:t>
      </w:r>
      <w:r w:rsidRPr="009A2690">
        <w:rPr>
          <w:sz w:val="28"/>
          <w:szCs w:val="28"/>
        </w:rPr>
        <w:t xml:space="preserve"> поселения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На голосование первым ставится предложение главы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поселения. Решение в данном случае принимается в том же порядке, в котором был принят данный нормативный правовой акт.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sz w:val="28"/>
          <w:szCs w:val="28"/>
        </w:rPr>
        <w:t xml:space="preserve">2. Если решение, указанное в части 1 настоящей статьи, не принято, то на голосование ставится вопрос о повторном принятии нормативного правового акта в редакции, ранее принятой Советом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поселения. Данное решение считается принятым, если за него прог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лосовало не менее 2/3 от установленного числа депутатов Совета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поселения. В этом случае нормативный пр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вовой акт, принятый Советом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поселения, подлежит подписанию главой </w:t>
      </w:r>
      <w:r w:rsidR="00184E02" w:rsidRPr="009A2690">
        <w:rPr>
          <w:sz w:val="28"/>
          <w:szCs w:val="28"/>
        </w:rPr>
        <w:t xml:space="preserve">Михайловского  </w:t>
      </w:r>
      <w:r w:rsidR="00430188" w:rsidRPr="009A2690">
        <w:rPr>
          <w:sz w:val="28"/>
          <w:szCs w:val="28"/>
        </w:rPr>
        <w:t>с</w:t>
      </w:r>
      <w:r w:rsidRPr="009A2690">
        <w:rPr>
          <w:sz w:val="28"/>
          <w:szCs w:val="28"/>
        </w:rPr>
        <w:t xml:space="preserve">ельского поселения в течение 7 дней и обнародованию и не может быть повторно отклонен главой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</w:t>
      </w:r>
      <w:r w:rsidRPr="009A2690">
        <w:rPr>
          <w:bCs/>
          <w:sz w:val="28"/>
          <w:szCs w:val="28"/>
        </w:rPr>
        <w:t>.</w:t>
      </w: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bCs/>
          <w:sz w:val="28"/>
          <w:szCs w:val="28"/>
        </w:rPr>
      </w:pPr>
      <w:r w:rsidRPr="009A2690">
        <w:rPr>
          <w:bCs/>
          <w:sz w:val="28"/>
          <w:szCs w:val="28"/>
        </w:rPr>
        <w:t>Статья 52. Основания создания, порядок формирования и деятельности согласительной комиссии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1. В случае, если не будет принято ни одно из указанных в статье 50 н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стоящего Регламента решений, может быть создана согласительная комиссия.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2. В случае принятия решения о создании согласительной комиссии но</w:t>
      </w:r>
      <w:r w:rsidRPr="009A2690">
        <w:rPr>
          <w:sz w:val="28"/>
          <w:szCs w:val="28"/>
        </w:rPr>
        <w:t>р</w:t>
      </w:r>
      <w:r w:rsidRPr="009A2690">
        <w:rPr>
          <w:sz w:val="28"/>
          <w:szCs w:val="28"/>
        </w:rPr>
        <w:t>мативный правовой акт передается комиссии для выработки согласованной р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дакции.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 xml:space="preserve">Согласительная комиссия рассматривает каждое возражение главы </w:t>
      </w:r>
      <w:r w:rsidR="00184E02" w:rsidRPr="009A2690">
        <w:rPr>
          <w:sz w:val="28"/>
          <w:szCs w:val="28"/>
        </w:rPr>
        <w:t>М</w:t>
      </w:r>
      <w:r w:rsidR="00184E02" w:rsidRPr="009A2690">
        <w:rPr>
          <w:sz w:val="28"/>
          <w:szCs w:val="28"/>
        </w:rPr>
        <w:t>и</w:t>
      </w:r>
      <w:r w:rsidR="00184E02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сельского поселения в отдельности. Согласительная комиссия вправе принимать решение об изменении редакции отдельных статей норм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тивного правового акта, в отношении которых не имелось возражений главы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поселения, если такое изменение обусловлено новой редакцией статей нормативного правового акта, выработанной на основе пре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ложений главы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поселения, поддержанных соглас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тельной комиссией.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Решение согласительной комиссии считается принятым, если по ка</w:t>
      </w:r>
      <w:r w:rsidRPr="009A2690">
        <w:rPr>
          <w:sz w:val="28"/>
          <w:szCs w:val="28"/>
        </w:rPr>
        <w:t>ж</w:t>
      </w:r>
      <w:r w:rsidRPr="009A2690">
        <w:rPr>
          <w:sz w:val="28"/>
          <w:szCs w:val="28"/>
        </w:rPr>
        <w:t xml:space="preserve">дому предложению главы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стороны пр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шли к единому мнению. По окончании работы согласительная комиссия пре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ставляет на повторное рассмотрение Совета народных депутатов </w:t>
      </w:r>
      <w:r w:rsidR="00184E02" w:rsidRPr="009A2690">
        <w:rPr>
          <w:sz w:val="28"/>
          <w:szCs w:val="28"/>
        </w:rPr>
        <w:t>Михайловск</w:t>
      </w:r>
      <w:r w:rsidR="00184E02" w:rsidRPr="009A2690">
        <w:rPr>
          <w:sz w:val="28"/>
          <w:szCs w:val="28"/>
        </w:rPr>
        <w:t>о</w:t>
      </w:r>
      <w:r w:rsidR="00184E02" w:rsidRPr="009A2690">
        <w:rPr>
          <w:sz w:val="28"/>
          <w:szCs w:val="28"/>
        </w:rPr>
        <w:t xml:space="preserve">го  </w:t>
      </w:r>
      <w:r w:rsidRPr="009A2690">
        <w:rPr>
          <w:sz w:val="28"/>
          <w:szCs w:val="28"/>
        </w:rPr>
        <w:t>сельского поселения нормативный правовой акт в согласованной редакции с протоколом и сравнительной таблицей. Протокол и сравнительная таблица подписываются сопредседателями согласительной комиссии от Совета наро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и администрации </w:t>
      </w:r>
      <w:r w:rsidR="00184E02" w:rsidRPr="009A2690">
        <w:rPr>
          <w:sz w:val="28"/>
          <w:szCs w:val="28"/>
        </w:rPr>
        <w:t>Миха</w:t>
      </w:r>
      <w:r w:rsidR="00184E02" w:rsidRPr="009A2690">
        <w:rPr>
          <w:sz w:val="28"/>
          <w:szCs w:val="28"/>
        </w:rPr>
        <w:t>й</w:t>
      </w:r>
      <w:r w:rsidR="00184E02" w:rsidRPr="009A2690">
        <w:rPr>
          <w:sz w:val="28"/>
          <w:szCs w:val="28"/>
        </w:rPr>
        <w:t xml:space="preserve">ловского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4. Нормативный правовой акт в редакции, предложенной согласительной комиссией, ставится на голосование и считается принятым, если за него прог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лосовало большинство от избранного числа депутатов Совета народных деп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 xml:space="preserve">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поселения.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  <w:highlight w:val="yellow"/>
        </w:rPr>
      </w:pPr>
      <w:r w:rsidRPr="009A2690">
        <w:rPr>
          <w:sz w:val="28"/>
          <w:szCs w:val="28"/>
        </w:rPr>
        <w:t xml:space="preserve">Глава 10. Осуществление Советом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контрольных функций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53. Контрольные функции Совета народных депутатов </w:t>
      </w:r>
      <w:r w:rsidR="00184E02" w:rsidRPr="009A2690">
        <w:rPr>
          <w:sz w:val="28"/>
          <w:szCs w:val="28"/>
        </w:rPr>
        <w:t>Михайло</w:t>
      </w:r>
      <w:r w:rsidR="00184E02" w:rsidRPr="009A2690">
        <w:rPr>
          <w:sz w:val="28"/>
          <w:szCs w:val="28"/>
        </w:rPr>
        <w:t>в</w:t>
      </w:r>
      <w:r w:rsidR="00184E02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Совет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неп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средственно либо через создаваемые им органы в пределах своей компетенции осуществляет контроль:</w:t>
      </w:r>
    </w:p>
    <w:p w:rsidR="00CC1E6E" w:rsidRPr="009A2690" w:rsidRDefault="00CC1E6E" w:rsidP="00EC1845">
      <w:pPr>
        <w:pStyle w:val="afd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за исполнением решений Совета народных депутатов </w:t>
      </w:r>
      <w:r w:rsidR="00184E02" w:rsidRPr="009A2690">
        <w:rPr>
          <w:sz w:val="28"/>
          <w:szCs w:val="28"/>
        </w:rPr>
        <w:t>Михайло</w:t>
      </w:r>
      <w:r w:rsidR="00184E02" w:rsidRPr="009A2690">
        <w:rPr>
          <w:sz w:val="28"/>
          <w:szCs w:val="28"/>
        </w:rPr>
        <w:t>в</w:t>
      </w:r>
      <w:r w:rsidR="00184E02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за исполнением должностными лицами администрации </w:t>
      </w:r>
      <w:r w:rsidR="00184E02" w:rsidRPr="009A2690">
        <w:rPr>
          <w:sz w:val="28"/>
          <w:szCs w:val="28"/>
        </w:rPr>
        <w:t>Михайло</w:t>
      </w:r>
      <w:r w:rsidR="00184E02" w:rsidRPr="009A2690">
        <w:rPr>
          <w:sz w:val="28"/>
          <w:szCs w:val="28"/>
        </w:rPr>
        <w:t>в</w:t>
      </w:r>
      <w:r w:rsidR="00184E02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 полномочий по решению вопросов местного знач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Статья 54. Контроль за исполнением решений Совета народных депут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Совет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ос</w:t>
      </w:r>
      <w:r w:rsidRPr="009A2690">
        <w:rPr>
          <w:sz w:val="28"/>
          <w:szCs w:val="28"/>
        </w:rPr>
        <w:t>у</w:t>
      </w:r>
      <w:r w:rsidRPr="009A2690">
        <w:rPr>
          <w:sz w:val="28"/>
          <w:szCs w:val="28"/>
        </w:rPr>
        <w:t>ществляет контроль за исполнением решений в следующих формах:</w:t>
      </w:r>
    </w:p>
    <w:p w:rsidR="00CC1E6E" w:rsidRPr="009A2690" w:rsidRDefault="00CC1E6E" w:rsidP="00EC1845">
      <w:pPr>
        <w:pStyle w:val="afd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>заслушивание информаций о ходе исполнения решения Совета н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(по мере необходим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сти);</w:t>
      </w:r>
    </w:p>
    <w:p w:rsidR="00CC1E6E" w:rsidRPr="009A2690" w:rsidRDefault="00CC1E6E" w:rsidP="00EC1845">
      <w:pPr>
        <w:pStyle w:val="afd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отчет ответственных исполнителей об исполнении решения Совета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(по истечении срока его действия);</w:t>
      </w:r>
    </w:p>
    <w:p w:rsidR="00CC1E6E" w:rsidRPr="009A2690" w:rsidRDefault="00CC1E6E" w:rsidP="00EC1845">
      <w:pPr>
        <w:pStyle w:val="afd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направление депутатских запросов и обращений;</w:t>
      </w:r>
    </w:p>
    <w:p w:rsidR="00CC1E6E" w:rsidRPr="009A2690" w:rsidRDefault="00CC1E6E" w:rsidP="00EC1845">
      <w:pPr>
        <w:pStyle w:val="afd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в иных формах, определенных Советом народных депутатов </w:t>
      </w:r>
      <w:r w:rsidR="00184E02" w:rsidRPr="009A2690">
        <w:rPr>
          <w:sz w:val="28"/>
          <w:szCs w:val="28"/>
        </w:rPr>
        <w:t>М</w:t>
      </w:r>
      <w:r w:rsidR="00184E02" w:rsidRPr="009A2690">
        <w:rPr>
          <w:sz w:val="28"/>
          <w:szCs w:val="28"/>
        </w:rPr>
        <w:t>и</w:t>
      </w:r>
      <w:r w:rsidR="00184E02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Совет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может поставить решение на особый контроль, о чем делается соответствующая з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 xml:space="preserve">пись в протоколе заседания Совета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</w:t>
      </w:r>
      <w:r w:rsidRPr="009A2690">
        <w:rPr>
          <w:sz w:val="28"/>
          <w:szCs w:val="28"/>
        </w:rPr>
        <w:t>ь</w:t>
      </w:r>
      <w:r w:rsidRPr="009A2690">
        <w:rPr>
          <w:sz w:val="28"/>
          <w:szCs w:val="28"/>
        </w:rPr>
        <w:t>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3. После заслушивания сообщения об исполнении своего решения Совет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вправе:</w:t>
      </w:r>
    </w:p>
    <w:p w:rsidR="00CC1E6E" w:rsidRPr="009A2690" w:rsidRDefault="00CC1E6E" w:rsidP="00EC1845">
      <w:pPr>
        <w:pStyle w:val="afd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снять решение с контроля как выполненное;</w:t>
      </w:r>
    </w:p>
    <w:p w:rsidR="00CC1E6E" w:rsidRPr="009A2690" w:rsidRDefault="00CC1E6E" w:rsidP="00EC1845">
      <w:pPr>
        <w:pStyle w:val="afd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снять с контроля отдельные пункты решения как выполненные;</w:t>
      </w:r>
    </w:p>
    <w:p w:rsidR="00CC1E6E" w:rsidRPr="009A2690" w:rsidRDefault="00CC1E6E" w:rsidP="00EC1845">
      <w:pPr>
        <w:pStyle w:val="afd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продлить контрольные полномочия;</w:t>
      </w:r>
    </w:p>
    <w:p w:rsidR="00CC1E6E" w:rsidRPr="009A2690" w:rsidRDefault="00CC1E6E" w:rsidP="00EC1845">
      <w:pPr>
        <w:pStyle w:val="afd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отменить решение;</w:t>
      </w:r>
    </w:p>
    <w:p w:rsidR="00CC1E6E" w:rsidRPr="009A2690" w:rsidRDefault="00CC1E6E" w:rsidP="00EC1845">
      <w:pPr>
        <w:pStyle w:val="afd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изменить решение или дополнить его;</w:t>
      </w:r>
    </w:p>
    <w:p w:rsidR="00CC1E6E" w:rsidRPr="009A2690" w:rsidRDefault="00CC1E6E" w:rsidP="00EC1845">
      <w:pPr>
        <w:pStyle w:val="afd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принять дополнительное решение.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Статья 55. Контроль за деятельностью администрации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Контроль за деятельностью администрации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поселения, ее должностных лиц осуществляется в форме:</w:t>
      </w:r>
    </w:p>
    <w:p w:rsidR="00CC1E6E" w:rsidRPr="009A2690" w:rsidRDefault="00CC1E6E" w:rsidP="00EC1845">
      <w:pPr>
        <w:pStyle w:val="afd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запросов (по мере необходимости);</w:t>
      </w:r>
    </w:p>
    <w:p w:rsidR="00CC1E6E" w:rsidRPr="009A2690" w:rsidRDefault="00CC1E6E" w:rsidP="00EC1845">
      <w:pPr>
        <w:pStyle w:val="afd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заслушивания информации о работе администрации </w:t>
      </w:r>
      <w:r w:rsidR="00184E02" w:rsidRPr="009A2690">
        <w:rPr>
          <w:sz w:val="28"/>
          <w:szCs w:val="28"/>
        </w:rPr>
        <w:t>Михайловск</w:t>
      </w:r>
      <w:r w:rsidR="00184E02" w:rsidRPr="009A2690">
        <w:rPr>
          <w:sz w:val="28"/>
          <w:szCs w:val="28"/>
        </w:rPr>
        <w:t>о</w:t>
      </w:r>
      <w:r w:rsidR="00184E02" w:rsidRPr="009A2690">
        <w:rPr>
          <w:sz w:val="28"/>
          <w:szCs w:val="28"/>
        </w:rPr>
        <w:t xml:space="preserve">го  </w:t>
      </w:r>
      <w:r w:rsidRPr="009A2690">
        <w:rPr>
          <w:sz w:val="28"/>
          <w:szCs w:val="28"/>
        </w:rPr>
        <w:t>сельского поселения;</w:t>
      </w:r>
    </w:p>
    <w:p w:rsidR="00CC1E6E" w:rsidRPr="009A2690" w:rsidRDefault="00CC1E6E" w:rsidP="00EC1845">
      <w:pPr>
        <w:pStyle w:val="afd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отчетов администрации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о своей работе по отдельным направлениям деятельности.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Статья 56. Взаимодействие Совета народных депутатов и администрации Октябрьского_ сельского поселения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Совет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и а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министрация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взаимодействуют, исходя из интересов жителей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поселения, единства целей и з</w:t>
      </w:r>
      <w:r w:rsidRPr="009A2690">
        <w:rPr>
          <w:sz w:val="28"/>
          <w:szCs w:val="28"/>
        </w:rPr>
        <w:t>а</w:t>
      </w:r>
      <w:r w:rsidRPr="009A2690">
        <w:rPr>
          <w:sz w:val="28"/>
          <w:szCs w:val="28"/>
        </w:rPr>
        <w:t>дач в решении вопросов местного значения.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lastRenderedPageBreak/>
        <w:t xml:space="preserve">2. Депутаты Совета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 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селения вправе участвовать в совещаниях и других мероприятиях, проводимых администрацией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и ее органами.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3. По вопросам депутатской деятельности депутаты Совета народных д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 xml:space="preserve">путатов </w:t>
      </w:r>
      <w:r w:rsidR="008E35C6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пользуется правом на прием в первоочередном порядке главой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поселения, должн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стными лицами администрации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поселения, руков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дителями муниципальных предприятий и учреждений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>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4. Споры между Советом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и администрацией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поселения, возникшие по вопросам осуществления их полномочий, принятым правовым актам и иным вопросам, решаются путем создания на паритетных началах согласительных комиссий на срок не более 2 месяцев.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В случае если согласие в решении возникших проблем и противоречий по истечении 2 месяцев не достигнуто, рассмотрение спора может быть передано в судебные органы.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5. Совет народных депутатов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и а</w:t>
      </w:r>
      <w:r w:rsidRPr="009A2690">
        <w:rPr>
          <w:sz w:val="28"/>
          <w:szCs w:val="28"/>
        </w:rPr>
        <w:t>д</w:t>
      </w:r>
      <w:r w:rsidRPr="009A2690">
        <w:rPr>
          <w:sz w:val="28"/>
          <w:szCs w:val="28"/>
        </w:rPr>
        <w:t xml:space="preserve">министрация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>сельского поселения осуществляет информац</w:t>
      </w:r>
      <w:r w:rsidRPr="009A2690">
        <w:rPr>
          <w:sz w:val="28"/>
          <w:szCs w:val="28"/>
        </w:rPr>
        <w:t>и</w:t>
      </w:r>
      <w:r w:rsidRPr="009A2690">
        <w:rPr>
          <w:sz w:val="28"/>
          <w:szCs w:val="28"/>
        </w:rPr>
        <w:t>онное взаимодействие.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Координацию взаимодействия между Советом народных депутатов </w:t>
      </w:r>
      <w:r w:rsidR="00184E02" w:rsidRPr="009A2690">
        <w:rPr>
          <w:sz w:val="28"/>
          <w:szCs w:val="28"/>
        </w:rPr>
        <w:t>М</w:t>
      </w:r>
      <w:r w:rsidR="00184E02" w:rsidRPr="009A2690">
        <w:rPr>
          <w:sz w:val="28"/>
          <w:szCs w:val="28"/>
        </w:rPr>
        <w:t>и</w:t>
      </w:r>
      <w:r w:rsidR="00184E02" w:rsidRPr="009A2690">
        <w:rPr>
          <w:sz w:val="28"/>
          <w:szCs w:val="28"/>
        </w:rPr>
        <w:t xml:space="preserve">хайловского  </w:t>
      </w:r>
      <w:r w:rsidRPr="009A2690">
        <w:rPr>
          <w:sz w:val="28"/>
          <w:szCs w:val="28"/>
        </w:rPr>
        <w:t xml:space="preserve">сельского поселения и администрацией </w:t>
      </w:r>
      <w:r w:rsidR="00184E02" w:rsidRPr="009A2690">
        <w:rPr>
          <w:sz w:val="28"/>
          <w:szCs w:val="28"/>
        </w:rPr>
        <w:t xml:space="preserve">Михайловского  </w:t>
      </w:r>
      <w:r w:rsidRPr="009A2690">
        <w:rPr>
          <w:sz w:val="28"/>
          <w:szCs w:val="28"/>
        </w:rPr>
        <w:t xml:space="preserve">сельского поселения осуществляет председатель Совета народных депутатов </w:t>
      </w:r>
      <w:r w:rsidR="00184E02" w:rsidRPr="009A2690">
        <w:rPr>
          <w:sz w:val="28"/>
          <w:szCs w:val="28"/>
        </w:rPr>
        <w:t>Михайло</w:t>
      </w:r>
      <w:r w:rsidR="00184E02" w:rsidRPr="009A2690">
        <w:rPr>
          <w:sz w:val="28"/>
          <w:szCs w:val="28"/>
        </w:rPr>
        <w:t>в</w:t>
      </w:r>
      <w:r w:rsidR="00184E02" w:rsidRPr="009A2690">
        <w:rPr>
          <w:sz w:val="28"/>
          <w:szCs w:val="28"/>
        </w:rPr>
        <w:t xml:space="preserve">ского  </w:t>
      </w:r>
      <w:r w:rsidRPr="009A2690">
        <w:rPr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E6E" w:rsidRPr="009A2690" w:rsidRDefault="00CC1E6E" w:rsidP="00EC1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690">
        <w:rPr>
          <w:rFonts w:ascii="Times New Roman" w:hAnsi="Times New Roman" w:cs="Times New Roman"/>
          <w:sz w:val="28"/>
          <w:szCs w:val="28"/>
        </w:rPr>
        <w:t xml:space="preserve">Глава 11. Порядок избрания на должность главы </w:t>
      </w:r>
      <w:r w:rsidR="00184E02" w:rsidRPr="009A2690">
        <w:rPr>
          <w:rFonts w:ascii="Times New Roman" w:hAnsi="Times New Roman" w:cs="Times New Roman"/>
          <w:sz w:val="28"/>
          <w:szCs w:val="28"/>
        </w:rPr>
        <w:t xml:space="preserve">Михайловского  </w:t>
      </w:r>
      <w:r w:rsidRPr="009A2690">
        <w:rPr>
          <w:rFonts w:ascii="Times New Roman" w:hAnsi="Times New Roman" w:cs="Times New Roman"/>
          <w:sz w:val="28"/>
          <w:szCs w:val="28"/>
        </w:rPr>
        <w:t>сел</w:t>
      </w:r>
      <w:r w:rsidRPr="009A2690">
        <w:rPr>
          <w:rFonts w:ascii="Times New Roman" w:hAnsi="Times New Roman" w:cs="Times New Roman"/>
          <w:sz w:val="28"/>
          <w:szCs w:val="28"/>
        </w:rPr>
        <w:t>ь</w:t>
      </w:r>
      <w:r w:rsidRPr="009A2690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CC1E6E" w:rsidRPr="009A2690" w:rsidRDefault="00CC1E6E" w:rsidP="00EC1845">
      <w:pPr>
        <w:pStyle w:val="b"/>
        <w:ind w:firstLine="709"/>
        <w:jc w:val="both"/>
        <w:rPr>
          <w:szCs w:val="28"/>
        </w:rPr>
      </w:pPr>
    </w:p>
    <w:p w:rsidR="008B0258" w:rsidRPr="009A2690" w:rsidRDefault="00CC1E6E" w:rsidP="008B0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Статья 57. Порядок объявления конкурса на должность </w:t>
      </w:r>
      <w:r w:rsidR="008B0258" w:rsidRPr="009A2690">
        <w:rPr>
          <w:rFonts w:ascii="Times New Roman" w:hAnsi="Times New Roman" w:cs="Times New Roman"/>
          <w:sz w:val="28"/>
          <w:szCs w:val="28"/>
        </w:rPr>
        <w:t>главы Михайло</w:t>
      </w:r>
      <w:r w:rsidR="008B0258" w:rsidRPr="009A2690">
        <w:rPr>
          <w:rFonts w:ascii="Times New Roman" w:hAnsi="Times New Roman" w:cs="Times New Roman"/>
          <w:sz w:val="28"/>
          <w:szCs w:val="28"/>
        </w:rPr>
        <w:t>в</w:t>
      </w:r>
      <w:r w:rsidR="008B0258" w:rsidRPr="009A2690">
        <w:rPr>
          <w:rFonts w:ascii="Times New Roman" w:hAnsi="Times New Roman" w:cs="Times New Roman"/>
          <w:sz w:val="28"/>
          <w:szCs w:val="28"/>
        </w:rPr>
        <w:t>ского  сельского поселения.</w:t>
      </w:r>
    </w:p>
    <w:p w:rsidR="000913B5" w:rsidRPr="009A2690" w:rsidRDefault="000913B5" w:rsidP="000913B5">
      <w:pPr>
        <w:ind w:firstLine="709"/>
        <w:rPr>
          <w:rFonts w:ascii="Times New Roman" w:hAnsi="Times New Roman"/>
          <w:sz w:val="28"/>
          <w:szCs w:val="28"/>
        </w:rPr>
      </w:pPr>
    </w:p>
    <w:p w:rsidR="008B0258" w:rsidRPr="009A2690" w:rsidRDefault="008B0258" w:rsidP="008B0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1. Глава</w:t>
      </w:r>
      <w:r w:rsidRPr="009A2690">
        <w:rPr>
          <w:rFonts w:ascii="Times New Roman" w:hAnsi="Times New Roman" w:cs="Times New Roman"/>
          <w:sz w:val="28"/>
          <w:szCs w:val="28"/>
        </w:rPr>
        <w:t xml:space="preserve"> Михайловского  сельского поселения.</w:t>
      </w:r>
    </w:p>
    <w:p w:rsidR="008B0258" w:rsidRPr="009A2690" w:rsidRDefault="008B0258" w:rsidP="008B0258">
      <w:pPr>
        <w:ind w:firstLine="709"/>
        <w:rPr>
          <w:rFonts w:ascii="Times New Roman" w:hAnsi="Times New Roman"/>
          <w:sz w:val="28"/>
          <w:szCs w:val="28"/>
        </w:rPr>
      </w:pPr>
    </w:p>
    <w:p w:rsidR="00CC1E6E" w:rsidRPr="009A2690" w:rsidRDefault="008B0258" w:rsidP="00EC1845">
      <w:pPr>
        <w:pStyle w:val="b"/>
        <w:ind w:firstLine="709"/>
        <w:jc w:val="both"/>
        <w:rPr>
          <w:szCs w:val="28"/>
        </w:rPr>
      </w:pPr>
      <w:r w:rsidRPr="009A2690">
        <w:rPr>
          <w:szCs w:val="28"/>
        </w:rPr>
        <w:t>избирается</w:t>
      </w:r>
      <w:r>
        <w:rPr>
          <w:szCs w:val="28"/>
        </w:rPr>
        <w:t xml:space="preserve"> из </w:t>
      </w:r>
      <w:r w:rsidR="00CC1E6E" w:rsidRPr="009A2690">
        <w:rPr>
          <w:szCs w:val="28"/>
        </w:rPr>
        <w:t xml:space="preserve"> народных депутатов </w:t>
      </w:r>
      <w:r w:rsidR="00184E02" w:rsidRPr="009A2690">
        <w:rPr>
          <w:szCs w:val="28"/>
        </w:rPr>
        <w:t xml:space="preserve">Михайловского  </w:t>
      </w:r>
      <w:r w:rsidR="00CC1E6E" w:rsidRPr="009A2690">
        <w:rPr>
          <w:szCs w:val="28"/>
        </w:rPr>
        <w:t xml:space="preserve">сельского поселения из числа кандидатов, представленных конкурсной комиссией по результатам конкурса, проведенного в соответствии с Порядком проведения конкурса по отбору кандидатур на должность главы </w:t>
      </w:r>
      <w:r w:rsidR="00430188" w:rsidRPr="009A2690">
        <w:rPr>
          <w:szCs w:val="28"/>
        </w:rPr>
        <w:t>Михайловского</w:t>
      </w:r>
      <w:r w:rsidR="00CC1E6E" w:rsidRPr="009A2690">
        <w:rPr>
          <w:szCs w:val="28"/>
        </w:rPr>
        <w:t xml:space="preserve"> сельского поселения Панинского муниципального района Воронежской области (далее – конкурс), утвержденным решением Совета народных депутатов </w:t>
      </w:r>
      <w:r w:rsidR="00184E02" w:rsidRPr="009A2690">
        <w:rPr>
          <w:szCs w:val="28"/>
        </w:rPr>
        <w:t xml:space="preserve">Михайловского  </w:t>
      </w:r>
      <w:r w:rsidR="00CC1E6E" w:rsidRPr="009A2690">
        <w:rPr>
          <w:szCs w:val="28"/>
        </w:rPr>
        <w:t>сельск</w:t>
      </w:r>
      <w:r w:rsidR="00CC1E6E" w:rsidRPr="009A2690">
        <w:rPr>
          <w:szCs w:val="28"/>
        </w:rPr>
        <w:t>о</w:t>
      </w:r>
      <w:r w:rsidR="00CC1E6E" w:rsidRPr="009A2690">
        <w:rPr>
          <w:szCs w:val="28"/>
        </w:rPr>
        <w:t>го поселения.</w:t>
      </w:r>
    </w:p>
    <w:p w:rsidR="000913B5" w:rsidRPr="009A2690" w:rsidRDefault="00CC1E6E" w:rsidP="000913B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lastRenderedPageBreak/>
        <w:t xml:space="preserve">2. Конкурс объявляется Советом народных депутатов </w:t>
      </w:r>
      <w:r w:rsidR="000913B5" w:rsidRPr="009A2690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0913B5" w:rsidRPr="009A2690">
        <w:rPr>
          <w:rFonts w:ascii="Times New Roman" w:hAnsi="Times New Roman"/>
          <w:sz w:val="28"/>
          <w:szCs w:val="28"/>
        </w:rPr>
        <w:t>.</w:t>
      </w:r>
    </w:p>
    <w:p w:rsidR="000913B5" w:rsidRPr="009A2690" w:rsidRDefault="00CC1E6E" w:rsidP="000913B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 сельского поселения при наличии вакансии на замещение должности главы </w:t>
      </w:r>
      <w:r w:rsidR="000913B5" w:rsidRPr="009A2690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0913B5" w:rsidRPr="009A2690">
        <w:rPr>
          <w:rFonts w:ascii="Times New Roman" w:hAnsi="Times New Roman"/>
          <w:sz w:val="28"/>
          <w:szCs w:val="28"/>
        </w:rPr>
        <w:t>.</w:t>
      </w:r>
    </w:p>
    <w:p w:rsidR="00CC1E6E" w:rsidRPr="009A2690" w:rsidRDefault="00CC1E6E" w:rsidP="00EC1845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913B5" w:rsidRPr="009A2690" w:rsidRDefault="00CC1E6E" w:rsidP="000913B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3. Решение Совета народных депутатов </w:t>
      </w:r>
      <w:r w:rsidR="000913B5" w:rsidRPr="009A2690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0913B5" w:rsidRPr="009A2690">
        <w:rPr>
          <w:rFonts w:ascii="Times New Roman" w:hAnsi="Times New Roman"/>
          <w:sz w:val="28"/>
          <w:szCs w:val="28"/>
        </w:rPr>
        <w:t>.</w:t>
      </w:r>
    </w:p>
    <w:p w:rsidR="00CC1E6E" w:rsidRPr="009A2690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 сельского поселения об объявлении конкурса должно содержать: </w:t>
      </w:r>
    </w:p>
    <w:p w:rsidR="00CC1E6E" w:rsidRPr="009A2690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- дату, время и место проведения конкурса;</w:t>
      </w:r>
    </w:p>
    <w:p w:rsidR="00CC1E6E" w:rsidRPr="009A2690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- условия конкурса;</w:t>
      </w:r>
    </w:p>
    <w:p w:rsidR="00CC1E6E" w:rsidRPr="009A2690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- состав конкурсной комиссии;</w:t>
      </w:r>
    </w:p>
    <w:p w:rsidR="00CC1E6E" w:rsidRPr="009A2690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- место и время начала и окончания приема заявлений и прилагаемых к ним документов, контактные телефоны.</w:t>
      </w:r>
    </w:p>
    <w:p w:rsidR="00CC1E6E" w:rsidRPr="009A2690" w:rsidRDefault="00CC1E6E" w:rsidP="00EC184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CC1E6E" w:rsidRPr="009A2690" w:rsidRDefault="00CC1E6E" w:rsidP="00EC184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Статья 58. Формирование Советом народных депутатов </w:t>
      </w:r>
      <w:r w:rsidR="00430188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конкурсной комиссии </w:t>
      </w:r>
    </w:p>
    <w:p w:rsidR="000913B5" w:rsidRPr="009A2690" w:rsidRDefault="00CC1E6E" w:rsidP="000913B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1. Совет народных депутатов </w:t>
      </w:r>
      <w:r w:rsidR="000913B5" w:rsidRPr="009A2690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0913B5" w:rsidRPr="009A2690">
        <w:rPr>
          <w:rFonts w:ascii="Times New Roman" w:hAnsi="Times New Roman"/>
          <w:sz w:val="28"/>
          <w:szCs w:val="28"/>
        </w:rPr>
        <w:t>.</w:t>
      </w:r>
    </w:p>
    <w:p w:rsidR="00CC1E6E" w:rsidRPr="009A2690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 сельского поселения принимает решение об объявлении конкурса и фо</w:t>
      </w:r>
      <w:r w:rsidRPr="009A2690">
        <w:rPr>
          <w:rFonts w:ascii="Times New Roman" w:hAnsi="Times New Roman"/>
          <w:sz w:val="28"/>
          <w:szCs w:val="28"/>
        </w:rPr>
        <w:t>р</w:t>
      </w:r>
      <w:r w:rsidRPr="009A2690">
        <w:rPr>
          <w:rFonts w:ascii="Times New Roman" w:hAnsi="Times New Roman"/>
          <w:sz w:val="28"/>
          <w:szCs w:val="28"/>
        </w:rPr>
        <w:t>мировании конкурсной комиссии, которая непосредственно осуществляет по</w:t>
      </w:r>
      <w:r w:rsidRPr="009A2690">
        <w:rPr>
          <w:rFonts w:ascii="Times New Roman" w:hAnsi="Times New Roman"/>
          <w:sz w:val="28"/>
          <w:szCs w:val="28"/>
        </w:rPr>
        <w:t>д</w:t>
      </w:r>
      <w:r w:rsidRPr="009A2690">
        <w:rPr>
          <w:rFonts w:ascii="Times New Roman" w:hAnsi="Times New Roman"/>
          <w:sz w:val="28"/>
          <w:szCs w:val="28"/>
        </w:rPr>
        <w:t xml:space="preserve">готовку и проведение конкурса. 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2. Конкурсная комиссия состоит из 6 человек, из них:</w:t>
      </w:r>
    </w:p>
    <w:p w:rsidR="000913B5" w:rsidRPr="009A2690" w:rsidRDefault="00CC1E6E" w:rsidP="000913B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- 3 человека назначаются Советом народных депутатов </w:t>
      </w:r>
      <w:r w:rsidR="000913B5" w:rsidRPr="009A2690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0913B5" w:rsidRPr="009A2690">
        <w:rPr>
          <w:rFonts w:ascii="Times New Roman" w:hAnsi="Times New Roman"/>
          <w:sz w:val="28"/>
          <w:szCs w:val="28"/>
        </w:rPr>
        <w:t>.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- 3 человека назначаются </w:t>
      </w:r>
      <w:r w:rsidRPr="009A2690">
        <w:rPr>
          <w:rFonts w:ascii="Times New Roman" w:hAnsi="Times New Roman"/>
          <w:bCs/>
          <w:sz w:val="28"/>
          <w:szCs w:val="28"/>
        </w:rPr>
        <w:t xml:space="preserve">главой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="0012604B" w:rsidRPr="009A2690">
        <w:rPr>
          <w:rFonts w:ascii="Times New Roman" w:hAnsi="Times New Roman"/>
          <w:bCs/>
          <w:sz w:val="28"/>
          <w:szCs w:val="28"/>
        </w:rPr>
        <w:t xml:space="preserve"> </w:t>
      </w:r>
      <w:r w:rsidR="0012604B" w:rsidRPr="009A2690">
        <w:rPr>
          <w:rFonts w:ascii="Times New Roman" w:hAnsi="Times New Roman"/>
          <w:sz w:val="28"/>
          <w:szCs w:val="28"/>
        </w:rPr>
        <w:t>сельского поселения</w:t>
      </w:r>
      <w:r w:rsidR="0012604B" w:rsidRPr="009A2690">
        <w:rPr>
          <w:rFonts w:ascii="Times New Roman" w:hAnsi="Times New Roman"/>
          <w:bCs/>
          <w:sz w:val="28"/>
          <w:szCs w:val="28"/>
        </w:rPr>
        <w:t xml:space="preserve"> </w:t>
      </w:r>
    </w:p>
    <w:p w:rsidR="00CC1E6E" w:rsidRPr="009A2690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3. В состав конкурсной комиссии могут включаться депутаты Совета н</w:t>
      </w:r>
      <w:r w:rsidRPr="009A2690">
        <w:rPr>
          <w:rFonts w:ascii="Times New Roman" w:hAnsi="Times New Roman"/>
          <w:sz w:val="28"/>
          <w:szCs w:val="28"/>
        </w:rPr>
        <w:t>а</w:t>
      </w:r>
      <w:r w:rsidRPr="009A2690">
        <w:rPr>
          <w:rFonts w:ascii="Times New Roman" w:hAnsi="Times New Roman"/>
          <w:sz w:val="28"/>
          <w:szCs w:val="28"/>
        </w:rPr>
        <w:t xml:space="preserve">родных депутатов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поселения, представители органов местного самоуправления района, руководители предприятий и учреждений района, представители общественных организаций и политических партий. </w:t>
      </w:r>
    </w:p>
    <w:p w:rsidR="00CC1E6E" w:rsidRPr="009A2690" w:rsidRDefault="00CC1E6E" w:rsidP="00EC1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4.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конкурса. 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Статья 59. Порядок представления и обсуждения кандидатов (участников конкурса) и формирования списка кандидатур на должность главы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в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C1E6E" w:rsidRPr="009A2690" w:rsidRDefault="00CC1E6E" w:rsidP="00EC1845">
      <w:pPr>
        <w:tabs>
          <w:tab w:val="left" w:pos="1198"/>
        </w:tabs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1. По итогам конкурса конкурсной комиссией на рассмотрение Совета народных депутатов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вносятся два канд</w:t>
      </w:r>
      <w:r w:rsidRPr="009A2690">
        <w:rPr>
          <w:rFonts w:ascii="Times New Roman" w:hAnsi="Times New Roman"/>
          <w:sz w:val="28"/>
          <w:szCs w:val="28"/>
        </w:rPr>
        <w:t>и</w:t>
      </w:r>
      <w:r w:rsidRPr="009A2690">
        <w:rPr>
          <w:rFonts w:ascii="Times New Roman" w:hAnsi="Times New Roman"/>
          <w:sz w:val="28"/>
          <w:szCs w:val="28"/>
        </w:rPr>
        <w:t xml:space="preserve">дата, принявших участие в конкурсе на должность главы </w:t>
      </w:r>
      <w:r w:rsidR="00430188" w:rsidRPr="009A2690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</w:t>
      </w:r>
      <w:r w:rsidRPr="009A2690">
        <w:rPr>
          <w:rFonts w:ascii="Times New Roman" w:hAnsi="Times New Roman"/>
          <w:sz w:val="28"/>
          <w:szCs w:val="28"/>
        </w:rPr>
        <w:t>ь</w:t>
      </w:r>
      <w:r w:rsidRPr="009A2690">
        <w:rPr>
          <w:rFonts w:ascii="Times New Roman" w:hAnsi="Times New Roman"/>
          <w:sz w:val="28"/>
          <w:szCs w:val="28"/>
        </w:rPr>
        <w:t xml:space="preserve">ского поселения. </w:t>
      </w:r>
    </w:p>
    <w:p w:rsidR="00CC1E6E" w:rsidRPr="009A2690" w:rsidRDefault="00CC1E6E" w:rsidP="00EC1845">
      <w:pPr>
        <w:pStyle w:val="b"/>
        <w:ind w:firstLine="709"/>
        <w:jc w:val="both"/>
        <w:rPr>
          <w:szCs w:val="28"/>
        </w:rPr>
      </w:pPr>
      <w:r w:rsidRPr="009A2690">
        <w:rPr>
          <w:szCs w:val="28"/>
        </w:rPr>
        <w:t>2. Материалы конкурсной комиссии (итогов</w:t>
      </w:r>
      <w:r w:rsidR="0012604B" w:rsidRPr="009A2690">
        <w:rPr>
          <w:rFonts w:eastAsia="Times New Roman CYR"/>
          <w:szCs w:val="28"/>
        </w:rPr>
        <w:t xml:space="preserve"> </w:t>
      </w:r>
      <w:r w:rsidRPr="009A2690">
        <w:rPr>
          <w:szCs w:val="28"/>
        </w:rPr>
        <w:t>протокол</w:t>
      </w:r>
      <w:r w:rsidR="00184E02" w:rsidRPr="009A2690">
        <w:rPr>
          <w:szCs w:val="28"/>
        </w:rPr>
        <w:t>ов</w:t>
      </w:r>
      <w:r w:rsidRPr="009A2690">
        <w:rPr>
          <w:szCs w:val="28"/>
        </w:rPr>
        <w:t>, решение ко</w:t>
      </w:r>
      <w:r w:rsidRPr="009A2690">
        <w:rPr>
          <w:szCs w:val="28"/>
        </w:rPr>
        <w:t>н</w:t>
      </w:r>
      <w:r w:rsidRPr="009A2690">
        <w:rPr>
          <w:szCs w:val="28"/>
        </w:rPr>
        <w:t>курсной комиссии о результатах конкурса) направляются в Совет народных д</w:t>
      </w:r>
      <w:r w:rsidRPr="009A2690">
        <w:rPr>
          <w:szCs w:val="28"/>
        </w:rPr>
        <w:t>е</w:t>
      </w:r>
      <w:r w:rsidRPr="009A2690">
        <w:rPr>
          <w:szCs w:val="28"/>
        </w:rPr>
        <w:lastRenderedPageBreak/>
        <w:t xml:space="preserve">путатов </w:t>
      </w:r>
      <w:r w:rsidR="0012604B" w:rsidRPr="009A2690">
        <w:rPr>
          <w:rFonts w:eastAsia="Times New Roman CYR"/>
          <w:szCs w:val="28"/>
        </w:rPr>
        <w:t>Михайловского</w:t>
      </w:r>
      <w:r w:rsidR="0012604B" w:rsidRPr="009A2690">
        <w:rPr>
          <w:szCs w:val="28"/>
        </w:rPr>
        <w:t xml:space="preserve"> </w:t>
      </w:r>
      <w:r w:rsidRPr="009A2690">
        <w:rPr>
          <w:szCs w:val="28"/>
        </w:rPr>
        <w:t>сельского поселения в течение 2 дней после провед</w:t>
      </w:r>
      <w:r w:rsidRPr="009A2690">
        <w:rPr>
          <w:szCs w:val="28"/>
        </w:rPr>
        <w:t>е</w:t>
      </w:r>
      <w:r w:rsidRPr="009A2690">
        <w:rPr>
          <w:szCs w:val="28"/>
        </w:rPr>
        <w:t>ния конкурса.</w:t>
      </w:r>
    </w:p>
    <w:p w:rsidR="00CC1E6E" w:rsidRPr="009A2690" w:rsidRDefault="00CC1E6E" w:rsidP="00EC1845">
      <w:pPr>
        <w:pStyle w:val="b"/>
        <w:ind w:firstLine="709"/>
        <w:jc w:val="both"/>
        <w:rPr>
          <w:szCs w:val="28"/>
        </w:rPr>
      </w:pPr>
      <w:r w:rsidRPr="009A2690">
        <w:rPr>
          <w:szCs w:val="28"/>
        </w:rPr>
        <w:t xml:space="preserve">3. Заседание Совета народных депутатов </w:t>
      </w:r>
      <w:r w:rsidR="0012604B" w:rsidRPr="009A2690">
        <w:rPr>
          <w:rFonts w:eastAsia="Times New Roman CYR"/>
          <w:szCs w:val="28"/>
        </w:rPr>
        <w:t>Михайловского</w:t>
      </w:r>
      <w:r w:rsidRPr="009A2690">
        <w:rPr>
          <w:szCs w:val="28"/>
        </w:rPr>
        <w:t xml:space="preserve"> сельского пос</w:t>
      </w:r>
      <w:r w:rsidRPr="009A2690">
        <w:rPr>
          <w:szCs w:val="28"/>
        </w:rPr>
        <w:t>е</w:t>
      </w:r>
      <w:r w:rsidRPr="009A2690">
        <w:rPr>
          <w:szCs w:val="28"/>
        </w:rPr>
        <w:t>ления по рассмотрению представленных конкурсной комиссией материалов проводится не позднее 10-ти дней со дня их поступления в Совет народных д</w:t>
      </w:r>
      <w:r w:rsidRPr="009A2690">
        <w:rPr>
          <w:szCs w:val="28"/>
        </w:rPr>
        <w:t>е</w:t>
      </w:r>
      <w:r w:rsidRPr="009A2690">
        <w:rPr>
          <w:szCs w:val="28"/>
        </w:rPr>
        <w:t xml:space="preserve">путатов </w:t>
      </w:r>
      <w:r w:rsidR="0012604B" w:rsidRPr="009A2690">
        <w:rPr>
          <w:rFonts w:eastAsia="Times New Roman CYR"/>
          <w:szCs w:val="28"/>
        </w:rPr>
        <w:t>Михайловского</w:t>
      </w:r>
      <w:r w:rsidRPr="009A2690">
        <w:rPr>
          <w:szCs w:val="28"/>
        </w:rPr>
        <w:t xml:space="preserve"> сельского поселения.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4. Председатель конкурсной комиссии либо по его поручению иной пре</w:t>
      </w:r>
      <w:r w:rsidRPr="009A2690">
        <w:rPr>
          <w:rFonts w:ascii="Times New Roman" w:hAnsi="Times New Roman"/>
          <w:sz w:val="28"/>
          <w:szCs w:val="28"/>
        </w:rPr>
        <w:t>д</w:t>
      </w:r>
      <w:r w:rsidRPr="009A2690">
        <w:rPr>
          <w:rFonts w:ascii="Times New Roman" w:hAnsi="Times New Roman"/>
          <w:sz w:val="28"/>
          <w:szCs w:val="28"/>
        </w:rPr>
        <w:t xml:space="preserve">ставитель конкурсной комиссии на заседании Совета народных депутатов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и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представляет анкетные данные участников конкурса, официально докладывает депутатам о его результатах и вносит пре</w:t>
      </w:r>
      <w:r w:rsidRPr="009A2690">
        <w:rPr>
          <w:rFonts w:ascii="Times New Roman" w:hAnsi="Times New Roman"/>
          <w:sz w:val="28"/>
          <w:szCs w:val="28"/>
        </w:rPr>
        <w:t>д</w:t>
      </w:r>
      <w:r w:rsidRPr="009A2690">
        <w:rPr>
          <w:rFonts w:ascii="Times New Roman" w:hAnsi="Times New Roman"/>
          <w:sz w:val="28"/>
          <w:szCs w:val="28"/>
        </w:rPr>
        <w:t>ложение по включению кандидатур победителей в список кандидатов для и</w:t>
      </w:r>
      <w:r w:rsidRPr="009A2690">
        <w:rPr>
          <w:rFonts w:ascii="Times New Roman" w:hAnsi="Times New Roman"/>
          <w:sz w:val="28"/>
          <w:szCs w:val="28"/>
        </w:rPr>
        <w:t>з</w:t>
      </w:r>
      <w:r w:rsidRPr="009A2690">
        <w:rPr>
          <w:rFonts w:ascii="Times New Roman" w:hAnsi="Times New Roman"/>
          <w:sz w:val="28"/>
          <w:szCs w:val="28"/>
        </w:rPr>
        <w:t xml:space="preserve">брания на должность главы Октябрьского сельского поселения. 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5. Кандидаты на выборную муниципальную должность главы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в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ского</w:t>
      </w:r>
      <w:r w:rsidR="0012604B" w:rsidRPr="009A2690">
        <w:rPr>
          <w:rFonts w:ascii="Times New Roman" w:hAnsi="Times New Roman"/>
          <w:sz w:val="28"/>
          <w:szCs w:val="28"/>
        </w:rPr>
        <w:t xml:space="preserve"> </w:t>
      </w:r>
      <w:r w:rsidRPr="009A2690">
        <w:rPr>
          <w:rFonts w:ascii="Times New Roman" w:hAnsi="Times New Roman"/>
          <w:sz w:val="28"/>
          <w:szCs w:val="28"/>
        </w:rPr>
        <w:t xml:space="preserve">сельского поселения выступают на заседании Совета народных депутатов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с программами предстоящей деятельности и отвечают на вопросы депутатов Совета народных депутатов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="0012604B" w:rsidRPr="009A2690">
        <w:rPr>
          <w:rFonts w:ascii="Times New Roman" w:hAnsi="Times New Roman"/>
          <w:sz w:val="28"/>
          <w:szCs w:val="28"/>
        </w:rPr>
        <w:t xml:space="preserve"> </w:t>
      </w:r>
      <w:r w:rsidRPr="009A2690">
        <w:rPr>
          <w:rFonts w:ascii="Times New Roman" w:hAnsi="Times New Roman"/>
          <w:sz w:val="28"/>
          <w:szCs w:val="28"/>
        </w:rPr>
        <w:t>сельского поселения.</w:t>
      </w:r>
    </w:p>
    <w:p w:rsidR="00CC1E6E" w:rsidRPr="009A2690" w:rsidRDefault="00CC1E6E" w:rsidP="00EC1845">
      <w:pPr>
        <w:pStyle w:val="afb"/>
        <w:ind w:firstLine="709"/>
        <w:rPr>
          <w:rFonts w:ascii="Times New Roman" w:hAnsi="Times New Roman"/>
          <w:szCs w:val="28"/>
        </w:rPr>
      </w:pPr>
      <w:r w:rsidRPr="009A2690">
        <w:rPr>
          <w:rFonts w:ascii="Times New Roman" w:hAnsi="Times New Roman"/>
          <w:szCs w:val="28"/>
        </w:rPr>
        <w:t>6. Депутаты Совета народных депутатов Октябрьского сельского посел</w:t>
      </w:r>
      <w:r w:rsidRPr="009A2690">
        <w:rPr>
          <w:rFonts w:ascii="Times New Roman" w:hAnsi="Times New Roman"/>
          <w:szCs w:val="28"/>
        </w:rPr>
        <w:t>е</w:t>
      </w:r>
      <w:r w:rsidRPr="009A2690">
        <w:rPr>
          <w:rFonts w:ascii="Times New Roman" w:hAnsi="Times New Roman"/>
          <w:szCs w:val="28"/>
        </w:rPr>
        <w:t>ния имеют право высказывать мнение по каждой предложенной кандидатуре и представленной программе. Обсуждение прекращается по решению Совета н</w:t>
      </w:r>
      <w:r w:rsidRPr="009A2690">
        <w:rPr>
          <w:rFonts w:ascii="Times New Roman" w:hAnsi="Times New Roman"/>
          <w:szCs w:val="28"/>
        </w:rPr>
        <w:t>а</w:t>
      </w:r>
      <w:r w:rsidRPr="009A2690">
        <w:rPr>
          <w:rFonts w:ascii="Times New Roman" w:hAnsi="Times New Roman"/>
          <w:szCs w:val="28"/>
        </w:rPr>
        <w:t xml:space="preserve">родных депутатов </w:t>
      </w:r>
      <w:r w:rsidR="0012604B" w:rsidRPr="009A2690">
        <w:rPr>
          <w:rFonts w:ascii="Times New Roman" w:eastAsia="Times New Roman CYR" w:hAnsi="Times New Roman"/>
          <w:szCs w:val="28"/>
        </w:rPr>
        <w:t>Михайловского</w:t>
      </w:r>
      <w:r w:rsidR="0012604B" w:rsidRPr="009A2690">
        <w:rPr>
          <w:rFonts w:ascii="Times New Roman" w:hAnsi="Times New Roman"/>
          <w:szCs w:val="28"/>
        </w:rPr>
        <w:t xml:space="preserve"> </w:t>
      </w:r>
      <w:r w:rsidRPr="009A2690">
        <w:rPr>
          <w:rFonts w:ascii="Times New Roman" w:hAnsi="Times New Roman"/>
          <w:szCs w:val="28"/>
        </w:rPr>
        <w:t xml:space="preserve">сельского поселения. </w:t>
      </w:r>
    </w:p>
    <w:p w:rsidR="00CC1E6E" w:rsidRPr="009A2690" w:rsidRDefault="00CC1E6E" w:rsidP="00EC1845">
      <w:pPr>
        <w:pStyle w:val="afb"/>
        <w:ind w:firstLine="709"/>
        <w:rPr>
          <w:rFonts w:ascii="Times New Roman" w:hAnsi="Times New Roman"/>
          <w:szCs w:val="28"/>
        </w:rPr>
      </w:pPr>
    </w:p>
    <w:p w:rsidR="00CC1E6E" w:rsidRPr="009A2690" w:rsidRDefault="00CC1E6E" w:rsidP="00EC1845">
      <w:pPr>
        <w:pStyle w:val="afb"/>
        <w:ind w:firstLine="709"/>
        <w:rPr>
          <w:rFonts w:ascii="Times New Roman" w:hAnsi="Times New Roman"/>
          <w:szCs w:val="28"/>
        </w:rPr>
      </w:pPr>
      <w:r w:rsidRPr="009A2690">
        <w:rPr>
          <w:rFonts w:ascii="Times New Roman" w:hAnsi="Times New Roman"/>
          <w:szCs w:val="28"/>
        </w:rPr>
        <w:t xml:space="preserve">Статья 60. Избрание на должность главы </w:t>
      </w:r>
      <w:r w:rsidR="0012604B" w:rsidRPr="009A2690">
        <w:rPr>
          <w:rFonts w:ascii="Times New Roman" w:eastAsia="Times New Roman CYR" w:hAnsi="Times New Roman"/>
          <w:szCs w:val="28"/>
        </w:rPr>
        <w:t>Михайловского</w:t>
      </w:r>
      <w:r w:rsidR="0012604B" w:rsidRPr="009A2690">
        <w:rPr>
          <w:rFonts w:ascii="Times New Roman" w:hAnsi="Times New Roman"/>
          <w:szCs w:val="28"/>
        </w:rPr>
        <w:t xml:space="preserve"> </w:t>
      </w:r>
      <w:r w:rsidRPr="009A2690">
        <w:rPr>
          <w:rFonts w:ascii="Times New Roman" w:hAnsi="Times New Roman"/>
          <w:szCs w:val="28"/>
        </w:rPr>
        <w:t xml:space="preserve"> сельского пос</w:t>
      </w:r>
      <w:r w:rsidRPr="009A2690">
        <w:rPr>
          <w:rFonts w:ascii="Times New Roman" w:hAnsi="Times New Roman"/>
          <w:szCs w:val="28"/>
        </w:rPr>
        <w:t>е</w:t>
      </w:r>
      <w:r w:rsidRPr="009A2690">
        <w:rPr>
          <w:rFonts w:ascii="Times New Roman" w:hAnsi="Times New Roman"/>
          <w:szCs w:val="28"/>
        </w:rPr>
        <w:t xml:space="preserve">ления 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1. Для избрания на должность главы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Советом народных депутатов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проводится открытое голосование по предложенным кандидатурам. 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2. По итогам открытого голосования отбор кандидатуры производится путем подсчета голосов депутатов, поданных «за». При этом голосование "пр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>тив" и "воздержался" не проводится. Каждый из депутатов вправе голосовать "за" за одного из кандидатов или не голосовать по всем предлагаемым вариа</w:t>
      </w:r>
      <w:r w:rsidRPr="009A2690">
        <w:rPr>
          <w:rFonts w:ascii="Times New Roman" w:hAnsi="Times New Roman"/>
          <w:sz w:val="28"/>
          <w:szCs w:val="28"/>
        </w:rPr>
        <w:t>н</w:t>
      </w:r>
      <w:r w:rsidRPr="009A2690">
        <w:rPr>
          <w:rFonts w:ascii="Times New Roman" w:hAnsi="Times New Roman"/>
          <w:sz w:val="28"/>
          <w:szCs w:val="28"/>
        </w:rPr>
        <w:t>там кандидатур.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3. По итогам открытого голосования избранным главой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считается кандидат, за которого проголосовало больши</w:t>
      </w:r>
      <w:r w:rsidRPr="009A2690">
        <w:rPr>
          <w:rFonts w:ascii="Times New Roman" w:hAnsi="Times New Roman"/>
          <w:sz w:val="28"/>
          <w:szCs w:val="28"/>
        </w:rPr>
        <w:t>н</w:t>
      </w:r>
      <w:r w:rsidRPr="009A2690">
        <w:rPr>
          <w:rFonts w:ascii="Times New Roman" w:hAnsi="Times New Roman"/>
          <w:sz w:val="28"/>
          <w:szCs w:val="28"/>
        </w:rPr>
        <w:t xml:space="preserve">ство голосов от установленного числа депутатов Совета народных депутатов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>4. В случае если по итогам проведения всех процедур проведения откр</w:t>
      </w:r>
      <w:r w:rsidRPr="009A2690">
        <w:rPr>
          <w:rFonts w:ascii="Times New Roman" w:hAnsi="Times New Roman"/>
          <w:sz w:val="28"/>
          <w:szCs w:val="28"/>
        </w:rPr>
        <w:t>ы</w:t>
      </w:r>
      <w:r w:rsidRPr="009A2690">
        <w:rPr>
          <w:rFonts w:ascii="Times New Roman" w:hAnsi="Times New Roman"/>
          <w:sz w:val="28"/>
          <w:szCs w:val="28"/>
        </w:rPr>
        <w:t>того голосования, предусмотренных настоящей статьей, ни один из кандидатов не набрал большинство голосов от установленного числа депутатов Совета н</w:t>
      </w:r>
      <w:r w:rsidRPr="009A2690">
        <w:rPr>
          <w:rFonts w:ascii="Times New Roman" w:hAnsi="Times New Roman"/>
          <w:sz w:val="28"/>
          <w:szCs w:val="28"/>
        </w:rPr>
        <w:t>а</w:t>
      </w:r>
      <w:r w:rsidRPr="009A2690">
        <w:rPr>
          <w:rFonts w:ascii="Times New Roman" w:hAnsi="Times New Roman"/>
          <w:sz w:val="28"/>
          <w:szCs w:val="28"/>
        </w:rPr>
        <w:t xml:space="preserve">родных депутатов, Совет народных депутатов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="0012604B" w:rsidRPr="009A2690">
        <w:rPr>
          <w:rFonts w:ascii="Times New Roman" w:hAnsi="Times New Roman"/>
          <w:sz w:val="28"/>
          <w:szCs w:val="28"/>
        </w:rPr>
        <w:t xml:space="preserve"> </w:t>
      </w:r>
      <w:r w:rsidRPr="009A2690">
        <w:rPr>
          <w:rFonts w:ascii="Times New Roman" w:hAnsi="Times New Roman"/>
          <w:sz w:val="28"/>
          <w:szCs w:val="28"/>
        </w:rPr>
        <w:t>о сельского п</w:t>
      </w:r>
      <w:r w:rsidRPr="009A2690">
        <w:rPr>
          <w:rFonts w:ascii="Times New Roman" w:hAnsi="Times New Roman"/>
          <w:sz w:val="28"/>
          <w:szCs w:val="28"/>
        </w:rPr>
        <w:t>о</w:t>
      </w:r>
      <w:r w:rsidRPr="009A2690">
        <w:rPr>
          <w:rFonts w:ascii="Times New Roman" w:hAnsi="Times New Roman"/>
          <w:sz w:val="28"/>
          <w:szCs w:val="28"/>
        </w:rPr>
        <w:t xml:space="preserve">селения принимает решение об объявлении повторного конкурса по отбору </w:t>
      </w:r>
      <w:r w:rsidRPr="009A2690">
        <w:rPr>
          <w:rFonts w:ascii="Times New Roman" w:hAnsi="Times New Roman"/>
          <w:sz w:val="28"/>
          <w:szCs w:val="28"/>
        </w:rPr>
        <w:lastRenderedPageBreak/>
        <w:t xml:space="preserve">кандидатур на должность главы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в порядке, предусмотренном Положением о порядке проведения конкурса по отбору ка</w:t>
      </w:r>
      <w:r w:rsidRPr="009A2690">
        <w:rPr>
          <w:rFonts w:ascii="Times New Roman" w:hAnsi="Times New Roman"/>
          <w:sz w:val="28"/>
          <w:szCs w:val="28"/>
        </w:rPr>
        <w:t>н</w:t>
      </w:r>
      <w:r w:rsidRPr="009A2690">
        <w:rPr>
          <w:rFonts w:ascii="Times New Roman" w:hAnsi="Times New Roman"/>
          <w:sz w:val="28"/>
          <w:szCs w:val="28"/>
        </w:rPr>
        <w:t xml:space="preserve">дидатур на должность главы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поселения, и избрание главы в установленном настоящим Регламентом порядке.</w:t>
      </w:r>
    </w:p>
    <w:p w:rsidR="00CC1E6E" w:rsidRPr="009A2690" w:rsidRDefault="00CC1E6E" w:rsidP="00EC1845">
      <w:pPr>
        <w:ind w:firstLine="709"/>
        <w:rPr>
          <w:rFonts w:ascii="Times New Roman" w:hAnsi="Times New Roman"/>
          <w:sz w:val="28"/>
          <w:szCs w:val="28"/>
        </w:rPr>
      </w:pPr>
      <w:r w:rsidRPr="009A2690">
        <w:rPr>
          <w:rFonts w:ascii="Times New Roman" w:hAnsi="Times New Roman"/>
          <w:sz w:val="28"/>
          <w:szCs w:val="28"/>
        </w:rPr>
        <w:t xml:space="preserve">5. Решение Совета народных депутатов </w:t>
      </w:r>
      <w:r w:rsidR="0012604B" w:rsidRPr="009A2690">
        <w:rPr>
          <w:rFonts w:ascii="Times New Roman" w:eastAsia="Times New Roman CYR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</w:t>
      </w:r>
      <w:r w:rsidRPr="009A2690">
        <w:rPr>
          <w:rFonts w:ascii="Times New Roman" w:hAnsi="Times New Roman"/>
          <w:sz w:val="28"/>
          <w:szCs w:val="28"/>
        </w:rPr>
        <w:t>е</w:t>
      </w:r>
      <w:r w:rsidRPr="009A2690">
        <w:rPr>
          <w:rFonts w:ascii="Times New Roman" w:hAnsi="Times New Roman"/>
          <w:sz w:val="28"/>
          <w:szCs w:val="28"/>
        </w:rPr>
        <w:t xml:space="preserve">ления об избрании главы </w:t>
      </w:r>
      <w:r w:rsidR="008A40DC">
        <w:rPr>
          <w:rFonts w:ascii="Times New Roman" w:hAnsi="Times New Roman"/>
          <w:sz w:val="28"/>
          <w:szCs w:val="28"/>
        </w:rPr>
        <w:t>Михайловского</w:t>
      </w:r>
      <w:r w:rsidRPr="009A2690">
        <w:rPr>
          <w:rFonts w:ascii="Times New Roman" w:hAnsi="Times New Roman"/>
          <w:sz w:val="28"/>
          <w:szCs w:val="28"/>
        </w:rPr>
        <w:t xml:space="preserve"> сельского поселения подлежит оф</w:t>
      </w:r>
      <w:r w:rsidRPr="009A2690">
        <w:rPr>
          <w:rFonts w:ascii="Times New Roman" w:hAnsi="Times New Roman"/>
          <w:sz w:val="28"/>
          <w:szCs w:val="28"/>
        </w:rPr>
        <w:t>и</w:t>
      </w:r>
      <w:r w:rsidRPr="009A2690">
        <w:rPr>
          <w:rFonts w:ascii="Times New Roman" w:hAnsi="Times New Roman"/>
          <w:sz w:val="28"/>
          <w:szCs w:val="28"/>
        </w:rPr>
        <w:t xml:space="preserve">циальному опубликованию в течение 10 дней с момента его принятия в газете «Вестник» </w:t>
      </w:r>
      <w:r w:rsidR="00341C34" w:rsidRPr="009A2690">
        <w:rPr>
          <w:rFonts w:ascii="Times New Roman" w:hAnsi="Times New Roman"/>
          <w:sz w:val="28"/>
          <w:szCs w:val="28"/>
        </w:rPr>
        <w:t xml:space="preserve">Михайловского  </w:t>
      </w:r>
      <w:r w:rsidRPr="009A2690">
        <w:rPr>
          <w:rFonts w:ascii="Times New Roman" w:hAnsi="Times New Roman"/>
          <w:sz w:val="28"/>
          <w:szCs w:val="28"/>
        </w:rPr>
        <w:t>сельского поселения и размещается на официал</w:t>
      </w:r>
      <w:r w:rsidRPr="009A2690">
        <w:rPr>
          <w:rFonts w:ascii="Times New Roman" w:hAnsi="Times New Roman"/>
          <w:sz w:val="28"/>
          <w:szCs w:val="28"/>
        </w:rPr>
        <w:t>ь</w:t>
      </w:r>
      <w:r w:rsidRPr="009A2690">
        <w:rPr>
          <w:rFonts w:ascii="Times New Roman" w:hAnsi="Times New Roman"/>
          <w:sz w:val="28"/>
          <w:szCs w:val="28"/>
        </w:rPr>
        <w:t xml:space="preserve">ном сайте органов местного самоуправления </w:t>
      </w:r>
      <w:r w:rsidR="00341C34" w:rsidRPr="009A2690">
        <w:rPr>
          <w:rFonts w:ascii="Times New Roman" w:hAnsi="Times New Roman"/>
          <w:sz w:val="28"/>
          <w:szCs w:val="28"/>
        </w:rPr>
        <w:t xml:space="preserve">Михайловского  </w:t>
      </w:r>
      <w:r w:rsidRPr="009A2690">
        <w:rPr>
          <w:rFonts w:ascii="Times New Roman" w:hAnsi="Times New Roman"/>
          <w:sz w:val="28"/>
          <w:szCs w:val="28"/>
        </w:rPr>
        <w:t>сельского пос</w:t>
      </w:r>
      <w:r w:rsidRPr="009A2690">
        <w:rPr>
          <w:rFonts w:ascii="Times New Roman" w:hAnsi="Times New Roman"/>
          <w:sz w:val="28"/>
          <w:szCs w:val="28"/>
        </w:rPr>
        <w:t>е</w:t>
      </w:r>
      <w:r w:rsidRPr="009A2690">
        <w:rPr>
          <w:rFonts w:ascii="Times New Roman" w:hAnsi="Times New Roman"/>
          <w:sz w:val="28"/>
          <w:szCs w:val="28"/>
        </w:rPr>
        <w:t>ления в сети «Интернет».</w:t>
      </w:r>
    </w:p>
    <w:p w:rsidR="00CC1E6E" w:rsidRPr="009A2690" w:rsidRDefault="00CC1E6E" w:rsidP="00EC1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690">
        <w:rPr>
          <w:rFonts w:ascii="Times New Roman" w:hAnsi="Times New Roman" w:cs="Times New Roman"/>
          <w:sz w:val="28"/>
          <w:szCs w:val="28"/>
        </w:rPr>
        <w:t>6. Все документы по проведению конкурса формируются в дело и храня</w:t>
      </w:r>
      <w:r w:rsidRPr="009A2690">
        <w:rPr>
          <w:rFonts w:ascii="Times New Roman" w:hAnsi="Times New Roman" w:cs="Times New Roman"/>
          <w:sz w:val="28"/>
          <w:szCs w:val="28"/>
        </w:rPr>
        <w:t>т</w:t>
      </w:r>
      <w:r w:rsidRPr="009A2690">
        <w:rPr>
          <w:rFonts w:ascii="Times New Roman" w:hAnsi="Times New Roman" w:cs="Times New Roman"/>
          <w:sz w:val="28"/>
          <w:szCs w:val="28"/>
        </w:rPr>
        <w:t xml:space="preserve">ся в Совете народных депутатов </w:t>
      </w:r>
      <w:r w:rsidR="00341C34" w:rsidRPr="009A2690">
        <w:rPr>
          <w:rFonts w:ascii="Times New Roman" w:hAnsi="Times New Roman" w:cs="Times New Roman"/>
          <w:sz w:val="28"/>
          <w:szCs w:val="28"/>
        </w:rPr>
        <w:t xml:space="preserve">Михайловского  </w:t>
      </w:r>
      <w:r w:rsidRPr="009A2690">
        <w:rPr>
          <w:rFonts w:ascii="Times New Roman" w:hAnsi="Times New Roman" w:cs="Times New Roman"/>
          <w:sz w:val="28"/>
          <w:szCs w:val="28"/>
        </w:rPr>
        <w:t>сельского поселения, а по и</w:t>
      </w:r>
      <w:r w:rsidRPr="009A2690">
        <w:rPr>
          <w:rFonts w:ascii="Times New Roman" w:hAnsi="Times New Roman" w:cs="Times New Roman"/>
          <w:sz w:val="28"/>
          <w:szCs w:val="28"/>
        </w:rPr>
        <w:t>с</w:t>
      </w:r>
      <w:r w:rsidRPr="009A2690">
        <w:rPr>
          <w:rFonts w:ascii="Times New Roman" w:hAnsi="Times New Roman" w:cs="Times New Roman"/>
          <w:sz w:val="28"/>
          <w:szCs w:val="28"/>
        </w:rPr>
        <w:t>течении установленного срока хранения передаются в архив.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Глава 12. Заключительные положения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>Статья 61. Порядок принятия и изменения Регламента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1. Регламент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="0012604B" w:rsidRPr="009A2690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>сельского пос</w:t>
      </w:r>
      <w:r w:rsidRPr="009A2690">
        <w:rPr>
          <w:sz w:val="28"/>
          <w:szCs w:val="28"/>
        </w:rPr>
        <w:t>е</w:t>
      </w:r>
      <w:r w:rsidRPr="009A2690">
        <w:rPr>
          <w:sz w:val="28"/>
          <w:szCs w:val="28"/>
        </w:rPr>
        <w:t>ления и изменения в него принимаются большинством голосов от числа и</w:t>
      </w:r>
      <w:r w:rsidRPr="009A2690">
        <w:rPr>
          <w:sz w:val="28"/>
          <w:szCs w:val="28"/>
        </w:rPr>
        <w:t>з</w:t>
      </w:r>
      <w:r w:rsidRPr="009A2690">
        <w:rPr>
          <w:sz w:val="28"/>
          <w:szCs w:val="28"/>
        </w:rPr>
        <w:t>бранных депутатов</w:t>
      </w:r>
      <w:r w:rsidR="00272E7A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</w:t>
      </w:r>
      <w:r w:rsidRPr="009A2690">
        <w:rPr>
          <w:sz w:val="28"/>
          <w:szCs w:val="28"/>
        </w:rPr>
        <w:t>о</w:t>
      </w:r>
      <w:r w:rsidRPr="009A2690">
        <w:rPr>
          <w:sz w:val="28"/>
          <w:szCs w:val="28"/>
        </w:rPr>
        <w:t xml:space="preserve">селения и оформляются решением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поселения.</w:t>
      </w:r>
    </w:p>
    <w:p w:rsidR="00CC1E6E" w:rsidRPr="009A2690" w:rsidRDefault="00CC1E6E" w:rsidP="00EC1845">
      <w:pPr>
        <w:pStyle w:val="afd"/>
        <w:ind w:firstLine="709"/>
        <w:jc w:val="both"/>
        <w:rPr>
          <w:sz w:val="28"/>
          <w:szCs w:val="28"/>
        </w:rPr>
      </w:pPr>
      <w:r w:rsidRPr="009A2690">
        <w:rPr>
          <w:sz w:val="28"/>
          <w:szCs w:val="28"/>
        </w:rPr>
        <w:t xml:space="preserve">2. Регламент, а также решения Совета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</w:t>
      </w:r>
      <w:r w:rsidR="0012604B" w:rsidRPr="009A2690">
        <w:rPr>
          <w:rFonts w:eastAsia="Times New Roman CYR"/>
          <w:sz w:val="28"/>
          <w:szCs w:val="28"/>
        </w:rPr>
        <w:t>о</w:t>
      </w:r>
      <w:r w:rsidR="0012604B" w:rsidRPr="009A2690">
        <w:rPr>
          <w:rFonts w:eastAsia="Times New Roman CYR"/>
          <w:sz w:val="28"/>
          <w:szCs w:val="28"/>
        </w:rPr>
        <w:t>го</w:t>
      </w:r>
      <w:r w:rsidR="0012604B" w:rsidRPr="009A2690">
        <w:rPr>
          <w:sz w:val="28"/>
          <w:szCs w:val="28"/>
        </w:rPr>
        <w:t xml:space="preserve"> </w:t>
      </w:r>
      <w:r w:rsidRPr="009A2690">
        <w:rPr>
          <w:sz w:val="28"/>
          <w:szCs w:val="28"/>
        </w:rPr>
        <w:t xml:space="preserve">сельского поселения о внесении изменений в него вступают в силу со дня их принятия, если Совет народных депутатов </w:t>
      </w:r>
      <w:r w:rsidR="0012604B" w:rsidRPr="009A2690">
        <w:rPr>
          <w:rFonts w:eastAsia="Times New Roman CYR"/>
          <w:sz w:val="28"/>
          <w:szCs w:val="28"/>
        </w:rPr>
        <w:t>Михайловского</w:t>
      </w:r>
      <w:r w:rsidRPr="009A2690">
        <w:rPr>
          <w:sz w:val="28"/>
          <w:szCs w:val="28"/>
        </w:rPr>
        <w:t xml:space="preserve"> сельского поселения не примет иное решение.</w:t>
      </w:r>
    </w:p>
    <w:p w:rsidR="00CC1E6E" w:rsidRPr="009A2690" w:rsidRDefault="00CC1E6E" w:rsidP="00EC1845">
      <w:pPr>
        <w:pStyle w:val="aff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D5BA1" w:rsidRPr="009A2690" w:rsidRDefault="00FD5BA1" w:rsidP="00EC1845">
      <w:pPr>
        <w:pStyle w:val="a3"/>
        <w:ind w:firstLine="709"/>
        <w:rPr>
          <w:sz w:val="28"/>
          <w:szCs w:val="28"/>
        </w:rPr>
      </w:pPr>
    </w:p>
    <w:sectPr w:rsidR="00FD5BA1" w:rsidRPr="009A2690" w:rsidSect="00EC1845">
      <w:footerReference w:type="default" r:id="rId8"/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A29" w:rsidRDefault="004D7A29" w:rsidP="00FD5BA1">
      <w:r>
        <w:separator/>
      </w:r>
    </w:p>
  </w:endnote>
  <w:endnote w:type="continuationSeparator" w:id="1">
    <w:p w:rsidR="004D7A29" w:rsidRDefault="004D7A29" w:rsidP="00FD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DC" w:rsidRDefault="008A40DC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A29" w:rsidRDefault="004D7A29" w:rsidP="00FD5BA1">
      <w:r w:rsidRPr="00FD5BA1">
        <w:rPr>
          <w:color w:val="000000"/>
        </w:rPr>
        <w:separator/>
      </w:r>
    </w:p>
  </w:footnote>
  <w:footnote w:type="continuationSeparator" w:id="1">
    <w:p w:rsidR="004D7A29" w:rsidRDefault="004D7A29" w:rsidP="00FD5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626"/>
    <w:multiLevelType w:val="hybridMultilevel"/>
    <w:tmpl w:val="5D749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7428"/>
    <w:multiLevelType w:val="hybridMultilevel"/>
    <w:tmpl w:val="A02C54C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055BB"/>
    <w:multiLevelType w:val="hybridMultilevel"/>
    <w:tmpl w:val="3AAA05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403CA"/>
    <w:multiLevelType w:val="hybridMultilevel"/>
    <w:tmpl w:val="C4E62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11ED4"/>
    <w:multiLevelType w:val="hybridMultilevel"/>
    <w:tmpl w:val="064E1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77FE8"/>
    <w:multiLevelType w:val="hybridMultilevel"/>
    <w:tmpl w:val="E760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8715E"/>
    <w:multiLevelType w:val="hybridMultilevel"/>
    <w:tmpl w:val="CC0C656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2C64DA"/>
    <w:multiLevelType w:val="hybridMultilevel"/>
    <w:tmpl w:val="97923BD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65593"/>
    <w:multiLevelType w:val="hybridMultilevel"/>
    <w:tmpl w:val="E41EED0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67B8F"/>
    <w:multiLevelType w:val="hybridMultilevel"/>
    <w:tmpl w:val="045EF886"/>
    <w:lvl w:ilvl="0" w:tplc="F1BE8CD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B315F6"/>
    <w:multiLevelType w:val="hybridMultilevel"/>
    <w:tmpl w:val="4D9A6DC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044CE"/>
    <w:multiLevelType w:val="hybridMultilevel"/>
    <w:tmpl w:val="A7F28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209AF"/>
    <w:multiLevelType w:val="hybridMultilevel"/>
    <w:tmpl w:val="ACB05DEC"/>
    <w:lvl w:ilvl="0" w:tplc="9768F9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702A4"/>
    <w:multiLevelType w:val="hybridMultilevel"/>
    <w:tmpl w:val="B596D14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7735D"/>
    <w:multiLevelType w:val="hybridMultilevel"/>
    <w:tmpl w:val="46FC9B0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846AA"/>
    <w:multiLevelType w:val="hybridMultilevel"/>
    <w:tmpl w:val="D332D55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81187"/>
    <w:multiLevelType w:val="hybridMultilevel"/>
    <w:tmpl w:val="6FDE390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F125B"/>
    <w:multiLevelType w:val="hybridMultilevel"/>
    <w:tmpl w:val="0EFADCC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16A6A"/>
    <w:multiLevelType w:val="hybridMultilevel"/>
    <w:tmpl w:val="2AD20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23560A"/>
    <w:multiLevelType w:val="hybridMultilevel"/>
    <w:tmpl w:val="12E08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32FE5"/>
    <w:multiLevelType w:val="hybridMultilevel"/>
    <w:tmpl w:val="C60AEB8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D0489"/>
    <w:multiLevelType w:val="hybridMultilevel"/>
    <w:tmpl w:val="1384282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0B21A4"/>
    <w:multiLevelType w:val="hybridMultilevel"/>
    <w:tmpl w:val="6E820A9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31916"/>
    <w:multiLevelType w:val="hybridMultilevel"/>
    <w:tmpl w:val="068C7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F74F46"/>
    <w:multiLevelType w:val="hybridMultilevel"/>
    <w:tmpl w:val="357678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A17D4"/>
    <w:multiLevelType w:val="hybridMultilevel"/>
    <w:tmpl w:val="8D82485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C2614F"/>
    <w:multiLevelType w:val="hybridMultilevel"/>
    <w:tmpl w:val="756064B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1A1851"/>
    <w:multiLevelType w:val="hybridMultilevel"/>
    <w:tmpl w:val="339AE89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9"/>
  </w:num>
  <w:num w:numId="5">
    <w:abstractNumId w:val="13"/>
  </w:num>
  <w:num w:numId="6">
    <w:abstractNumId w:val="11"/>
  </w:num>
  <w:num w:numId="7">
    <w:abstractNumId w:val="26"/>
  </w:num>
  <w:num w:numId="8">
    <w:abstractNumId w:val="6"/>
  </w:num>
  <w:num w:numId="9">
    <w:abstractNumId w:val="15"/>
  </w:num>
  <w:num w:numId="10">
    <w:abstractNumId w:val="22"/>
  </w:num>
  <w:num w:numId="11">
    <w:abstractNumId w:val="21"/>
  </w:num>
  <w:num w:numId="12">
    <w:abstractNumId w:val="18"/>
  </w:num>
  <w:num w:numId="13">
    <w:abstractNumId w:val="2"/>
  </w:num>
  <w:num w:numId="14">
    <w:abstractNumId w:val="10"/>
  </w:num>
  <w:num w:numId="15">
    <w:abstractNumId w:val="7"/>
  </w:num>
  <w:num w:numId="16">
    <w:abstractNumId w:val="8"/>
  </w:num>
  <w:num w:numId="17">
    <w:abstractNumId w:val="17"/>
  </w:num>
  <w:num w:numId="18">
    <w:abstractNumId w:val="0"/>
  </w:num>
  <w:num w:numId="19">
    <w:abstractNumId w:val="1"/>
  </w:num>
  <w:num w:numId="20">
    <w:abstractNumId w:val="28"/>
  </w:num>
  <w:num w:numId="21">
    <w:abstractNumId w:val="16"/>
  </w:num>
  <w:num w:numId="22">
    <w:abstractNumId w:val="25"/>
  </w:num>
  <w:num w:numId="23">
    <w:abstractNumId w:val="27"/>
  </w:num>
  <w:num w:numId="24">
    <w:abstractNumId w:val="14"/>
  </w:num>
  <w:num w:numId="25">
    <w:abstractNumId w:val="20"/>
  </w:num>
  <w:num w:numId="26">
    <w:abstractNumId w:val="23"/>
  </w:num>
  <w:num w:numId="27">
    <w:abstractNumId w:val="4"/>
  </w:num>
  <w:num w:numId="28">
    <w:abstractNumId w:val="3"/>
  </w:num>
  <w:num w:numId="29">
    <w:abstractNumId w:val="2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BA1"/>
    <w:rsid w:val="00056697"/>
    <w:rsid w:val="00075A91"/>
    <w:rsid w:val="000913B5"/>
    <w:rsid w:val="00093012"/>
    <w:rsid w:val="000B7ECA"/>
    <w:rsid w:val="000D5567"/>
    <w:rsid w:val="0012604B"/>
    <w:rsid w:val="0013201A"/>
    <w:rsid w:val="001573BE"/>
    <w:rsid w:val="00184E02"/>
    <w:rsid w:val="002078C4"/>
    <w:rsid w:val="00224CFE"/>
    <w:rsid w:val="00272E7A"/>
    <w:rsid w:val="0028336B"/>
    <w:rsid w:val="00285343"/>
    <w:rsid w:val="002A565C"/>
    <w:rsid w:val="002F0754"/>
    <w:rsid w:val="00314FBA"/>
    <w:rsid w:val="00341C34"/>
    <w:rsid w:val="003B5EE5"/>
    <w:rsid w:val="003C2F8F"/>
    <w:rsid w:val="003C713A"/>
    <w:rsid w:val="003D402E"/>
    <w:rsid w:val="004217A9"/>
    <w:rsid w:val="00430188"/>
    <w:rsid w:val="004902EB"/>
    <w:rsid w:val="004D7A29"/>
    <w:rsid w:val="005B4BDC"/>
    <w:rsid w:val="005C68DE"/>
    <w:rsid w:val="005D6926"/>
    <w:rsid w:val="00612641"/>
    <w:rsid w:val="00615924"/>
    <w:rsid w:val="006223D1"/>
    <w:rsid w:val="006273DF"/>
    <w:rsid w:val="00637664"/>
    <w:rsid w:val="00654829"/>
    <w:rsid w:val="006944E8"/>
    <w:rsid w:val="006A0C9D"/>
    <w:rsid w:val="006C77A0"/>
    <w:rsid w:val="00735508"/>
    <w:rsid w:val="00834D10"/>
    <w:rsid w:val="008A40DC"/>
    <w:rsid w:val="008B0258"/>
    <w:rsid w:val="008E35C6"/>
    <w:rsid w:val="0091094A"/>
    <w:rsid w:val="00951B89"/>
    <w:rsid w:val="009571C9"/>
    <w:rsid w:val="00990FB8"/>
    <w:rsid w:val="009A2690"/>
    <w:rsid w:val="009E5AA5"/>
    <w:rsid w:val="00A13755"/>
    <w:rsid w:val="00A23E2E"/>
    <w:rsid w:val="00A7276E"/>
    <w:rsid w:val="00AF471A"/>
    <w:rsid w:val="00B00A67"/>
    <w:rsid w:val="00B03FCB"/>
    <w:rsid w:val="00B73F29"/>
    <w:rsid w:val="00BD220F"/>
    <w:rsid w:val="00C64EFC"/>
    <w:rsid w:val="00CC1E6E"/>
    <w:rsid w:val="00D725B9"/>
    <w:rsid w:val="00DB74D8"/>
    <w:rsid w:val="00DE355E"/>
    <w:rsid w:val="00DE3F79"/>
    <w:rsid w:val="00DF2E01"/>
    <w:rsid w:val="00E0287E"/>
    <w:rsid w:val="00E72CB2"/>
    <w:rsid w:val="00EC1845"/>
    <w:rsid w:val="00EC4E8E"/>
    <w:rsid w:val="00F53E0E"/>
    <w:rsid w:val="00F65120"/>
    <w:rsid w:val="00F80D4A"/>
    <w:rsid w:val="00FC4575"/>
    <w:rsid w:val="00FC651C"/>
    <w:rsid w:val="00FD0231"/>
    <w:rsid w:val="00FD3496"/>
    <w:rsid w:val="00FD5BA1"/>
    <w:rsid w:val="00FE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471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47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47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47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471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5BA1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FD5BA1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rsid w:val="00FD5BA1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FD5BA1"/>
  </w:style>
  <w:style w:type="paragraph" w:customStyle="1" w:styleId="OEM">
    <w:name w:val="Нормальный (OEM)"/>
    <w:basedOn w:val="Preformatted"/>
    <w:rsid w:val="00FD5BA1"/>
  </w:style>
  <w:style w:type="paragraph" w:customStyle="1" w:styleId="a4">
    <w:name w:val="Утратил силу"/>
    <w:basedOn w:val="Standard"/>
    <w:rsid w:val="00FD5BA1"/>
    <w:rPr>
      <w:strike/>
      <w:color w:val="666600"/>
    </w:rPr>
  </w:style>
  <w:style w:type="paragraph" w:customStyle="1" w:styleId="Textreference">
    <w:name w:val="Text (reference)"/>
    <w:basedOn w:val="Standard"/>
    <w:rsid w:val="00FD5BA1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FD5BA1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FD5BA1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FD5BA1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FD5BA1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FD5BA1"/>
    <w:pPr>
      <w:ind w:left="139" w:hanging="139"/>
    </w:pPr>
  </w:style>
  <w:style w:type="paragraph" w:customStyle="1" w:styleId="aa">
    <w:name w:val="Информация об изменениях"/>
    <w:basedOn w:val="Standard"/>
    <w:rsid w:val="00FD5BA1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FD5BA1"/>
  </w:style>
  <w:style w:type="paragraph" w:customStyle="1" w:styleId="ac">
    <w:name w:val="Сноска"/>
    <w:basedOn w:val="Standard"/>
    <w:rsid w:val="00FD5BA1"/>
    <w:rPr>
      <w:sz w:val="20"/>
    </w:rPr>
  </w:style>
  <w:style w:type="paragraph" w:styleId="ad">
    <w:name w:val="header"/>
    <w:basedOn w:val="a"/>
    <w:rsid w:val="00FD5B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FD5BA1"/>
    <w:rPr>
      <w:rFonts w:ascii="Times New Roman" w:hAnsi="Times New Roman"/>
      <w:sz w:val="24"/>
    </w:rPr>
  </w:style>
  <w:style w:type="paragraph" w:styleId="af">
    <w:name w:val="footer"/>
    <w:basedOn w:val="a"/>
    <w:uiPriority w:val="99"/>
    <w:rsid w:val="00FD5B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uiPriority w:val="99"/>
    <w:rsid w:val="00FD5BA1"/>
    <w:rPr>
      <w:rFonts w:ascii="Times New Roman" w:hAnsi="Times New Roman"/>
      <w:sz w:val="24"/>
    </w:rPr>
  </w:style>
  <w:style w:type="paragraph" w:customStyle="1" w:styleId="standardcxspmiddle">
    <w:name w:val="standardcxspmiddle"/>
    <w:basedOn w:val="a"/>
    <w:rsid w:val="00FD5BA1"/>
    <w:pPr>
      <w:spacing w:before="100" w:after="100"/>
    </w:pPr>
  </w:style>
  <w:style w:type="character" w:customStyle="1" w:styleId="60">
    <w:name w:val="Заголовок 6 Знак"/>
    <w:basedOn w:val="a0"/>
    <w:link w:val="6"/>
    <w:uiPriority w:val="9"/>
    <w:semiHidden/>
    <w:rsid w:val="00CC1E6E"/>
    <w:rPr>
      <w:rFonts w:ascii="Cambria" w:eastAsia="Times New Roman" w:hAnsi="Cambria" w:cs="Times New Roman"/>
      <w:i/>
      <w:iCs/>
      <w:color w:val="243F60"/>
      <w:kern w:val="0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C1E6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1E6E"/>
    <w:rPr>
      <w:rFonts w:ascii="Arial" w:hAnsi="Arial" w:cs="Arial"/>
      <w:b/>
      <w:bCs/>
      <w:iCs/>
      <w:sz w:val="30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CC1E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1E6E"/>
    <w:rPr>
      <w:rFonts w:ascii="Tahoma" w:hAnsi="Tahoma" w:cs="Tahoma"/>
      <w:kern w:val="0"/>
      <w:sz w:val="16"/>
      <w:szCs w:val="16"/>
    </w:rPr>
  </w:style>
  <w:style w:type="paragraph" w:styleId="af3">
    <w:name w:val="Plain Text"/>
    <w:basedOn w:val="a"/>
    <w:link w:val="af4"/>
    <w:rsid w:val="00CC1E6E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CC1E6E"/>
    <w:rPr>
      <w:rFonts w:ascii="Courier New" w:hAnsi="Courier New" w:cs="Courier New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CC1E6E"/>
    <w:pPr>
      <w:ind w:left="720"/>
      <w:contextualSpacing/>
    </w:p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1E6E"/>
    <w:rPr>
      <w:rFonts w:ascii="Arial" w:hAnsi="Arial"/>
      <w:b/>
      <w:bCs/>
      <w:sz w:val="26"/>
      <w:szCs w:val="28"/>
    </w:rPr>
  </w:style>
  <w:style w:type="character" w:styleId="af6">
    <w:name w:val="Hyperlink"/>
    <w:basedOn w:val="a0"/>
    <w:rsid w:val="00AF471A"/>
    <w:rPr>
      <w:color w:val="0000FF"/>
      <w:u w:val="none"/>
    </w:rPr>
  </w:style>
  <w:style w:type="paragraph" w:styleId="af7">
    <w:name w:val="Title"/>
    <w:basedOn w:val="a"/>
    <w:link w:val="af8"/>
    <w:qFormat/>
    <w:rsid w:val="00CC1E6E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CC1E6E"/>
    <w:rPr>
      <w:rFonts w:ascii="Times New Roman" w:hAnsi="Times New Roman"/>
      <w:kern w:val="0"/>
      <w:sz w:val="28"/>
      <w:szCs w:val="24"/>
    </w:rPr>
  </w:style>
  <w:style w:type="paragraph" w:styleId="af9">
    <w:name w:val="Body Text"/>
    <w:basedOn w:val="a"/>
    <w:link w:val="afa"/>
    <w:rsid w:val="00CC1E6E"/>
    <w:pPr>
      <w:jc w:val="center"/>
    </w:pPr>
    <w:rPr>
      <w:sz w:val="28"/>
    </w:rPr>
  </w:style>
  <w:style w:type="character" w:customStyle="1" w:styleId="afa">
    <w:name w:val="Основной текст Знак"/>
    <w:basedOn w:val="a0"/>
    <w:link w:val="af9"/>
    <w:rsid w:val="00CC1E6E"/>
    <w:rPr>
      <w:rFonts w:ascii="Times New Roman" w:hAnsi="Times New Roman"/>
      <w:kern w:val="0"/>
      <w:sz w:val="28"/>
      <w:szCs w:val="24"/>
    </w:rPr>
  </w:style>
  <w:style w:type="paragraph" w:styleId="afb">
    <w:name w:val="Body Text Indent"/>
    <w:basedOn w:val="a"/>
    <w:link w:val="afc"/>
    <w:rsid w:val="00CC1E6E"/>
    <w:pPr>
      <w:ind w:firstLine="72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CC1E6E"/>
    <w:rPr>
      <w:rFonts w:ascii="Times New Roman" w:hAnsi="Times New Roman"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C1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1E6E"/>
    <w:rPr>
      <w:rFonts w:ascii="Courier New" w:hAnsi="Courier New" w:cs="Courier New"/>
      <w:kern w:val="0"/>
      <w:sz w:val="20"/>
      <w:szCs w:val="20"/>
    </w:rPr>
  </w:style>
  <w:style w:type="paragraph" w:styleId="afd">
    <w:name w:val="No Spacing"/>
    <w:uiPriority w:val="1"/>
    <w:qFormat/>
    <w:rsid w:val="00CC1E6E"/>
    <w:rPr>
      <w:rFonts w:ascii="Times New Roman" w:hAnsi="Times New Roman"/>
      <w:sz w:val="24"/>
      <w:szCs w:val="24"/>
    </w:rPr>
  </w:style>
  <w:style w:type="paragraph" w:customStyle="1" w:styleId="afe">
    <w:name w:val="Обычный.Название подразделения"/>
    <w:rsid w:val="00CC1E6E"/>
    <w:rPr>
      <w:rFonts w:ascii="SchoolBook" w:hAnsi="SchoolBook"/>
      <w:sz w:val="28"/>
    </w:rPr>
  </w:style>
  <w:style w:type="character" w:styleId="aff">
    <w:name w:val="page number"/>
    <w:basedOn w:val="a0"/>
    <w:rsid w:val="00CC1E6E"/>
  </w:style>
  <w:style w:type="character" w:customStyle="1" w:styleId="41">
    <w:name w:val="Основной текст (4)_"/>
    <w:link w:val="42"/>
    <w:rsid w:val="00CC1E6E"/>
    <w:rPr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1E6E"/>
    <w:pPr>
      <w:shd w:val="clear" w:color="auto" w:fill="FFFFFF"/>
      <w:spacing w:before="420" w:after="300" w:line="244" w:lineRule="exact"/>
      <w:jc w:val="center"/>
    </w:pPr>
    <w:rPr>
      <w:rFonts w:ascii="Calibri" w:hAnsi="Calibri"/>
      <w:b/>
      <w:bCs/>
      <w:sz w:val="21"/>
      <w:szCs w:val="21"/>
      <w:lang/>
    </w:rPr>
  </w:style>
  <w:style w:type="character" w:customStyle="1" w:styleId="blk">
    <w:name w:val="blk"/>
    <w:basedOn w:val="a0"/>
    <w:rsid w:val="00CC1E6E"/>
  </w:style>
  <w:style w:type="paragraph" w:customStyle="1" w:styleId="Title">
    <w:name w:val="Title!Название НПА"/>
    <w:basedOn w:val="a"/>
    <w:rsid w:val="00AF47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f0">
    <w:name w:val="Table Grid"/>
    <w:basedOn w:val="a1"/>
    <w:uiPriority w:val="59"/>
    <w:rsid w:val="00CC1E6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C1E6E"/>
    <w:pPr>
      <w:spacing w:before="100" w:beforeAutospacing="1" w:after="100" w:afterAutospacing="1"/>
    </w:pPr>
  </w:style>
  <w:style w:type="paragraph" w:customStyle="1" w:styleId="s14">
    <w:name w:val="s_14"/>
    <w:basedOn w:val="a"/>
    <w:rsid w:val="00CC1E6E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CC1E6E"/>
  </w:style>
  <w:style w:type="paragraph" w:styleId="aff1">
    <w:name w:val="Normal (Web)"/>
    <w:basedOn w:val="a"/>
    <w:uiPriority w:val="99"/>
    <w:semiHidden/>
    <w:unhideWhenUsed/>
    <w:rsid w:val="00CC1E6E"/>
    <w:pPr>
      <w:spacing w:before="100" w:beforeAutospacing="1" w:after="100" w:afterAutospacing="1"/>
    </w:pPr>
  </w:style>
  <w:style w:type="character" w:customStyle="1" w:styleId="aff2">
    <w:name w:val="Цветовое выделение"/>
    <w:uiPriority w:val="99"/>
    <w:rsid w:val="00CC1E6E"/>
    <w:rPr>
      <w:b/>
      <w:bCs/>
      <w:color w:val="26282F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1E6E"/>
    <w:rPr>
      <w:rFonts w:ascii="Arial" w:hAnsi="Arial" w:cs="Arial"/>
      <w:b/>
      <w:bCs/>
      <w:sz w:val="28"/>
      <w:szCs w:val="26"/>
    </w:rPr>
  </w:style>
  <w:style w:type="paragraph" w:customStyle="1" w:styleId="ConsPlusTitle">
    <w:name w:val="ConsPlusTitle"/>
    <w:uiPriority w:val="99"/>
    <w:rsid w:val="00CC1E6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C1E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">
    <w:name w:val="Обычнbй"/>
    <w:rsid w:val="00CC1E6E"/>
    <w:pPr>
      <w:widowControl w:val="0"/>
      <w:snapToGrid w:val="0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rsid w:val="00CC1E6E"/>
  </w:style>
  <w:style w:type="character" w:styleId="aff3">
    <w:name w:val="Strong"/>
    <w:qFormat/>
    <w:rsid w:val="00CC1E6E"/>
    <w:rPr>
      <w:b/>
      <w:bCs/>
    </w:rPr>
  </w:style>
  <w:style w:type="character" w:styleId="HTML1">
    <w:name w:val="HTML Variable"/>
    <w:aliases w:val="!Ссылки в документе"/>
    <w:basedOn w:val="a0"/>
    <w:rsid w:val="00AF47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semiHidden/>
    <w:rsid w:val="00AF471A"/>
    <w:rPr>
      <w:rFonts w:ascii="Courier" w:hAnsi="Courier"/>
      <w:sz w:val="22"/>
      <w:szCs w:val="20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semiHidden/>
    <w:rsid w:val="00CC1E6E"/>
    <w:rPr>
      <w:rFonts w:ascii="Courier" w:hAnsi="Courier"/>
      <w:sz w:val="22"/>
    </w:rPr>
  </w:style>
  <w:style w:type="paragraph" w:customStyle="1" w:styleId="Application">
    <w:name w:val="Application!Приложение"/>
    <w:rsid w:val="00AF47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47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471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C1E6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C1E6E"/>
    <w:rPr>
      <w:sz w:val="28"/>
    </w:rPr>
  </w:style>
  <w:style w:type="character" w:customStyle="1" w:styleId="aff6">
    <w:name w:val="Основной текст_"/>
    <w:link w:val="21"/>
    <w:rsid w:val="00CC1E6E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CC1E6E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f6"/>
    <w:rsid w:val="00CC1E6E"/>
    <w:pPr>
      <w:shd w:val="clear" w:color="auto" w:fill="FFFFFF"/>
      <w:spacing w:after="420" w:line="485" w:lineRule="exact"/>
    </w:pPr>
    <w:rPr>
      <w:rFonts w:ascii="Calibri" w:hAnsi="Calibri"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EAC3-45A3-4981-89AF-0E63D4A7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183</TotalTime>
  <Pages>1</Pages>
  <Words>15534</Words>
  <Characters>88548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lebedevaGP</dc:creator>
  <cp:keywords/>
  <dc:description>Документ экспортирован из системы ГАРАНТ</dc:description>
  <cp:lastModifiedBy>Нина</cp:lastModifiedBy>
  <cp:revision>21</cp:revision>
  <cp:lastPrinted>2025-02-24T09:34:00Z</cp:lastPrinted>
  <dcterms:created xsi:type="dcterms:W3CDTF">2025-02-12T11:35:00Z</dcterms:created>
  <dcterms:modified xsi:type="dcterms:W3CDTF">2025-06-30T08:27:00Z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